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6695547"/>
        <w:placeholder>
          <w:docPart w:val="68C02F65D9509A47B434398E7C9BE828"/>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52553EFB" w14:textId="28E7593F" w:rsidR="000904F1" w:rsidRPr="00D73DE0" w:rsidRDefault="001B6904" w:rsidP="001B62F3">
          <w:pPr>
            <w:pStyle w:val="Listenfeld"/>
          </w:pPr>
          <w:r w:rsidRPr="00D73DE0">
            <w:t> Musische Fächer</w:t>
          </w:r>
        </w:p>
      </w:sdtContent>
    </w:sdt>
    <w:p w14:paraId="2B5E1154" w14:textId="5D78E707" w:rsidR="002C1677" w:rsidRPr="00D73DE0" w:rsidRDefault="007415CF" w:rsidP="002C1677">
      <w:pPr>
        <w:pStyle w:val="berschrift1"/>
        <w:rPr>
          <w:noProof/>
        </w:rPr>
      </w:pPr>
      <w:r w:rsidRPr="007415CF">
        <w:rPr>
          <w:noProof/>
        </w:rPr>
        <w:drawing>
          <wp:anchor distT="0" distB="0" distL="114300" distR="114300" simplePos="0" relativeHeight="251689984" behindDoc="1" locked="0" layoutInCell="1" allowOverlap="1" wp14:anchorId="6072DF8F" wp14:editId="24CA1A58">
            <wp:simplePos x="0" y="0"/>
            <wp:positionH relativeFrom="column">
              <wp:posOffset>3671570</wp:posOffset>
            </wp:positionH>
            <wp:positionV relativeFrom="paragraph">
              <wp:posOffset>-215900</wp:posOffset>
            </wp:positionV>
            <wp:extent cx="2425065" cy="292735"/>
            <wp:effectExtent l="0" t="0" r="635" b="0"/>
            <wp:wrapTight wrapText="bothSides">
              <wp:wrapPolygon edited="0">
                <wp:start x="3054" y="937"/>
                <wp:lineTo x="0" y="2811"/>
                <wp:lineTo x="113" y="17805"/>
                <wp:lineTo x="7126" y="19679"/>
                <wp:lineTo x="18891" y="19679"/>
                <wp:lineTo x="21379" y="17805"/>
                <wp:lineTo x="21493" y="5623"/>
                <wp:lineTo x="20814" y="937"/>
                <wp:lineTo x="3054" y="937"/>
              </wp:wrapPolygon>
            </wp:wrapTight>
            <wp:docPr id="172523825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06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904" w:rsidRPr="00D73DE0">
        <w:rPr>
          <w:noProof/>
        </w:rPr>
        <w:t>Eigene Liveperformance mit</w:t>
      </w:r>
      <w:r>
        <w:rPr>
          <w:noProof/>
        </w:rPr>
        <w:t xml:space="preserve"> </w:t>
      </w:r>
      <w:r w:rsidR="001B6904" w:rsidRPr="00D73DE0">
        <w:rPr>
          <w:noProof/>
        </w:rPr>
        <w:t>interaktiven Soundscapes gestalten</w:t>
      </w:r>
    </w:p>
    <w:p w14:paraId="1318A005" w14:textId="082B7E22" w:rsidR="001B6904" w:rsidRPr="00D73DE0" w:rsidRDefault="001B6904" w:rsidP="001B6904">
      <w:pPr>
        <w:pStyle w:val="StandardEinzug"/>
      </w:pPr>
      <w:r w:rsidRPr="00D73DE0">
        <w:t xml:space="preserve">In dieser Einheit entwickeln Schüler:innen interaktive Soundscapes mit der App Sonic Moves Creator und bringen diese durch Bewegung mit der App Sonic Moves Player zum Klingen. Dabei explorieren, gestalten und reflektieren sie Zusammenhänge zwischen Musik und Bewegung. Für die Gestaltung der Soundscapes greifen die Schüler:innen auf das Soundmaterial der App zurück, benutzen ihre Stimme und/oder Musikinstrumente. In einem Mapping-Verfahren bestimmen sie über die Interaktivität der Soundscape, indem sie die gewählten Klänge bestimmten Bewegungen einzelner oder mehrerer Körperteile zuordnen. Anschließend entwickeln sie improvisierend eine Performance ihrer interaktiven Soundscape und reflektieren den Arbeitsprozess mit dem Sonic Moves Creator und Player.  </w:t>
      </w:r>
    </w:p>
    <w:p w14:paraId="0139AA01" w14:textId="4EFF8336" w:rsidR="00C97610" w:rsidRPr="00D73DE0" w:rsidRDefault="001B6904" w:rsidP="009E2499">
      <w:pPr>
        <w:pStyle w:val="StandardEinzug"/>
      </w:pPr>
      <w:r w:rsidRPr="00D73DE0">
        <w:t>Interaktive Soundscapes lassen sich thematisch vielfältig einsetzen</w:t>
      </w:r>
      <w:r w:rsidR="009E2499" w:rsidRPr="00D73DE0">
        <w:t xml:space="preserve">. </w:t>
      </w:r>
      <w:r w:rsidR="00766025">
        <w:t xml:space="preserve">Das Spektrum reicht von einer Spurensuche in Johann Sebastian Bachs Wohnung bis hin </w:t>
      </w:r>
      <w:r w:rsidR="00766025">
        <w:rPr>
          <w:color w:val="202334"/>
        </w:rPr>
        <w:t>zu einer künstlerisch kreativen Auseinandersetzung mit dem Klimawandel</w:t>
      </w:r>
      <w:r w:rsidRPr="00D73DE0">
        <w:t xml:space="preserve">. Weitere Themenvorschläge für mögliche Anschlussstunden findest du </w:t>
      </w:r>
      <w:hyperlink w:anchor="Themenschwerpunkte" w:history="1">
        <w:r w:rsidRPr="00F66F3D">
          <w:rPr>
            <w:rStyle w:val="Hyperlink"/>
          </w:rPr>
          <w:t>hier.</w:t>
        </w:r>
      </w:hyperlink>
    </w:p>
    <w:p w14:paraId="6871BCF4" w14:textId="77777777" w:rsidR="00425DF3" w:rsidRPr="00D73DE0" w:rsidRDefault="00425DF3" w:rsidP="00425DF3">
      <w:pPr>
        <w:pStyle w:val="StandardEinzug"/>
        <w:ind w:left="0"/>
      </w:pPr>
    </w:p>
    <w:p w14:paraId="6E6AC3AA" w14:textId="77777777" w:rsidR="00425DF3" w:rsidRPr="00D73DE0" w:rsidRDefault="00425DF3" w:rsidP="00425DF3"/>
    <w:p w14:paraId="10E14799" w14:textId="77777777" w:rsidR="00425DF3" w:rsidRPr="00D73DE0" w:rsidRDefault="00425DF3" w:rsidP="00425DF3">
      <w:pPr>
        <w:pStyle w:val="StandardBold"/>
        <w:rPr>
          <w:noProof/>
        </w:rPr>
      </w:pPr>
      <w:r w:rsidRPr="00D73DE0">
        <w:rPr>
          <w:noProof/>
        </w:rPr>
        <w:t xml:space="preserve">Autor:innen </w:t>
      </w:r>
    </w:p>
    <w:p w14:paraId="2D846F35" w14:textId="66E4F4EF" w:rsidR="00425DF3" w:rsidRPr="00D73DE0" w:rsidRDefault="001B6904" w:rsidP="00425DF3">
      <w:pPr>
        <w:rPr>
          <w:noProof/>
        </w:rPr>
      </w:pPr>
      <w:r w:rsidRPr="00D73DE0">
        <w:rPr>
          <w:noProof/>
        </w:rPr>
        <w:t>Buchborn, Prof.</w:t>
      </w:r>
      <w:r w:rsidR="00FA7620">
        <w:rPr>
          <w:noProof/>
        </w:rPr>
        <w:t xml:space="preserve"> Dr.</w:t>
      </w:r>
      <w:r w:rsidRPr="00D73DE0">
        <w:rPr>
          <w:noProof/>
        </w:rPr>
        <w:t xml:space="preserve"> T., Hochschule für Musik Freiburg | Endres, A., Hochschule für Musik Freiburg | Bollack, L., Hochschule für Musik Freiburg | Lessing, H., Hochschule für Musik Freiburg | Beck, N., Hochschule für Musik Freiburg</w:t>
      </w:r>
    </w:p>
    <w:p w14:paraId="4CAB07B0" w14:textId="77777777" w:rsidR="00425DF3" w:rsidRPr="00D73DE0" w:rsidRDefault="00425DF3" w:rsidP="00425DF3">
      <w:pPr>
        <w:rPr>
          <w:noProof/>
        </w:rPr>
      </w:pPr>
    </w:p>
    <w:p w14:paraId="5852D70F" w14:textId="77777777" w:rsidR="00425DF3" w:rsidRPr="00D73DE0" w:rsidRDefault="00425DF3" w:rsidP="00425DF3">
      <w:pPr>
        <w:pStyle w:val="StandardBold"/>
        <w:rPr>
          <w:noProof/>
        </w:rPr>
      </w:pPr>
      <w:r w:rsidRPr="00D73DE0">
        <w:rPr>
          <w:noProof/>
        </w:rPr>
        <w:t xml:space="preserve">Produkttyp </w:t>
      </w:r>
    </w:p>
    <w:p w14:paraId="7D113868" w14:textId="23B7ABD4" w:rsidR="00425DF3" w:rsidRPr="00D73DE0" w:rsidRDefault="001B6904" w:rsidP="00425DF3">
      <w:pPr>
        <w:rPr>
          <w:noProof/>
        </w:rPr>
      </w:pPr>
      <w:r w:rsidRPr="00D73DE0">
        <w:rPr>
          <w:noProof/>
        </w:rPr>
        <w:t>Unterrichtsmaterial</w:t>
      </w:r>
    </w:p>
    <w:p w14:paraId="18ADE572" w14:textId="77777777" w:rsidR="00425DF3" w:rsidRPr="00D73DE0" w:rsidRDefault="00425DF3" w:rsidP="00425DF3">
      <w:pPr>
        <w:rPr>
          <w:noProof/>
        </w:rPr>
      </w:pPr>
    </w:p>
    <w:p w14:paraId="6247FD09" w14:textId="359C3C7F" w:rsidR="00425DF3" w:rsidRPr="00D73DE0" w:rsidRDefault="00BC3566" w:rsidP="00425DF3">
      <w:pPr>
        <w:pStyle w:val="StandardBold"/>
        <w:rPr>
          <w:noProof/>
        </w:rPr>
      </w:pPr>
      <w:r w:rsidRPr="00D73DE0">
        <w:rPr>
          <w:noProof/>
        </w:rPr>
        <w:t>Schulstufe</w:t>
      </w:r>
    </w:p>
    <w:p w14:paraId="7EC32C11" w14:textId="214EE202" w:rsidR="0086323E" w:rsidRPr="00D73DE0" w:rsidRDefault="001B6904" w:rsidP="00425DF3">
      <w:pPr>
        <w:rPr>
          <w:noProof/>
        </w:rPr>
      </w:pPr>
      <w:r w:rsidRPr="00D73DE0">
        <w:rPr>
          <w:noProof/>
        </w:rPr>
        <w:t>Klasse 7 – bis Kursstufe 2</w:t>
      </w:r>
    </w:p>
    <w:p w14:paraId="207E744D" w14:textId="609DDE2A" w:rsidR="0086323E" w:rsidRPr="00D73DE0" w:rsidRDefault="0086323E">
      <w:pPr>
        <w:spacing w:after="160" w:line="259" w:lineRule="auto"/>
      </w:pPr>
      <w:r w:rsidRPr="00D73DE0">
        <w:br w:type="page"/>
      </w: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473D307C"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5D9C10CB" w14:textId="609624E6" w:rsidR="001B6904" w:rsidRPr="00D73DE0" w:rsidRDefault="001B6904" w:rsidP="00EE058D">
            <w:pPr>
              <w:pStyle w:val="HeadlineInfobox"/>
              <w:rPr>
                <w:noProof/>
              </w:rPr>
            </w:pPr>
            <w:r w:rsidRPr="00D73DE0">
              <w:rPr>
                <w:noProof/>
              </w:rPr>
              <w:lastRenderedPageBreak/>
              <w:t>Lernziele</w:t>
            </w:r>
          </w:p>
        </w:tc>
      </w:tr>
      <w:tr w:rsidR="001B6904" w:rsidRPr="00D73DE0" w14:paraId="0B62BC66" w14:textId="77777777" w:rsidTr="001B6904">
        <w:tc>
          <w:tcPr>
            <w:tcW w:w="9782" w:type="dxa"/>
            <w:shd w:val="clear" w:color="auto" w:fill="FFFFFF" w:themeFill="background1"/>
          </w:tcPr>
          <w:p w14:paraId="47000730" w14:textId="77777777" w:rsidR="001B6904" w:rsidRPr="00D73DE0" w:rsidRDefault="001B6904" w:rsidP="001B6904">
            <w:pPr>
              <w:rPr>
                <w:noProof/>
              </w:rPr>
            </w:pPr>
          </w:p>
          <w:p w14:paraId="67209CA5" w14:textId="1543F8E1" w:rsidR="001B6904" w:rsidRPr="00D73DE0" w:rsidRDefault="001B6904" w:rsidP="009A6011">
            <w:pPr>
              <w:pStyle w:val="Listenabsatz"/>
              <w:numPr>
                <w:ilvl w:val="0"/>
                <w:numId w:val="4"/>
              </w:numPr>
              <w:rPr>
                <w:noProof/>
              </w:rPr>
            </w:pPr>
            <w:r w:rsidRPr="00D73DE0">
              <w:rPr>
                <w:noProof/>
              </w:rPr>
              <w:t>Die Schüler:innen können mit der App Sonic Moves Creator eine eigene interaktive Soundscape erstellen und diese in einer Liveperfomance mit dem Sonic Moves Player präsentieren.</w:t>
            </w:r>
          </w:p>
          <w:p w14:paraId="69264878" w14:textId="77777777" w:rsidR="001B6904" w:rsidRPr="00D73DE0" w:rsidRDefault="001B6904" w:rsidP="001B6904">
            <w:pPr>
              <w:numPr>
                <w:ilvl w:val="1"/>
                <w:numId w:val="1"/>
              </w:numPr>
              <w:rPr>
                <w:noProof/>
              </w:rPr>
            </w:pPr>
            <w:r w:rsidRPr="00D73DE0">
              <w:rPr>
                <w:noProof/>
              </w:rPr>
              <w:t>Die Schüler:innen können wesentliche Funktionen (z.B. Mapping, Sampling, Präsentationsmodus) der App Sonic Moves Creator und Player bedienen (</w:t>
            </w:r>
            <w:hyperlink r:id="rId9" w:history="1">
              <w:r w:rsidRPr="00D73DE0">
                <w:rPr>
                  <w:rStyle w:val="Hyperlink"/>
                  <w:noProof/>
                </w:rPr>
                <w:t>KMK, 2016, 3.1.1., S. 17</w:t>
              </w:r>
            </w:hyperlink>
            <w:r w:rsidRPr="00D73DE0">
              <w:rPr>
                <w:noProof/>
              </w:rPr>
              <w:t>).</w:t>
            </w:r>
          </w:p>
          <w:p w14:paraId="7CB71E53" w14:textId="77777777" w:rsidR="001B6904" w:rsidRPr="00D73DE0" w:rsidRDefault="001B6904" w:rsidP="001B6904">
            <w:pPr>
              <w:numPr>
                <w:ilvl w:val="1"/>
                <w:numId w:val="1"/>
              </w:numPr>
              <w:rPr>
                <w:noProof/>
              </w:rPr>
            </w:pPr>
            <w:r w:rsidRPr="00D73DE0">
              <w:rPr>
                <w:noProof/>
              </w:rPr>
              <w:t>Die Schüler:innen können verschiedene Klänge bewusst wahrnehmen, einordnen und ihre eigenen Assoziationen und Eindrücke dazu verbalisieren.</w:t>
            </w:r>
          </w:p>
          <w:p w14:paraId="1813443A" w14:textId="3D4A5C74" w:rsidR="001B6904" w:rsidRPr="00D73DE0" w:rsidRDefault="00766025" w:rsidP="001B6904">
            <w:pPr>
              <w:numPr>
                <w:ilvl w:val="1"/>
                <w:numId w:val="2"/>
              </w:numPr>
              <w:rPr>
                <w:noProof/>
              </w:rPr>
            </w:pPr>
            <w:r>
              <w:rPr>
                <w:noProof/>
              </w:rPr>
              <w:t xml:space="preserve">Die Schüler:innen könne </w:t>
            </w:r>
            <w:r w:rsidR="001B6904" w:rsidRPr="00D73DE0">
              <w:rPr>
                <w:noProof/>
              </w:rPr>
              <w:t>eine Performance zu einem selbstgewählten Thema entwickeln und diese in einem Werkstattkonzert präsentieren (</w:t>
            </w:r>
            <w:hyperlink r:id="rId10" w:history="1">
              <w:r w:rsidR="001B6904" w:rsidRPr="00D73DE0">
                <w:rPr>
                  <w:rStyle w:val="Hyperlink"/>
                  <w:noProof/>
                </w:rPr>
                <w:t>KMK, 2016, 3.1.2., S. 17</w:t>
              </w:r>
            </w:hyperlink>
            <w:r w:rsidR="001B6904" w:rsidRPr="00D73DE0">
              <w:rPr>
                <w:noProof/>
              </w:rPr>
              <w:t>).</w:t>
            </w:r>
          </w:p>
          <w:p w14:paraId="362D121A" w14:textId="77777777" w:rsidR="001B6904" w:rsidRPr="00D73DE0" w:rsidRDefault="001B6904" w:rsidP="001B6904">
            <w:pPr>
              <w:rPr>
                <w:noProof/>
              </w:rPr>
            </w:pPr>
          </w:p>
          <w:p w14:paraId="7A1C4FA6" w14:textId="64D66D6C" w:rsidR="001B6904" w:rsidRPr="00D73DE0" w:rsidRDefault="001B6904" w:rsidP="009A6011">
            <w:pPr>
              <w:pStyle w:val="Listenabsatz"/>
              <w:numPr>
                <w:ilvl w:val="0"/>
                <w:numId w:val="4"/>
              </w:numPr>
              <w:rPr>
                <w:noProof/>
              </w:rPr>
            </w:pPr>
            <w:r w:rsidRPr="00D73DE0">
              <w:rPr>
                <w:noProof/>
              </w:rPr>
              <w:t>Die Schüler:innen können Chancen und Risiken der Apps Sonic Moves Creator und Player erkennen und reflektieren (</w:t>
            </w:r>
            <w:hyperlink r:id="rId11" w:history="1">
              <w:r w:rsidRPr="00D73DE0">
                <w:rPr>
                  <w:rStyle w:val="Hyperlink"/>
                  <w:noProof/>
                </w:rPr>
                <w:t>KMK, 2016, 6.2.2., S. 19</w:t>
              </w:r>
            </w:hyperlink>
            <w:r w:rsidRPr="00D73DE0">
              <w:rPr>
                <w:noProof/>
              </w:rPr>
              <w:t>)</w:t>
            </w:r>
            <w:r w:rsidRPr="00D73DE0">
              <w:rPr>
                <w:noProof/>
                <w:vertAlign w:val="superscript"/>
              </w:rPr>
              <w:footnoteReference w:id="1"/>
            </w:r>
          </w:p>
          <w:p w14:paraId="1179DEBD" w14:textId="2B289C33" w:rsidR="001B6904" w:rsidRPr="00D73DE0" w:rsidRDefault="001B6904" w:rsidP="00EE058D">
            <w:pPr>
              <w:rPr>
                <w:noProof/>
              </w:rPr>
            </w:pPr>
          </w:p>
        </w:tc>
      </w:tr>
    </w:tbl>
    <w:p w14:paraId="5F8E4370" w14:textId="77777777" w:rsidR="001B6904" w:rsidRPr="00D73DE0" w:rsidRDefault="001B6904">
      <w:pPr>
        <w:spacing w:after="160" w:line="259" w:lineRule="auto"/>
      </w:pP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56EB3EE6"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22634F70" w14:textId="4B9EE139" w:rsidR="001B6904" w:rsidRPr="00D73DE0" w:rsidRDefault="001B6904" w:rsidP="00EE058D">
            <w:pPr>
              <w:pStyle w:val="HeadlineInfobox"/>
              <w:rPr>
                <w:noProof/>
              </w:rPr>
            </w:pPr>
            <w:r w:rsidRPr="00D73DE0">
              <w:rPr>
                <w:noProof/>
              </w:rPr>
              <w:t>Vorwissen der Schüler:innen</w:t>
            </w:r>
          </w:p>
        </w:tc>
      </w:tr>
      <w:tr w:rsidR="001B6904" w:rsidRPr="00D73DE0" w14:paraId="2E6773E4" w14:textId="77777777" w:rsidTr="001B6904">
        <w:tc>
          <w:tcPr>
            <w:tcW w:w="9782" w:type="dxa"/>
            <w:shd w:val="clear" w:color="auto" w:fill="FFFFFF" w:themeFill="background1"/>
          </w:tcPr>
          <w:p w14:paraId="73E6695A" w14:textId="77777777" w:rsidR="001B6904" w:rsidRPr="00D73DE0" w:rsidRDefault="001B6904" w:rsidP="001B6904">
            <w:pPr>
              <w:rPr>
                <w:b/>
                <w:noProof/>
              </w:rPr>
            </w:pPr>
          </w:p>
          <w:p w14:paraId="69648F17" w14:textId="77777777" w:rsidR="001B6904" w:rsidRPr="00D73DE0" w:rsidRDefault="001B6904" w:rsidP="001B6904">
            <w:pPr>
              <w:rPr>
                <w:noProof/>
              </w:rPr>
            </w:pPr>
            <w:r w:rsidRPr="00D73DE0">
              <w:rPr>
                <w:noProof/>
              </w:rPr>
              <w:t>Die Schüler:innen sind geübt im Umgang mit iPads, DAWs und der Sprachmemoapp.</w:t>
            </w:r>
          </w:p>
          <w:p w14:paraId="19D8D4C6" w14:textId="51D246B0" w:rsidR="001B6904" w:rsidRPr="00D73DE0" w:rsidRDefault="001B6904" w:rsidP="00EE058D">
            <w:pPr>
              <w:rPr>
                <w:noProof/>
              </w:rPr>
            </w:pPr>
          </w:p>
        </w:tc>
      </w:tr>
    </w:tbl>
    <w:p w14:paraId="6A6A500D" w14:textId="77777777" w:rsidR="001B6904" w:rsidRPr="00D73DE0" w:rsidRDefault="001B6904">
      <w:pPr>
        <w:spacing w:after="160" w:line="259" w:lineRule="auto"/>
      </w:pPr>
    </w:p>
    <w:p w14:paraId="6091E119" w14:textId="77777777" w:rsidR="001B6904" w:rsidRPr="00D73DE0" w:rsidRDefault="001B6904">
      <w:pPr>
        <w:spacing w:after="160" w:line="259" w:lineRule="auto"/>
      </w:pPr>
    </w:p>
    <w:p w14:paraId="4DA1770F" w14:textId="77777777" w:rsidR="001B6904" w:rsidRPr="00D73DE0" w:rsidRDefault="001B6904">
      <w:pPr>
        <w:spacing w:after="160" w:line="259" w:lineRule="auto"/>
      </w:pPr>
    </w:p>
    <w:p w14:paraId="1E89B0F4" w14:textId="77777777" w:rsidR="001B6904" w:rsidRPr="00D73DE0" w:rsidRDefault="001B6904">
      <w:pPr>
        <w:spacing w:after="160" w:line="259" w:lineRule="auto"/>
      </w:pPr>
    </w:p>
    <w:p w14:paraId="40C90A27" w14:textId="6B8FE875" w:rsidR="001B6904" w:rsidRPr="00D73DE0" w:rsidRDefault="00470DD7">
      <w:pPr>
        <w:spacing w:after="160" w:line="259" w:lineRule="auto"/>
      </w:pPr>
      <w:r w:rsidRPr="00D73DE0">
        <w:rPr>
          <w:noProof/>
        </w:rPr>
        <w:lastRenderedPageBreak/>
        <mc:AlternateContent>
          <mc:Choice Requires="wps">
            <w:drawing>
              <wp:anchor distT="0" distB="0" distL="114300" distR="114300" simplePos="0" relativeHeight="251659264" behindDoc="0" locked="0" layoutInCell="1" allowOverlap="1" wp14:anchorId="0AD5CBFD" wp14:editId="2CB8EE8B">
                <wp:simplePos x="0" y="0"/>
                <wp:positionH relativeFrom="column">
                  <wp:posOffset>-162560</wp:posOffset>
                </wp:positionH>
                <wp:positionV relativeFrom="paragraph">
                  <wp:posOffset>73025</wp:posOffset>
                </wp:positionV>
                <wp:extent cx="6156325" cy="5779770"/>
                <wp:effectExtent l="0" t="0" r="15875" b="11430"/>
                <wp:wrapTopAndBottom/>
                <wp:docPr id="798206073" name="Textfeld 13"/>
                <wp:cNvGraphicFramePr/>
                <a:graphic xmlns:a="http://schemas.openxmlformats.org/drawingml/2006/main">
                  <a:graphicData uri="http://schemas.microsoft.com/office/word/2010/wordprocessingShape">
                    <wps:wsp>
                      <wps:cNvSpPr txBox="1"/>
                      <wps:spPr>
                        <a:xfrm>
                          <a:off x="0" y="0"/>
                          <a:ext cx="6156325" cy="5779770"/>
                        </a:xfrm>
                        <a:prstGeom prst="rect">
                          <a:avLst/>
                        </a:prstGeom>
                        <a:solidFill>
                          <a:schemeClr val="accent3">
                            <a:lumMod val="60000"/>
                            <a:lumOff val="40000"/>
                            <a:alpha val="25098"/>
                          </a:schemeClr>
                        </a:solidFill>
                        <a:ln w="6350">
                          <a:solidFill>
                            <a:prstClr val="black"/>
                          </a:solidFill>
                        </a:ln>
                      </wps:spPr>
                      <wps:txbx>
                        <w:txbxContent>
                          <w:p w14:paraId="0795EBAC" w14:textId="53772065" w:rsidR="00470DD7" w:rsidRPr="00E71361" w:rsidRDefault="00470DD7" w:rsidP="00470DD7">
                            <w:pPr>
                              <w:pStyle w:val="berschrift3"/>
                              <w:rPr>
                                <w:noProof/>
                              </w:rPr>
                            </w:pPr>
                            <w:r>
                              <w:rPr>
                                <w:noProof/>
                              </w:rPr>
                              <w:t>Übersicht Unterrichtseinheit</w:t>
                            </w:r>
                          </w:p>
                          <w:p w14:paraId="7579A02E" w14:textId="7BFBB57F" w:rsidR="00470DD7" w:rsidRPr="00470DD7" w:rsidRDefault="00470DD7" w:rsidP="00E35ABB">
                            <w:r>
                              <w:t>1</w:t>
                            </w:r>
                            <w:r w:rsidRPr="00E35ABB">
                              <w:rPr>
                                <w:b/>
                                <w:bCs/>
                                <w:lang w:val="de"/>
                              </w:rPr>
                              <w:t xml:space="preserve">. Doppelstunde </w:t>
                            </w:r>
                          </w:p>
                          <w:p w14:paraId="5602F999" w14:textId="77777777" w:rsidR="00470DD7" w:rsidRPr="00470DD7" w:rsidRDefault="00470DD7" w:rsidP="00470DD7">
                            <w:pPr>
                              <w:pStyle w:val="Listenabsatz"/>
                              <w:ind w:left="357" w:hanging="357"/>
                              <w:rPr>
                                <w:b/>
                                <w:bCs/>
                                <w:lang w:val="de"/>
                              </w:rPr>
                            </w:pPr>
                          </w:p>
                          <w:tbl>
                            <w:tblPr>
                              <w:tblStyle w:val="Tabellenraster"/>
                              <w:tblW w:w="9073" w:type="dxa"/>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6662"/>
                            </w:tblGrid>
                            <w:tr w:rsidR="00470DD7" w:rsidRPr="00470DD7" w14:paraId="72EDD58D" w14:textId="77777777" w:rsidTr="009470CD">
                              <w:tc>
                                <w:tcPr>
                                  <w:tcW w:w="2411" w:type="dxa"/>
                                </w:tcPr>
                                <w:p w14:paraId="4B2E4A35" w14:textId="77777777" w:rsidR="00470DD7" w:rsidRPr="00470DD7" w:rsidRDefault="00470DD7" w:rsidP="00470DD7">
                                  <w:pPr>
                                    <w:pStyle w:val="Listenabsatz"/>
                                    <w:ind w:left="357" w:hanging="357"/>
                                    <w:rPr>
                                      <w:b/>
                                      <w:bCs/>
                                      <w:lang w:val="de"/>
                                    </w:rPr>
                                  </w:pPr>
                                  <w:r w:rsidRPr="00470DD7">
                                    <w:rPr>
                                      <w:b/>
                                      <w:bCs/>
                                      <w:lang w:val="de"/>
                                    </w:rPr>
                                    <w:t>Phase</w:t>
                                  </w:r>
                                </w:p>
                              </w:tc>
                              <w:tc>
                                <w:tcPr>
                                  <w:tcW w:w="6662" w:type="dxa"/>
                                </w:tcPr>
                                <w:p w14:paraId="49E1B51C"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72714BC5" w14:textId="77777777" w:rsidTr="009470CD">
                              <w:tc>
                                <w:tcPr>
                                  <w:tcW w:w="2411" w:type="dxa"/>
                                </w:tcPr>
                                <w:p w14:paraId="29266F05" w14:textId="1A785C51" w:rsidR="00470DD7" w:rsidRPr="00470DD7" w:rsidRDefault="00470DD7" w:rsidP="00470DD7">
                                  <w:pPr>
                                    <w:pStyle w:val="Listenabsatz"/>
                                    <w:ind w:left="357" w:hanging="357"/>
                                    <w:rPr>
                                      <w:lang w:val="de"/>
                                    </w:rPr>
                                  </w:pPr>
                                  <w:hyperlink w:anchor="Klangausstellung" w:history="1">
                                    <w:r w:rsidRPr="00F66F3D">
                                      <w:rPr>
                                        <w:rStyle w:val="Hyperlink"/>
                                        <w:lang w:val="de"/>
                                      </w:rPr>
                                      <w:t>Einstieg</w:t>
                                    </w:r>
                                  </w:hyperlink>
                                  <w:r w:rsidRPr="00470DD7">
                                    <w:rPr>
                                      <w:lang w:val="de"/>
                                    </w:rPr>
                                    <w:t xml:space="preserve"> </w:t>
                                  </w:r>
                                </w:p>
                              </w:tc>
                              <w:tc>
                                <w:tcPr>
                                  <w:tcW w:w="6662" w:type="dxa"/>
                                </w:tcPr>
                                <w:p w14:paraId="427DE2C4" w14:textId="3AC90DF6" w:rsidR="00470DD7" w:rsidRPr="00470DD7" w:rsidRDefault="00470DD7" w:rsidP="00470DD7">
                                  <w:pPr>
                                    <w:pStyle w:val="Listenabsatz"/>
                                    <w:ind w:left="357" w:hanging="357"/>
                                    <w:rPr>
                                      <w:lang w:val="de"/>
                                    </w:rPr>
                                  </w:pPr>
                                  <w:r w:rsidRPr="00470DD7">
                                    <w:rPr>
                                      <w:lang w:val="de"/>
                                    </w:rPr>
                                    <w:t>Klangausstellung</w:t>
                                  </w:r>
                                </w:p>
                              </w:tc>
                            </w:tr>
                            <w:tr w:rsidR="00470DD7" w:rsidRPr="00470DD7" w14:paraId="516DEF17" w14:textId="77777777" w:rsidTr="009470CD">
                              <w:tc>
                                <w:tcPr>
                                  <w:tcW w:w="2411" w:type="dxa"/>
                                </w:tcPr>
                                <w:p w14:paraId="7F74CB36" w14:textId="7ECD544C" w:rsidR="00470DD7" w:rsidRPr="00470DD7" w:rsidRDefault="00470DD7" w:rsidP="00470DD7">
                                  <w:pPr>
                                    <w:pStyle w:val="Listenabsatz"/>
                                    <w:ind w:left="357" w:hanging="357"/>
                                    <w:rPr>
                                      <w:lang w:val="de"/>
                                    </w:rPr>
                                  </w:pPr>
                                  <w:hyperlink w:anchor="Gestendirigat" w:history="1">
                                    <w:r w:rsidRPr="00F66F3D">
                                      <w:rPr>
                                        <w:rStyle w:val="Hyperlink"/>
                                        <w:lang w:val="de"/>
                                      </w:rPr>
                                      <w:t>Alternativer Einstieg</w:t>
                                    </w:r>
                                  </w:hyperlink>
                                </w:p>
                              </w:tc>
                              <w:tc>
                                <w:tcPr>
                                  <w:tcW w:w="6662" w:type="dxa"/>
                                </w:tcPr>
                                <w:p w14:paraId="3EA4C031" w14:textId="27DF0620" w:rsidR="00470DD7" w:rsidRPr="00470DD7" w:rsidRDefault="00470DD7" w:rsidP="00470DD7">
                                  <w:pPr>
                                    <w:pStyle w:val="Listenabsatz"/>
                                    <w:ind w:left="357" w:hanging="357"/>
                                    <w:rPr>
                                      <w:lang w:val="en-GB"/>
                                    </w:rPr>
                                  </w:pPr>
                                  <w:r w:rsidRPr="00470DD7">
                                    <w:rPr>
                                      <w:lang w:val="en-GB"/>
                                    </w:rPr>
                                    <w:t>Gestendirigat</w:t>
                                  </w:r>
                                </w:p>
                              </w:tc>
                            </w:tr>
                            <w:tr w:rsidR="00470DD7" w:rsidRPr="00470DD7" w14:paraId="3C246CE9" w14:textId="77777777" w:rsidTr="009470CD">
                              <w:tc>
                                <w:tcPr>
                                  <w:tcW w:w="2411" w:type="dxa"/>
                                </w:tcPr>
                                <w:p w14:paraId="017A36A7" w14:textId="4F0CE69B" w:rsidR="00470DD7" w:rsidRPr="00470DD7" w:rsidRDefault="00470DD7" w:rsidP="00470DD7">
                                  <w:pPr>
                                    <w:pStyle w:val="Listenabsatz"/>
                                    <w:ind w:left="357" w:hanging="357"/>
                                    <w:rPr>
                                      <w:lang w:val="de"/>
                                    </w:rPr>
                                  </w:pPr>
                                  <w:hyperlink w:anchor="Soundscape" w:history="1">
                                    <w:r w:rsidRPr="00F66F3D">
                                      <w:rPr>
                                        <w:rStyle w:val="Hyperlink"/>
                                        <w:lang w:val="de"/>
                                      </w:rPr>
                                      <w:t>Erarbeitung 1</w:t>
                                    </w:r>
                                  </w:hyperlink>
                                </w:p>
                              </w:tc>
                              <w:tc>
                                <w:tcPr>
                                  <w:tcW w:w="6662" w:type="dxa"/>
                                </w:tcPr>
                                <w:p w14:paraId="488F4A5B" w14:textId="5ABC8C06" w:rsidR="00470DD7" w:rsidRPr="009470CD" w:rsidRDefault="00470DD7" w:rsidP="009470CD">
                                  <w:pPr>
                                    <w:pStyle w:val="Listenabsatz"/>
                                    <w:ind w:left="357" w:hanging="357"/>
                                    <w:rPr>
                                      <w:lang w:val="de"/>
                                    </w:rPr>
                                  </w:pPr>
                                  <w:r w:rsidRPr="00470DD7">
                                    <w:rPr>
                                      <w:lang w:val="de"/>
                                    </w:rPr>
                                    <w:t>Definition Soundscape</w:t>
                                  </w:r>
                                </w:p>
                              </w:tc>
                            </w:tr>
                            <w:tr w:rsidR="009470CD" w:rsidRPr="00470DD7" w14:paraId="51722548" w14:textId="77777777" w:rsidTr="009470CD">
                              <w:tc>
                                <w:tcPr>
                                  <w:tcW w:w="2411" w:type="dxa"/>
                                </w:tcPr>
                                <w:p w14:paraId="6561B7E7" w14:textId="6DAC8539" w:rsidR="009470CD" w:rsidRPr="00470DD7" w:rsidRDefault="009470CD" w:rsidP="00470DD7">
                                  <w:pPr>
                                    <w:pStyle w:val="Listenabsatz"/>
                                    <w:ind w:left="357" w:hanging="357"/>
                                    <w:rPr>
                                      <w:lang w:val="de"/>
                                    </w:rPr>
                                  </w:pPr>
                                  <w:hyperlink w:anchor="EinführungSM" w:history="1">
                                    <w:r w:rsidRPr="00F66F3D">
                                      <w:rPr>
                                        <w:rStyle w:val="Hyperlink"/>
                                        <w:lang w:val="de"/>
                                      </w:rPr>
                                      <w:t>Erarbeitung 2</w:t>
                                    </w:r>
                                  </w:hyperlink>
                                </w:p>
                              </w:tc>
                              <w:tc>
                                <w:tcPr>
                                  <w:tcW w:w="6662" w:type="dxa"/>
                                </w:tcPr>
                                <w:p w14:paraId="70D90A6F" w14:textId="59222429" w:rsidR="009470CD" w:rsidRPr="00470DD7" w:rsidRDefault="009470CD" w:rsidP="00470DD7">
                                  <w:pPr>
                                    <w:pStyle w:val="Listenabsatz"/>
                                    <w:ind w:left="357" w:hanging="357"/>
                                    <w:rPr>
                                      <w:lang w:val="de"/>
                                    </w:rPr>
                                  </w:pPr>
                                  <w:r w:rsidRPr="00470DD7">
                                    <w:rPr>
                                      <w:lang w:val="de"/>
                                    </w:rPr>
                                    <w:t>Einführung in die App Sonic Moves Creator</w:t>
                                  </w:r>
                                  <w:r>
                                    <w:rPr>
                                      <w:lang w:val="de"/>
                                    </w:rPr>
                                    <w:t xml:space="preserve"> </w:t>
                                  </w:r>
                                  <w:r w:rsidRPr="00470DD7">
                                    <w:rPr>
                                      <w:lang w:val="de"/>
                                    </w:rPr>
                                    <w:t>und Player</w:t>
                                  </w:r>
                                </w:p>
                              </w:tc>
                            </w:tr>
                            <w:tr w:rsidR="00470DD7" w:rsidRPr="00470DD7" w14:paraId="3D6CA548" w14:textId="77777777" w:rsidTr="009470CD">
                              <w:tc>
                                <w:tcPr>
                                  <w:tcW w:w="2411" w:type="dxa"/>
                                </w:tcPr>
                                <w:p w14:paraId="5C730281" w14:textId="22AEC18F" w:rsidR="009470CD" w:rsidRPr="009470CD" w:rsidRDefault="009470CD" w:rsidP="009470CD">
                                  <w:pPr>
                                    <w:rPr>
                                      <w:lang w:val="de"/>
                                    </w:rPr>
                                  </w:pPr>
                                  <w:hyperlink w:anchor="Erarbeitung3" w:history="1">
                                    <w:r w:rsidRPr="00F66F3D">
                                      <w:rPr>
                                        <w:rStyle w:val="Hyperlink"/>
                                        <w:lang w:val="de"/>
                                      </w:rPr>
                                      <w:t>Erarbeitung 3</w:t>
                                    </w:r>
                                  </w:hyperlink>
                                </w:p>
                              </w:tc>
                              <w:tc>
                                <w:tcPr>
                                  <w:tcW w:w="6662" w:type="dxa"/>
                                </w:tcPr>
                                <w:p w14:paraId="4334033A" w14:textId="70BE762A" w:rsidR="00470DD7" w:rsidRPr="00470DD7" w:rsidRDefault="00470DD7" w:rsidP="00470DD7">
                                  <w:pPr>
                                    <w:pStyle w:val="Listenabsatz"/>
                                    <w:ind w:left="357" w:hanging="357"/>
                                    <w:rPr>
                                      <w:lang w:val="de"/>
                                    </w:rPr>
                                  </w:pPr>
                                  <w:r w:rsidRPr="00470DD7">
                                    <w:rPr>
                                      <w:lang w:val="de"/>
                                    </w:rPr>
                                    <w:t>Erarbeitung einer eigenen Performance</w:t>
                                  </w:r>
                                </w:p>
                              </w:tc>
                            </w:tr>
                            <w:tr w:rsidR="00470DD7" w:rsidRPr="00470DD7" w14:paraId="2F0F189A" w14:textId="77777777" w:rsidTr="009470CD">
                              <w:tc>
                                <w:tcPr>
                                  <w:tcW w:w="2411" w:type="dxa"/>
                                </w:tcPr>
                                <w:p w14:paraId="0C0D9380" w14:textId="0A5DE9A8" w:rsidR="00470DD7" w:rsidRPr="00470DD7" w:rsidRDefault="002F0CD7" w:rsidP="00470DD7">
                                  <w:pPr>
                                    <w:pStyle w:val="Listenabsatz"/>
                                    <w:ind w:left="357" w:hanging="357"/>
                                    <w:rPr>
                                      <w:lang w:val="de"/>
                                    </w:rPr>
                                  </w:pPr>
                                  <w:hyperlink w:anchor="Sicherung1" w:history="1">
                                    <w:r w:rsidRPr="00F66F3D">
                                      <w:rPr>
                                        <w:rStyle w:val="Hyperlink"/>
                                        <w:lang w:val="de"/>
                                      </w:rPr>
                                      <w:t>Präsentation und Sicherung</w:t>
                                    </w:r>
                                  </w:hyperlink>
                                </w:p>
                              </w:tc>
                              <w:tc>
                                <w:tcPr>
                                  <w:tcW w:w="6662" w:type="dxa"/>
                                </w:tcPr>
                                <w:p w14:paraId="5B3F8646" w14:textId="4E665667" w:rsidR="00470DD7" w:rsidRPr="00AB2475" w:rsidRDefault="00470DD7" w:rsidP="00AB2475">
                                  <w:pPr>
                                    <w:pStyle w:val="Listenabsatz"/>
                                    <w:ind w:left="357" w:hanging="357"/>
                                    <w:rPr>
                                      <w:lang w:val="de"/>
                                    </w:rPr>
                                  </w:pPr>
                                  <w:r w:rsidRPr="00470DD7">
                                    <w:rPr>
                                      <w:lang w:val="de"/>
                                    </w:rPr>
                                    <w:t xml:space="preserve">Präsentation der Performance </w:t>
                                  </w:r>
                                  <w:r w:rsidRPr="00AB2475">
                                    <w:rPr>
                                      <w:lang w:val="de"/>
                                    </w:rPr>
                                    <w:t>und des Arbeitsprozesses</w:t>
                                  </w:r>
                                </w:p>
                              </w:tc>
                            </w:tr>
                          </w:tbl>
                          <w:p w14:paraId="712F985F" w14:textId="77777777" w:rsidR="00470DD7" w:rsidRPr="00470DD7" w:rsidRDefault="00470DD7" w:rsidP="00470DD7">
                            <w:pPr>
                              <w:pStyle w:val="Listenabsatz"/>
                              <w:ind w:left="357" w:hanging="357"/>
                              <w:rPr>
                                <w:b/>
                                <w:bCs/>
                                <w:lang w:val="de"/>
                              </w:rPr>
                            </w:pPr>
                          </w:p>
                          <w:p w14:paraId="49F558D7" w14:textId="77777777" w:rsidR="00470DD7" w:rsidRPr="00470DD7" w:rsidRDefault="00470DD7" w:rsidP="00470DD7">
                            <w:pPr>
                              <w:pStyle w:val="Listenabsatz"/>
                              <w:ind w:left="357" w:hanging="357"/>
                              <w:rPr>
                                <w:b/>
                                <w:bCs/>
                                <w:lang w:val="de"/>
                              </w:rPr>
                            </w:pPr>
                            <w:r w:rsidRPr="00470DD7">
                              <w:rPr>
                                <w:b/>
                                <w:bCs/>
                                <w:lang w:val="de"/>
                              </w:rPr>
                              <w:t>2. Doppelstunde</w:t>
                            </w:r>
                          </w:p>
                          <w:p w14:paraId="645E1256"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3FA19409" w14:textId="77777777" w:rsidTr="00470DD7">
                              <w:tc>
                                <w:tcPr>
                                  <w:tcW w:w="2411" w:type="dxa"/>
                                </w:tcPr>
                                <w:p w14:paraId="07F24C1B"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755E59A2"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3CE4B22E" w14:textId="77777777" w:rsidTr="00470DD7">
                              <w:tc>
                                <w:tcPr>
                                  <w:tcW w:w="2411" w:type="dxa"/>
                                </w:tcPr>
                                <w:p w14:paraId="34B90499" w14:textId="26B7EC15" w:rsidR="00470DD7" w:rsidRPr="00470DD7" w:rsidRDefault="00470DD7" w:rsidP="00470DD7">
                                  <w:pPr>
                                    <w:pStyle w:val="Listenabsatz"/>
                                    <w:ind w:left="357" w:hanging="357"/>
                                    <w:rPr>
                                      <w:lang w:val="de"/>
                                    </w:rPr>
                                  </w:pPr>
                                  <w:hyperlink w:anchor="AnalytischesHören" w:history="1">
                                    <w:r w:rsidRPr="00F66F3D">
                                      <w:rPr>
                                        <w:rStyle w:val="Hyperlink"/>
                                        <w:lang w:val="de"/>
                                      </w:rPr>
                                      <w:t>Einstieg</w:t>
                                    </w:r>
                                  </w:hyperlink>
                                </w:p>
                              </w:tc>
                              <w:tc>
                                <w:tcPr>
                                  <w:tcW w:w="5676" w:type="dxa"/>
                                </w:tcPr>
                                <w:p w14:paraId="38F22791" w14:textId="5620CED4" w:rsidR="00470DD7" w:rsidRPr="00470DD7" w:rsidRDefault="00470DD7" w:rsidP="00470DD7">
                                  <w:pPr>
                                    <w:pStyle w:val="Listenabsatz"/>
                                    <w:ind w:left="357" w:hanging="357"/>
                                    <w:rPr>
                                      <w:lang w:val="de"/>
                                    </w:rPr>
                                  </w:pPr>
                                  <w:r w:rsidRPr="00470DD7">
                                    <w:rPr>
                                      <w:lang w:val="de"/>
                                    </w:rPr>
                                    <w:t>Analytisches Hören von Soundscapes</w:t>
                                  </w:r>
                                </w:p>
                              </w:tc>
                            </w:tr>
                            <w:tr w:rsidR="00470DD7" w:rsidRPr="00470DD7" w14:paraId="7B005515" w14:textId="77777777" w:rsidTr="00470DD7">
                              <w:tc>
                                <w:tcPr>
                                  <w:tcW w:w="2411" w:type="dxa"/>
                                </w:tcPr>
                                <w:p w14:paraId="6E7002A7" w14:textId="0361B3B8" w:rsidR="00470DD7" w:rsidRDefault="00470DD7" w:rsidP="00470DD7">
                                  <w:pPr>
                                    <w:pStyle w:val="Listenabsatz"/>
                                    <w:ind w:left="357" w:hanging="357"/>
                                    <w:rPr>
                                      <w:lang w:val="de"/>
                                    </w:rPr>
                                  </w:pPr>
                                  <w:hyperlink w:anchor="GestedirigatErweiterung" w:history="1">
                                    <w:r w:rsidRPr="00F66F3D">
                                      <w:rPr>
                                        <w:rStyle w:val="Hyperlink"/>
                                        <w:lang w:val="de"/>
                                      </w:rPr>
                                      <w:t>Alternativer Einstieg</w:t>
                                    </w:r>
                                  </w:hyperlink>
                                </w:p>
                                <w:p w14:paraId="2C9453A5" w14:textId="1AEBA282" w:rsidR="00A95437" w:rsidRPr="00470DD7" w:rsidRDefault="00A95437" w:rsidP="00470DD7">
                                  <w:pPr>
                                    <w:pStyle w:val="Listenabsatz"/>
                                    <w:ind w:left="357" w:hanging="357"/>
                                    <w:rPr>
                                      <w:lang w:val="de"/>
                                    </w:rPr>
                                  </w:pPr>
                                  <w:hyperlink w:anchor="ExperimentierenmiteigenerSoundscape" w:history="1">
                                    <w:r w:rsidRPr="00F66F3D">
                                      <w:rPr>
                                        <w:rStyle w:val="Hyperlink"/>
                                        <w:lang w:val="de"/>
                                      </w:rPr>
                                      <w:t>Alternativer Einstieg</w:t>
                                    </w:r>
                                  </w:hyperlink>
                                </w:p>
                              </w:tc>
                              <w:tc>
                                <w:tcPr>
                                  <w:tcW w:w="5676" w:type="dxa"/>
                                </w:tcPr>
                                <w:p w14:paraId="308EA2E8" w14:textId="77777777" w:rsidR="00470DD7" w:rsidRDefault="00470DD7" w:rsidP="00470DD7">
                                  <w:pPr>
                                    <w:pStyle w:val="Listenabsatz"/>
                                    <w:ind w:left="357" w:hanging="357"/>
                                    <w:rPr>
                                      <w:lang w:val="de"/>
                                    </w:rPr>
                                  </w:pPr>
                                  <w:r w:rsidRPr="00470DD7">
                                    <w:rPr>
                                      <w:lang w:val="de"/>
                                    </w:rPr>
                                    <w:t>Erweiterung des Gestendirigats</w:t>
                                  </w:r>
                                </w:p>
                                <w:p w14:paraId="5159BEFA" w14:textId="4E9C66FF" w:rsidR="00A95437" w:rsidRPr="00470DD7" w:rsidRDefault="00A95437" w:rsidP="00470DD7">
                                  <w:pPr>
                                    <w:pStyle w:val="Listenabsatz"/>
                                    <w:ind w:left="357" w:hanging="357"/>
                                    <w:rPr>
                                      <w:lang w:val="de"/>
                                    </w:rPr>
                                  </w:pPr>
                                  <w:r>
                                    <w:rPr>
                                      <w:lang w:val="de"/>
                                    </w:rPr>
                                    <w:t>Experimentieren mit den interaktiven Soundscapes der letzten Stunde</w:t>
                                  </w:r>
                                </w:p>
                              </w:tc>
                            </w:tr>
                            <w:tr w:rsidR="00470DD7" w:rsidRPr="00470DD7" w14:paraId="14EE4084" w14:textId="77777777" w:rsidTr="00470DD7">
                              <w:tc>
                                <w:tcPr>
                                  <w:tcW w:w="2411" w:type="dxa"/>
                                </w:tcPr>
                                <w:p w14:paraId="56CD05C8" w14:textId="7D816C8E" w:rsidR="00470DD7" w:rsidRPr="00470DD7" w:rsidRDefault="00470DD7" w:rsidP="00470DD7">
                                  <w:pPr>
                                    <w:pStyle w:val="Listenabsatz"/>
                                    <w:ind w:left="357" w:hanging="357"/>
                                    <w:rPr>
                                      <w:lang w:val="de"/>
                                    </w:rPr>
                                  </w:pPr>
                                  <w:hyperlink w:anchor="EinführungSamlpe" w:history="1">
                                    <w:r w:rsidRPr="00F66F3D">
                                      <w:rPr>
                                        <w:rStyle w:val="Hyperlink"/>
                                        <w:lang w:val="de"/>
                                      </w:rPr>
                                      <w:t>Erarbeitung 1</w:t>
                                    </w:r>
                                  </w:hyperlink>
                                </w:p>
                              </w:tc>
                              <w:tc>
                                <w:tcPr>
                                  <w:tcW w:w="5676" w:type="dxa"/>
                                </w:tcPr>
                                <w:p w14:paraId="1263ACF0" w14:textId="1CD29391" w:rsidR="00470DD7" w:rsidRPr="00470DD7" w:rsidRDefault="00470DD7" w:rsidP="00470DD7">
                                  <w:pPr>
                                    <w:pStyle w:val="Listenabsatz"/>
                                    <w:ind w:left="357" w:hanging="357"/>
                                    <w:rPr>
                                      <w:lang w:val="de"/>
                                    </w:rPr>
                                  </w:pPr>
                                  <w:r w:rsidRPr="00470DD7">
                                    <w:rPr>
                                      <w:lang w:val="de"/>
                                    </w:rPr>
                                    <w:t>Einführung - Sampling</w:t>
                                  </w:r>
                                </w:p>
                              </w:tc>
                            </w:tr>
                            <w:tr w:rsidR="00470DD7" w:rsidRPr="00470DD7" w14:paraId="14FEE2E1" w14:textId="77777777" w:rsidTr="00470DD7">
                              <w:tc>
                                <w:tcPr>
                                  <w:tcW w:w="2411" w:type="dxa"/>
                                </w:tcPr>
                                <w:p w14:paraId="132DCCD1" w14:textId="34A9C35B" w:rsidR="00470DD7" w:rsidRPr="00470DD7" w:rsidRDefault="00470DD7" w:rsidP="00470DD7">
                                  <w:pPr>
                                    <w:pStyle w:val="Listenabsatz"/>
                                    <w:ind w:left="357" w:hanging="357"/>
                                    <w:rPr>
                                      <w:lang w:val="de"/>
                                    </w:rPr>
                                  </w:pPr>
                                  <w:hyperlink w:anchor="ErarbeitungeinerthematischenPerformance" w:history="1">
                                    <w:r w:rsidRPr="00F66F3D">
                                      <w:rPr>
                                        <w:rStyle w:val="Hyperlink"/>
                                        <w:lang w:val="de"/>
                                      </w:rPr>
                                      <w:t>Erarbeitung 2</w:t>
                                    </w:r>
                                  </w:hyperlink>
                                </w:p>
                              </w:tc>
                              <w:tc>
                                <w:tcPr>
                                  <w:tcW w:w="5676" w:type="dxa"/>
                                </w:tcPr>
                                <w:p w14:paraId="5F171EA1" w14:textId="38A8FC27" w:rsidR="00470DD7" w:rsidRPr="00470DD7" w:rsidRDefault="00470DD7" w:rsidP="00470DD7">
                                  <w:pPr>
                                    <w:pStyle w:val="Listenabsatz"/>
                                    <w:ind w:left="357" w:hanging="357"/>
                                    <w:rPr>
                                      <w:lang w:val="de"/>
                                    </w:rPr>
                                  </w:pPr>
                                  <w:r w:rsidRPr="00470DD7">
                                    <w:rPr>
                                      <w:lang w:val="de"/>
                                    </w:rPr>
                                    <w:t>Erarbeitung einer thematischen Performance und Peerfeedback</w:t>
                                  </w:r>
                                </w:p>
                              </w:tc>
                            </w:tr>
                          </w:tbl>
                          <w:p w14:paraId="115283CB" w14:textId="77777777" w:rsidR="00470DD7" w:rsidRPr="00470DD7" w:rsidRDefault="00470DD7" w:rsidP="00470DD7">
                            <w:pPr>
                              <w:pStyle w:val="Listenabsatz"/>
                              <w:ind w:left="357" w:hanging="357"/>
                              <w:rPr>
                                <w:b/>
                                <w:bCs/>
                                <w:lang w:val="de"/>
                              </w:rPr>
                            </w:pPr>
                          </w:p>
                          <w:p w14:paraId="2596C31D" w14:textId="77777777" w:rsidR="00470DD7" w:rsidRPr="00470DD7" w:rsidRDefault="00470DD7" w:rsidP="00470DD7">
                            <w:pPr>
                              <w:pStyle w:val="Listenabsatz"/>
                              <w:ind w:left="357" w:hanging="357"/>
                              <w:rPr>
                                <w:b/>
                                <w:bCs/>
                                <w:lang w:val="de"/>
                              </w:rPr>
                            </w:pPr>
                            <w:r w:rsidRPr="00470DD7">
                              <w:rPr>
                                <w:b/>
                                <w:bCs/>
                                <w:lang w:val="de"/>
                              </w:rPr>
                              <w:t>3. Doppelstunde</w:t>
                            </w:r>
                          </w:p>
                          <w:p w14:paraId="23C7E423"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2360B5B4" w14:textId="77777777" w:rsidTr="00470DD7">
                              <w:tc>
                                <w:tcPr>
                                  <w:tcW w:w="2411" w:type="dxa"/>
                                </w:tcPr>
                                <w:p w14:paraId="4687D9D2"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64BC3596"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1D90E5DC" w14:textId="77777777" w:rsidTr="00470DD7">
                              <w:tc>
                                <w:tcPr>
                                  <w:tcW w:w="2411" w:type="dxa"/>
                                </w:tcPr>
                                <w:p w14:paraId="502777AE" w14:textId="24A88EC7" w:rsidR="00470DD7" w:rsidRPr="00470DD7" w:rsidRDefault="00470DD7" w:rsidP="00470DD7">
                                  <w:pPr>
                                    <w:pStyle w:val="Listenabsatz"/>
                                    <w:ind w:left="357" w:hanging="357"/>
                                    <w:rPr>
                                      <w:lang w:val="de"/>
                                    </w:rPr>
                                  </w:pPr>
                                  <w:hyperlink w:anchor="DritteDoppelstunde" w:history="1">
                                    <w:r w:rsidRPr="00EE5504">
                                      <w:rPr>
                                        <w:rStyle w:val="Hyperlink"/>
                                        <w:lang w:val="de"/>
                                      </w:rPr>
                                      <w:t>Erarbeitung</w:t>
                                    </w:r>
                                  </w:hyperlink>
                                </w:p>
                              </w:tc>
                              <w:tc>
                                <w:tcPr>
                                  <w:tcW w:w="5676" w:type="dxa"/>
                                </w:tcPr>
                                <w:p w14:paraId="15273E62" w14:textId="7ABB5BDC" w:rsidR="00470DD7" w:rsidRPr="00470DD7" w:rsidRDefault="00470DD7" w:rsidP="00470DD7">
                                  <w:pPr>
                                    <w:pStyle w:val="Listenabsatz"/>
                                    <w:ind w:left="357" w:hanging="357"/>
                                    <w:rPr>
                                      <w:lang w:val="de"/>
                                    </w:rPr>
                                  </w:pPr>
                                  <w:r w:rsidRPr="00470DD7">
                                    <w:rPr>
                                      <w:lang w:val="de"/>
                                    </w:rPr>
                                    <w:t>Erarbeitung einer thematischen Performance</w:t>
                                  </w:r>
                                </w:p>
                              </w:tc>
                            </w:tr>
                            <w:tr w:rsidR="00470DD7" w:rsidRPr="00470DD7" w14:paraId="1DC3F046" w14:textId="77777777" w:rsidTr="00470DD7">
                              <w:tc>
                                <w:tcPr>
                                  <w:tcW w:w="2411" w:type="dxa"/>
                                </w:tcPr>
                                <w:p w14:paraId="5ACEDB7F" w14:textId="4AA93F62" w:rsidR="00470DD7" w:rsidRPr="00470DD7" w:rsidRDefault="00470DD7" w:rsidP="00470DD7">
                                  <w:pPr>
                                    <w:pStyle w:val="Listenabsatz"/>
                                    <w:ind w:left="357" w:hanging="357"/>
                                    <w:rPr>
                                      <w:lang w:val="de"/>
                                    </w:rPr>
                                  </w:pPr>
                                  <w:hyperlink w:anchor="DritteSicherung" w:history="1">
                                    <w:r w:rsidRPr="00EE5504">
                                      <w:rPr>
                                        <w:rStyle w:val="Hyperlink"/>
                                        <w:lang w:val="de"/>
                                      </w:rPr>
                                      <w:t>Sicherung</w:t>
                                    </w:r>
                                  </w:hyperlink>
                                </w:p>
                              </w:tc>
                              <w:tc>
                                <w:tcPr>
                                  <w:tcW w:w="5676" w:type="dxa"/>
                                </w:tcPr>
                                <w:p w14:paraId="4CC78847" w14:textId="6148AF18" w:rsidR="00470DD7" w:rsidRPr="00470DD7" w:rsidRDefault="00470DD7" w:rsidP="00470DD7">
                                  <w:pPr>
                                    <w:pStyle w:val="Listenabsatz"/>
                                    <w:ind w:left="357" w:hanging="357"/>
                                    <w:rPr>
                                      <w:lang w:val="de"/>
                                    </w:rPr>
                                  </w:pPr>
                                  <w:r w:rsidRPr="00470DD7">
                                    <w:rPr>
                                      <w:lang w:val="de"/>
                                    </w:rPr>
                                    <w:t>Präsentation der Performance</w:t>
                                  </w:r>
                                </w:p>
                              </w:tc>
                            </w:tr>
                            <w:tr w:rsidR="00470DD7" w:rsidRPr="00470DD7" w14:paraId="2741C48F" w14:textId="77777777" w:rsidTr="00AD2CD3">
                              <w:trPr>
                                <w:trHeight w:val="183"/>
                              </w:trPr>
                              <w:tc>
                                <w:tcPr>
                                  <w:tcW w:w="2411" w:type="dxa"/>
                                </w:tcPr>
                                <w:p w14:paraId="00E5772A" w14:textId="66968F9D" w:rsidR="00470DD7" w:rsidRPr="00470DD7" w:rsidRDefault="00470DD7" w:rsidP="00470DD7">
                                  <w:pPr>
                                    <w:pStyle w:val="Listenabsatz"/>
                                    <w:ind w:left="357" w:hanging="357"/>
                                    <w:rPr>
                                      <w:lang w:val="de"/>
                                    </w:rPr>
                                  </w:pPr>
                                  <w:hyperlink w:anchor="Ausblick" w:history="1">
                                    <w:r w:rsidRPr="00EE5504">
                                      <w:rPr>
                                        <w:rStyle w:val="Hyperlink"/>
                                        <w:lang w:val="de"/>
                                      </w:rPr>
                                      <w:t>Ausblick</w:t>
                                    </w:r>
                                  </w:hyperlink>
                                </w:p>
                              </w:tc>
                              <w:tc>
                                <w:tcPr>
                                  <w:tcW w:w="5676" w:type="dxa"/>
                                </w:tcPr>
                                <w:p w14:paraId="7E192F8A" w14:textId="27005015" w:rsidR="00470DD7" w:rsidRPr="00470DD7" w:rsidRDefault="00470DD7" w:rsidP="00470DD7">
                                  <w:pPr>
                                    <w:pStyle w:val="Listenabsatz"/>
                                    <w:ind w:left="357" w:hanging="357"/>
                                    <w:rPr>
                                      <w:lang w:val="de"/>
                                    </w:rPr>
                                  </w:pPr>
                                  <w:r w:rsidRPr="00470DD7">
                                    <w:rPr>
                                      <w:lang w:val="de"/>
                                    </w:rPr>
                                    <w:t>Reflexion der Performance, Unterrichtseinheit</w:t>
                                  </w:r>
                                </w:p>
                              </w:tc>
                            </w:tr>
                          </w:tbl>
                          <w:p w14:paraId="6471E796" w14:textId="77777777" w:rsidR="00AD2CD3" w:rsidRDefault="00AD2CD3" w:rsidP="00AD2CD3"/>
                          <w:p w14:paraId="3F0C45AF" w14:textId="77777777" w:rsidR="00E35ABB" w:rsidRDefault="00E35ABB" w:rsidP="00AD2CD3"/>
                          <w:p w14:paraId="4F970979" w14:textId="77777777" w:rsidR="00E35ABB" w:rsidRDefault="00E35ABB" w:rsidP="00AD2CD3"/>
                          <w:tbl>
                            <w:tblPr>
                              <w:tblStyle w:val="Tabellenraster"/>
                              <w:tblW w:w="872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9"/>
                            </w:tblGrid>
                            <w:tr w:rsidR="00E35ABB" w14:paraId="390F710C" w14:textId="77777777" w:rsidTr="00E35ABB">
                              <w:tc>
                                <w:tcPr>
                                  <w:tcW w:w="8729" w:type="dxa"/>
                                </w:tcPr>
                                <w:p w14:paraId="122F3BA2" w14:textId="55EE7074" w:rsidR="00E35ABB" w:rsidRDefault="00E35ABB" w:rsidP="00E35ABB">
                                  <w:pPr>
                                    <w:rPr>
                                      <w:b/>
                                      <w:bCs/>
                                      <w:color w:val="FF0000"/>
                                      <w:sz w:val="28"/>
                                      <w:szCs w:val="28"/>
                                    </w:rPr>
                                  </w:pPr>
                                  <w:r w:rsidRPr="00E35ABB">
                                    <w:rPr>
                                      <w:b/>
                                      <w:bCs/>
                                    </w:rPr>
                                    <w:t>Hinweis:</w:t>
                                  </w:r>
                                  <w:r>
                                    <w:t xml:space="preserve"> Die Erarbeitung beinhaltet eine kurze Phase des Peer-Feedbacks. Soll die Einheit bereits früher abgeschlossen werden, kann nach dem Peer-Feedback eine kurze finale Präsentations- und Reflexionsphase folgen.</w:t>
                                  </w:r>
                                </w:p>
                              </w:tc>
                            </w:tr>
                          </w:tbl>
                          <w:p w14:paraId="2D87E97F" w14:textId="4078F2AD" w:rsidR="00AD2CD3" w:rsidRDefault="00AD2CD3" w:rsidP="00AD2CD3"/>
                        </w:txbxContent>
                      </wps:txbx>
                      <wps:bodyPr rot="0" spcFirstLastPara="0" vertOverflow="overflow" horzOverflow="overflow" vert="horz" wrap="square" lIns="1260000" tIns="216000" rIns="180000" bIns="21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5CBFD" id="_x0000_t202" coordsize="21600,21600" o:spt="202" path="m,l,21600r21600,l21600,xe">
                <v:stroke joinstyle="miter"/>
                <v:path gradientshapeok="t" o:connecttype="rect"/>
              </v:shapetype>
              <v:shape id="Textfeld 13" o:spid="_x0000_s1026" type="#_x0000_t202" style="position:absolute;margin-left:-12.8pt;margin-top:5.75pt;width:484.75pt;height:4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" fillcolor="#ffc1ff [1942]" strokeweight=".5pt">
                <v:fill opacity="16448f"/>
                <v:textbox inset="35mm,6mm,5mm,6mm">
                  <w:txbxContent>
                    <w:p w14:paraId="0795EBAC" w14:textId="53772065" w:rsidR="00470DD7" w:rsidRPr="00E71361" w:rsidRDefault="00470DD7" w:rsidP="00470DD7">
                      <w:pPr>
                        <w:pStyle w:val="berschrift3"/>
                        <w:rPr>
                          <w:noProof/>
                        </w:rPr>
                      </w:pPr>
                      <w:r>
                        <w:rPr>
                          <w:noProof/>
                        </w:rPr>
                        <w:t>Übersicht Unterrichtseinheit</w:t>
                      </w:r>
                    </w:p>
                    <w:p w14:paraId="7579A02E" w14:textId="7BFBB57F" w:rsidR="00470DD7" w:rsidRPr="00470DD7" w:rsidRDefault="00470DD7" w:rsidP="00E35ABB">
                      <w:r>
                        <w:t>1</w:t>
                      </w:r>
                      <w:r w:rsidRPr="00E35ABB">
                        <w:rPr>
                          <w:b/>
                          <w:bCs/>
                          <w:lang w:val="de"/>
                        </w:rPr>
                        <w:t xml:space="preserve">. Doppelstunde </w:t>
                      </w:r>
                    </w:p>
                    <w:p w14:paraId="5602F999" w14:textId="77777777" w:rsidR="00470DD7" w:rsidRPr="00470DD7" w:rsidRDefault="00470DD7" w:rsidP="00470DD7">
                      <w:pPr>
                        <w:pStyle w:val="Listenabsatz"/>
                        <w:ind w:left="357" w:hanging="357"/>
                        <w:rPr>
                          <w:b/>
                          <w:bCs/>
                          <w:lang w:val="de"/>
                        </w:rPr>
                      </w:pPr>
                    </w:p>
                    <w:tbl>
                      <w:tblPr>
                        <w:tblStyle w:val="Tabellenraster"/>
                        <w:tblW w:w="9073" w:type="dxa"/>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6662"/>
                      </w:tblGrid>
                      <w:tr w:rsidR="00470DD7" w:rsidRPr="00470DD7" w14:paraId="72EDD58D" w14:textId="77777777" w:rsidTr="009470CD">
                        <w:tc>
                          <w:tcPr>
                            <w:tcW w:w="2411" w:type="dxa"/>
                          </w:tcPr>
                          <w:p w14:paraId="4B2E4A35" w14:textId="77777777" w:rsidR="00470DD7" w:rsidRPr="00470DD7" w:rsidRDefault="00470DD7" w:rsidP="00470DD7">
                            <w:pPr>
                              <w:pStyle w:val="Listenabsatz"/>
                              <w:ind w:left="357" w:hanging="357"/>
                              <w:rPr>
                                <w:b/>
                                <w:bCs/>
                                <w:lang w:val="de"/>
                              </w:rPr>
                            </w:pPr>
                            <w:r w:rsidRPr="00470DD7">
                              <w:rPr>
                                <w:b/>
                                <w:bCs/>
                                <w:lang w:val="de"/>
                              </w:rPr>
                              <w:t>Phase</w:t>
                            </w:r>
                          </w:p>
                        </w:tc>
                        <w:tc>
                          <w:tcPr>
                            <w:tcW w:w="6662" w:type="dxa"/>
                          </w:tcPr>
                          <w:p w14:paraId="49E1B51C"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72714BC5" w14:textId="77777777" w:rsidTr="009470CD">
                        <w:tc>
                          <w:tcPr>
                            <w:tcW w:w="2411" w:type="dxa"/>
                          </w:tcPr>
                          <w:p w14:paraId="29266F05" w14:textId="1A785C51" w:rsidR="00470DD7" w:rsidRPr="00470DD7" w:rsidRDefault="00470DD7" w:rsidP="00470DD7">
                            <w:pPr>
                              <w:pStyle w:val="Listenabsatz"/>
                              <w:ind w:left="357" w:hanging="357"/>
                              <w:rPr>
                                <w:lang w:val="de"/>
                              </w:rPr>
                            </w:pPr>
                            <w:hyperlink w:anchor="Klangausstellung" w:history="1">
                              <w:r w:rsidRPr="00F66F3D">
                                <w:rPr>
                                  <w:rStyle w:val="Hyperlink"/>
                                  <w:lang w:val="de"/>
                                </w:rPr>
                                <w:t>Einstieg</w:t>
                              </w:r>
                            </w:hyperlink>
                            <w:r w:rsidRPr="00470DD7">
                              <w:rPr>
                                <w:lang w:val="de"/>
                              </w:rPr>
                              <w:t xml:space="preserve"> </w:t>
                            </w:r>
                          </w:p>
                        </w:tc>
                        <w:tc>
                          <w:tcPr>
                            <w:tcW w:w="6662" w:type="dxa"/>
                          </w:tcPr>
                          <w:p w14:paraId="427DE2C4" w14:textId="3AC90DF6" w:rsidR="00470DD7" w:rsidRPr="00470DD7" w:rsidRDefault="00470DD7" w:rsidP="00470DD7">
                            <w:pPr>
                              <w:pStyle w:val="Listenabsatz"/>
                              <w:ind w:left="357" w:hanging="357"/>
                              <w:rPr>
                                <w:lang w:val="de"/>
                              </w:rPr>
                            </w:pPr>
                            <w:r w:rsidRPr="00470DD7">
                              <w:rPr>
                                <w:lang w:val="de"/>
                              </w:rPr>
                              <w:t>Klangausstellung</w:t>
                            </w:r>
                          </w:p>
                        </w:tc>
                      </w:tr>
                      <w:tr w:rsidR="00470DD7" w:rsidRPr="00470DD7" w14:paraId="516DEF17" w14:textId="77777777" w:rsidTr="009470CD">
                        <w:tc>
                          <w:tcPr>
                            <w:tcW w:w="2411" w:type="dxa"/>
                          </w:tcPr>
                          <w:p w14:paraId="7F74CB36" w14:textId="7ECD544C" w:rsidR="00470DD7" w:rsidRPr="00470DD7" w:rsidRDefault="00470DD7" w:rsidP="00470DD7">
                            <w:pPr>
                              <w:pStyle w:val="Listenabsatz"/>
                              <w:ind w:left="357" w:hanging="357"/>
                              <w:rPr>
                                <w:lang w:val="de"/>
                              </w:rPr>
                            </w:pPr>
                            <w:hyperlink w:anchor="Gestendirigat" w:history="1">
                              <w:r w:rsidRPr="00F66F3D">
                                <w:rPr>
                                  <w:rStyle w:val="Hyperlink"/>
                                  <w:lang w:val="de"/>
                                </w:rPr>
                                <w:t>Alternativer Einstieg</w:t>
                              </w:r>
                            </w:hyperlink>
                          </w:p>
                        </w:tc>
                        <w:tc>
                          <w:tcPr>
                            <w:tcW w:w="6662" w:type="dxa"/>
                          </w:tcPr>
                          <w:p w14:paraId="3EA4C031" w14:textId="27DF0620" w:rsidR="00470DD7" w:rsidRPr="00470DD7" w:rsidRDefault="00470DD7" w:rsidP="00470DD7">
                            <w:pPr>
                              <w:pStyle w:val="Listenabsatz"/>
                              <w:ind w:left="357" w:hanging="357"/>
                              <w:rPr>
                                <w:lang w:val="en-GB"/>
                              </w:rPr>
                            </w:pPr>
                            <w:r w:rsidRPr="00470DD7">
                              <w:rPr>
                                <w:lang w:val="en-GB"/>
                              </w:rPr>
                              <w:t>Gestendirigat</w:t>
                            </w:r>
                          </w:p>
                        </w:tc>
                      </w:tr>
                      <w:tr w:rsidR="00470DD7" w:rsidRPr="00470DD7" w14:paraId="3C246CE9" w14:textId="77777777" w:rsidTr="009470CD">
                        <w:tc>
                          <w:tcPr>
                            <w:tcW w:w="2411" w:type="dxa"/>
                          </w:tcPr>
                          <w:p w14:paraId="017A36A7" w14:textId="4F0CE69B" w:rsidR="00470DD7" w:rsidRPr="00470DD7" w:rsidRDefault="00470DD7" w:rsidP="00470DD7">
                            <w:pPr>
                              <w:pStyle w:val="Listenabsatz"/>
                              <w:ind w:left="357" w:hanging="357"/>
                              <w:rPr>
                                <w:lang w:val="de"/>
                              </w:rPr>
                            </w:pPr>
                            <w:hyperlink w:anchor="Soundscape" w:history="1">
                              <w:r w:rsidRPr="00F66F3D">
                                <w:rPr>
                                  <w:rStyle w:val="Hyperlink"/>
                                  <w:lang w:val="de"/>
                                </w:rPr>
                                <w:t>Erarbeitung 1</w:t>
                              </w:r>
                            </w:hyperlink>
                          </w:p>
                        </w:tc>
                        <w:tc>
                          <w:tcPr>
                            <w:tcW w:w="6662" w:type="dxa"/>
                          </w:tcPr>
                          <w:p w14:paraId="488F4A5B" w14:textId="5ABC8C06" w:rsidR="00470DD7" w:rsidRPr="009470CD" w:rsidRDefault="00470DD7" w:rsidP="009470CD">
                            <w:pPr>
                              <w:pStyle w:val="Listenabsatz"/>
                              <w:ind w:left="357" w:hanging="357"/>
                              <w:rPr>
                                <w:lang w:val="de"/>
                              </w:rPr>
                            </w:pPr>
                            <w:r w:rsidRPr="00470DD7">
                              <w:rPr>
                                <w:lang w:val="de"/>
                              </w:rPr>
                              <w:t>Definition Soundscape</w:t>
                            </w:r>
                          </w:p>
                        </w:tc>
                      </w:tr>
                      <w:tr w:rsidR="009470CD" w:rsidRPr="00470DD7" w14:paraId="51722548" w14:textId="77777777" w:rsidTr="009470CD">
                        <w:tc>
                          <w:tcPr>
                            <w:tcW w:w="2411" w:type="dxa"/>
                          </w:tcPr>
                          <w:p w14:paraId="6561B7E7" w14:textId="6DAC8539" w:rsidR="009470CD" w:rsidRPr="00470DD7" w:rsidRDefault="009470CD" w:rsidP="00470DD7">
                            <w:pPr>
                              <w:pStyle w:val="Listenabsatz"/>
                              <w:ind w:left="357" w:hanging="357"/>
                              <w:rPr>
                                <w:lang w:val="de"/>
                              </w:rPr>
                            </w:pPr>
                            <w:hyperlink w:anchor="EinführungSM" w:history="1">
                              <w:r w:rsidRPr="00F66F3D">
                                <w:rPr>
                                  <w:rStyle w:val="Hyperlink"/>
                                  <w:lang w:val="de"/>
                                </w:rPr>
                                <w:t>Erarbeitung 2</w:t>
                              </w:r>
                            </w:hyperlink>
                          </w:p>
                        </w:tc>
                        <w:tc>
                          <w:tcPr>
                            <w:tcW w:w="6662" w:type="dxa"/>
                          </w:tcPr>
                          <w:p w14:paraId="70D90A6F" w14:textId="59222429" w:rsidR="009470CD" w:rsidRPr="00470DD7" w:rsidRDefault="009470CD" w:rsidP="00470DD7">
                            <w:pPr>
                              <w:pStyle w:val="Listenabsatz"/>
                              <w:ind w:left="357" w:hanging="357"/>
                              <w:rPr>
                                <w:lang w:val="de"/>
                              </w:rPr>
                            </w:pPr>
                            <w:r w:rsidRPr="00470DD7">
                              <w:rPr>
                                <w:lang w:val="de"/>
                              </w:rPr>
                              <w:t>Einführung in die App Sonic Moves Creator</w:t>
                            </w:r>
                            <w:r>
                              <w:rPr>
                                <w:lang w:val="de"/>
                              </w:rPr>
                              <w:t xml:space="preserve"> </w:t>
                            </w:r>
                            <w:r w:rsidRPr="00470DD7">
                              <w:rPr>
                                <w:lang w:val="de"/>
                              </w:rPr>
                              <w:t>und Player</w:t>
                            </w:r>
                          </w:p>
                        </w:tc>
                      </w:tr>
                      <w:tr w:rsidR="00470DD7" w:rsidRPr="00470DD7" w14:paraId="3D6CA548" w14:textId="77777777" w:rsidTr="009470CD">
                        <w:tc>
                          <w:tcPr>
                            <w:tcW w:w="2411" w:type="dxa"/>
                          </w:tcPr>
                          <w:p w14:paraId="5C730281" w14:textId="22AEC18F" w:rsidR="009470CD" w:rsidRPr="009470CD" w:rsidRDefault="009470CD" w:rsidP="009470CD">
                            <w:pPr>
                              <w:rPr>
                                <w:lang w:val="de"/>
                              </w:rPr>
                            </w:pPr>
                            <w:hyperlink w:anchor="Erarbeitung3" w:history="1">
                              <w:r w:rsidRPr="00F66F3D">
                                <w:rPr>
                                  <w:rStyle w:val="Hyperlink"/>
                                  <w:lang w:val="de"/>
                                </w:rPr>
                                <w:t>Erarbeitung 3</w:t>
                              </w:r>
                            </w:hyperlink>
                          </w:p>
                        </w:tc>
                        <w:tc>
                          <w:tcPr>
                            <w:tcW w:w="6662" w:type="dxa"/>
                          </w:tcPr>
                          <w:p w14:paraId="4334033A" w14:textId="70BE762A" w:rsidR="00470DD7" w:rsidRPr="00470DD7" w:rsidRDefault="00470DD7" w:rsidP="00470DD7">
                            <w:pPr>
                              <w:pStyle w:val="Listenabsatz"/>
                              <w:ind w:left="357" w:hanging="357"/>
                              <w:rPr>
                                <w:lang w:val="de"/>
                              </w:rPr>
                            </w:pPr>
                            <w:r w:rsidRPr="00470DD7">
                              <w:rPr>
                                <w:lang w:val="de"/>
                              </w:rPr>
                              <w:t>Erarbeitung einer eigenen Performance</w:t>
                            </w:r>
                          </w:p>
                        </w:tc>
                      </w:tr>
                      <w:tr w:rsidR="00470DD7" w:rsidRPr="00470DD7" w14:paraId="2F0F189A" w14:textId="77777777" w:rsidTr="009470CD">
                        <w:tc>
                          <w:tcPr>
                            <w:tcW w:w="2411" w:type="dxa"/>
                          </w:tcPr>
                          <w:p w14:paraId="0C0D9380" w14:textId="0A5DE9A8" w:rsidR="00470DD7" w:rsidRPr="00470DD7" w:rsidRDefault="002F0CD7" w:rsidP="00470DD7">
                            <w:pPr>
                              <w:pStyle w:val="Listenabsatz"/>
                              <w:ind w:left="357" w:hanging="357"/>
                              <w:rPr>
                                <w:lang w:val="de"/>
                              </w:rPr>
                            </w:pPr>
                            <w:hyperlink w:anchor="Sicherung1" w:history="1">
                              <w:r w:rsidRPr="00F66F3D">
                                <w:rPr>
                                  <w:rStyle w:val="Hyperlink"/>
                                  <w:lang w:val="de"/>
                                </w:rPr>
                                <w:t>Präsentation und Sicherung</w:t>
                              </w:r>
                            </w:hyperlink>
                          </w:p>
                        </w:tc>
                        <w:tc>
                          <w:tcPr>
                            <w:tcW w:w="6662" w:type="dxa"/>
                          </w:tcPr>
                          <w:p w14:paraId="5B3F8646" w14:textId="4E665667" w:rsidR="00470DD7" w:rsidRPr="00AB2475" w:rsidRDefault="00470DD7" w:rsidP="00AB2475">
                            <w:pPr>
                              <w:pStyle w:val="Listenabsatz"/>
                              <w:ind w:left="357" w:hanging="357"/>
                              <w:rPr>
                                <w:lang w:val="de"/>
                              </w:rPr>
                            </w:pPr>
                            <w:r w:rsidRPr="00470DD7">
                              <w:rPr>
                                <w:lang w:val="de"/>
                              </w:rPr>
                              <w:t xml:space="preserve">Präsentation der Performance </w:t>
                            </w:r>
                            <w:r w:rsidRPr="00AB2475">
                              <w:rPr>
                                <w:lang w:val="de"/>
                              </w:rPr>
                              <w:t>und des Arbeitsprozesses</w:t>
                            </w:r>
                          </w:p>
                        </w:tc>
                      </w:tr>
                    </w:tbl>
                    <w:p w14:paraId="712F985F" w14:textId="77777777" w:rsidR="00470DD7" w:rsidRPr="00470DD7" w:rsidRDefault="00470DD7" w:rsidP="00470DD7">
                      <w:pPr>
                        <w:pStyle w:val="Listenabsatz"/>
                        <w:ind w:left="357" w:hanging="357"/>
                        <w:rPr>
                          <w:b/>
                          <w:bCs/>
                          <w:lang w:val="de"/>
                        </w:rPr>
                      </w:pPr>
                    </w:p>
                    <w:p w14:paraId="49F558D7" w14:textId="77777777" w:rsidR="00470DD7" w:rsidRPr="00470DD7" w:rsidRDefault="00470DD7" w:rsidP="00470DD7">
                      <w:pPr>
                        <w:pStyle w:val="Listenabsatz"/>
                        <w:ind w:left="357" w:hanging="357"/>
                        <w:rPr>
                          <w:b/>
                          <w:bCs/>
                          <w:lang w:val="de"/>
                        </w:rPr>
                      </w:pPr>
                      <w:r w:rsidRPr="00470DD7">
                        <w:rPr>
                          <w:b/>
                          <w:bCs/>
                          <w:lang w:val="de"/>
                        </w:rPr>
                        <w:t>2. Doppelstunde</w:t>
                      </w:r>
                    </w:p>
                    <w:p w14:paraId="645E1256"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3FA19409" w14:textId="77777777" w:rsidTr="00470DD7">
                        <w:tc>
                          <w:tcPr>
                            <w:tcW w:w="2411" w:type="dxa"/>
                          </w:tcPr>
                          <w:p w14:paraId="07F24C1B"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755E59A2"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3CE4B22E" w14:textId="77777777" w:rsidTr="00470DD7">
                        <w:tc>
                          <w:tcPr>
                            <w:tcW w:w="2411" w:type="dxa"/>
                          </w:tcPr>
                          <w:p w14:paraId="34B90499" w14:textId="26B7EC15" w:rsidR="00470DD7" w:rsidRPr="00470DD7" w:rsidRDefault="00470DD7" w:rsidP="00470DD7">
                            <w:pPr>
                              <w:pStyle w:val="Listenabsatz"/>
                              <w:ind w:left="357" w:hanging="357"/>
                              <w:rPr>
                                <w:lang w:val="de"/>
                              </w:rPr>
                            </w:pPr>
                            <w:hyperlink w:anchor="AnalytischesHören" w:history="1">
                              <w:r w:rsidRPr="00F66F3D">
                                <w:rPr>
                                  <w:rStyle w:val="Hyperlink"/>
                                  <w:lang w:val="de"/>
                                </w:rPr>
                                <w:t>Einstieg</w:t>
                              </w:r>
                            </w:hyperlink>
                          </w:p>
                        </w:tc>
                        <w:tc>
                          <w:tcPr>
                            <w:tcW w:w="5676" w:type="dxa"/>
                          </w:tcPr>
                          <w:p w14:paraId="38F22791" w14:textId="5620CED4" w:rsidR="00470DD7" w:rsidRPr="00470DD7" w:rsidRDefault="00470DD7" w:rsidP="00470DD7">
                            <w:pPr>
                              <w:pStyle w:val="Listenabsatz"/>
                              <w:ind w:left="357" w:hanging="357"/>
                              <w:rPr>
                                <w:lang w:val="de"/>
                              </w:rPr>
                            </w:pPr>
                            <w:r w:rsidRPr="00470DD7">
                              <w:rPr>
                                <w:lang w:val="de"/>
                              </w:rPr>
                              <w:t>Analytisches Hören von Soundscapes</w:t>
                            </w:r>
                          </w:p>
                        </w:tc>
                      </w:tr>
                      <w:tr w:rsidR="00470DD7" w:rsidRPr="00470DD7" w14:paraId="7B005515" w14:textId="77777777" w:rsidTr="00470DD7">
                        <w:tc>
                          <w:tcPr>
                            <w:tcW w:w="2411" w:type="dxa"/>
                          </w:tcPr>
                          <w:p w14:paraId="6E7002A7" w14:textId="0361B3B8" w:rsidR="00470DD7" w:rsidRDefault="00470DD7" w:rsidP="00470DD7">
                            <w:pPr>
                              <w:pStyle w:val="Listenabsatz"/>
                              <w:ind w:left="357" w:hanging="357"/>
                              <w:rPr>
                                <w:lang w:val="de"/>
                              </w:rPr>
                            </w:pPr>
                            <w:hyperlink w:anchor="GestedirigatErweiterung" w:history="1">
                              <w:r w:rsidRPr="00F66F3D">
                                <w:rPr>
                                  <w:rStyle w:val="Hyperlink"/>
                                  <w:lang w:val="de"/>
                                </w:rPr>
                                <w:t>Alternativer Einstieg</w:t>
                              </w:r>
                            </w:hyperlink>
                          </w:p>
                          <w:p w14:paraId="2C9453A5" w14:textId="1AEBA282" w:rsidR="00A95437" w:rsidRPr="00470DD7" w:rsidRDefault="00A95437" w:rsidP="00470DD7">
                            <w:pPr>
                              <w:pStyle w:val="Listenabsatz"/>
                              <w:ind w:left="357" w:hanging="357"/>
                              <w:rPr>
                                <w:lang w:val="de"/>
                              </w:rPr>
                            </w:pPr>
                            <w:hyperlink w:anchor="ExperimentierenmiteigenerSoundscape" w:history="1">
                              <w:r w:rsidRPr="00F66F3D">
                                <w:rPr>
                                  <w:rStyle w:val="Hyperlink"/>
                                  <w:lang w:val="de"/>
                                </w:rPr>
                                <w:t>Alternativer Einstieg</w:t>
                              </w:r>
                            </w:hyperlink>
                          </w:p>
                        </w:tc>
                        <w:tc>
                          <w:tcPr>
                            <w:tcW w:w="5676" w:type="dxa"/>
                          </w:tcPr>
                          <w:p w14:paraId="308EA2E8" w14:textId="77777777" w:rsidR="00470DD7" w:rsidRDefault="00470DD7" w:rsidP="00470DD7">
                            <w:pPr>
                              <w:pStyle w:val="Listenabsatz"/>
                              <w:ind w:left="357" w:hanging="357"/>
                              <w:rPr>
                                <w:lang w:val="de"/>
                              </w:rPr>
                            </w:pPr>
                            <w:r w:rsidRPr="00470DD7">
                              <w:rPr>
                                <w:lang w:val="de"/>
                              </w:rPr>
                              <w:t>Erweiterung des Gestendirigats</w:t>
                            </w:r>
                          </w:p>
                          <w:p w14:paraId="5159BEFA" w14:textId="4E9C66FF" w:rsidR="00A95437" w:rsidRPr="00470DD7" w:rsidRDefault="00A95437" w:rsidP="00470DD7">
                            <w:pPr>
                              <w:pStyle w:val="Listenabsatz"/>
                              <w:ind w:left="357" w:hanging="357"/>
                              <w:rPr>
                                <w:lang w:val="de"/>
                              </w:rPr>
                            </w:pPr>
                            <w:r>
                              <w:rPr>
                                <w:lang w:val="de"/>
                              </w:rPr>
                              <w:t>Experimentieren mit den interaktiven Soundscapes der letzten Stunde</w:t>
                            </w:r>
                          </w:p>
                        </w:tc>
                      </w:tr>
                      <w:tr w:rsidR="00470DD7" w:rsidRPr="00470DD7" w14:paraId="14EE4084" w14:textId="77777777" w:rsidTr="00470DD7">
                        <w:tc>
                          <w:tcPr>
                            <w:tcW w:w="2411" w:type="dxa"/>
                          </w:tcPr>
                          <w:p w14:paraId="56CD05C8" w14:textId="7D816C8E" w:rsidR="00470DD7" w:rsidRPr="00470DD7" w:rsidRDefault="00470DD7" w:rsidP="00470DD7">
                            <w:pPr>
                              <w:pStyle w:val="Listenabsatz"/>
                              <w:ind w:left="357" w:hanging="357"/>
                              <w:rPr>
                                <w:lang w:val="de"/>
                              </w:rPr>
                            </w:pPr>
                            <w:hyperlink w:anchor="EinführungSamlpe" w:history="1">
                              <w:r w:rsidRPr="00F66F3D">
                                <w:rPr>
                                  <w:rStyle w:val="Hyperlink"/>
                                  <w:lang w:val="de"/>
                                </w:rPr>
                                <w:t>Erarbeitung 1</w:t>
                              </w:r>
                            </w:hyperlink>
                          </w:p>
                        </w:tc>
                        <w:tc>
                          <w:tcPr>
                            <w:tcW w:w="5676" w:type="dxa"/>
                          </w:tcPr>
                          <w:p w14:paraId="1263ACF0" w14:textId="1CD29391" w:rsidR="00470DD7" w:rsidRPr="00470DD7" w:rsidRDefault="00470DD7" w:rsidP="00470DD7">
                            <w:pPr>
                              <w:pStyle w:val="Listenabsatz"/>
                              <w:ind w:left="357" w:hanging="357"/>
                              <w:rPr>
                                <w:lang w:val="de"/>
                              </w:rPr>
                            </w:pPr>
                            <w:r w:rsidRPr="00470DD7">
                              <w:rPr>
                                <w:lang w:val="de"/>
                              </w:rPr>
                              <w:t>Einführung - Sampling</w:t>
                            </w:r>
                          </w:p>
                        </w:tc>
                      </w:tr>
                      <w:tr w:rsidR="00470DD7" w:rsidRPr="00470DD7" w14:paraId="14FEE2E1" w14:textId="77777777" w:rsidTr="00470DD7">
                        <w:tc>
                          <w:tcPr>
                            <w:tcW w:w="2411" w:type="dxa"/>
                          </w:tcPr>
                          <w:p w14:paraId="132DCCD1" w14:textId="34A9C35B" w:rsidR="00470DD7" w:rsidRPr="00470DD7" w:rsidRDefault="00470DD7" w:rsidP="00470DD7">
                            <w:pPr>
                              <w:pStyle w:val="Listenabsatz"/>
                              <w:ind w:left="357" w:hanging="357"/>
                              <w:rPr>
                                <w:lang w:val="de"/>
                              </w:rPr>
                            </w:pPr>
                            <w:hyperlink w:anchor="ErarbeitungeinerthematischenPerformance" w:history="1">
                              <w:r w:rsidRPr="00F66F3D">
                                <w:rPr>
                                  <w:rStyle w:val="Hyperlink"/>
                                  <w:lang w:val="de"/>
                                </w:rPr>
                                <w:t>Erarbeitung 2</w:t>
                              </w:r>
                            </w:hyperlink>
                          </w:p>
                        </w:tc>
                        <w:tc>
                          <w:tcPr>
                            <w:tcW w:w="5676" w:type="dxa"/>
                          </w:tcPr>
                          <w:p w14:paraId="5F171EA1" w14:textId="38A8FC27" w:rsidR="00470DD7" w:rsidRPr="00470DD7" w:rsidRDefault="00470DD7" w:rsidP="00470DD7">
                            <w:pPr>
                              <w:pStyle w:val="Listenabsatz"/>
                              <w:ind w:left="357" w:hanging="357"/>
                              <w:rPr>
                                <w:lang w:val="de"/>
                              </w:rPr>
                            </w:pPr>
                            <w:r w:rsidRPr="00470DD7">
                              <w:rPr>
                                <w:lang w:val="de"/>
                              </w:rPr>
                              <w:t>Erarbeitung einer thematischen Performance und Peerfeedback</w:t>
                            </w:r>
                          </w:p>
                        </w:tc>
                      </w:tr>
                    </w:tbl>
                    <w:p w14:paraId="115283CB" w14:textId="77777777" w:rsidR="00470DD7" w:rsidRPr="00470DD7" w:rsidRDefault="00470DD7" w:rsidP="00470DD7">
                      <w:pPr>
                        <w:pStyle w:val="Listenabsatz"/>
                        <w:ind w:left="357" w:hanging="357"/>
                        <w:rPr>
                          <w:b/>
                          <w:bCs/>
                          <w:lang w:val="de"/>
                        </w:rPr>
                      </w:pPr>
                    </w:p>
                    <w:p w14:paraId="2596C31D" w14:textId="77777777" w:rsidR="00470DD7" w:rsidRPr="00470DD7" w:rsidRDefault="00470DD7" w:rsidP="00470DD7">
                      <w:pPr>
                        <w:pStyle w:val="Listenabsatz"/>
                        <w:ind w:left="357" w:hanging="357"/>
                        <w:rPr>
                          <w:b/>
                          <w:bCs/>
                          <w:lang w:val="de"/>
                        </w:rPr>
                      </w:pPr>
                      <w:r w:rsidRPr="00470DD7">
                        <w:rPr>
                          <w:b/>
                          <w:bCs/>
                          <w:lang w:val="de"/>
                        </w:rPr>
                        <w:t>3. Doppelstunde</w:t>
                      </w:r>
                    </w:p>
                    <w:p w14:paraId="23C7E423"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2360B5B4" w14:textId="77777777" w:rsidTr="00470DD7">
                        <w:tc>
                          <w:tcPr>
                            <w:tcW w:w="2411" w:type="dxa"/>
                          </w:tcPr>
                          <w:p w14:paraId="4687D9D2"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64BC3596"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1D90E5DC" w14:textId="77777777" w:rsidTr="00470DD7">
                        <w:tc>
                          <w:tcPr>
                            <w:tcW w:w="2411" w:type="dxa"/>
                          </w:tcPr>
                          <w:p w14:paraId="502777AE" w14:textId="24A88EC7" w:rsidR="00470DD7" w:rsidRPr="00470DD7" w:rsidRDefault="00470DD7" w:rsidP="00470DD7">
                            <w:pPr>
                              <w:pStyle w:val="Listenabsatz"/>
                              <w:ind w:left="357" w:hanging="357"/>
                              <w:rPr>
                                <w:lang w:val="de"/>
                              </w:rPr>
                            </w:pPr>
                            <w:hyperlink w:anchor="DritteDoppelstunde" w:history="1">
                              <w:r w:rsidRPr="00EE5504">
                                <w:rPr>
                                  <w:rStyle w:val="Hyperlink"/>
                                  <w:lang w:val="de"/>
                                </w:rPr>
                                <w:t>Erarbeitung</w:t>
                              </w:r>
                            </w:hyperlink>
                          </w:p>
                        </w:tc>
                        <w:tc>
                          <w:tcPr>
                            <w:tcW w:w="5676" w:type="dxa"/>
                          </w:tcPr>
                          <w:p w14:paraId="15273E62" w14:textId="7ABB5BDC" w:rsidR="00470DD7" w:rsidRPr="00470DD7" w:rsidRDefault="00470DD7" w:rsidP="00470DD7">
                            <w:pPr>
                              <w:pStyle w:val="Listenabsatz"/>
                              <w:ind w:left="357" w:hanging="357"/>
                              <w:rPr>
                                <w:lang w:val="de"/>
                              </w:rPr>
                            </w:pPr>
                            <w:r w:rsidRPr="00470DD7">
                              <w:rPr>
                                <w:lang w:val="de"/>
                              </w:rPr>
                              <w:t>Erarbeitung einer thematischen Performance</w:t>
                            </w:r>
                          </w:p>
                        </w:tc>
                      </w:tr>
                      <w:tr w:rsidR="00470DD7" w:rsidRPr="00470DD7" w14:paraId="1DC3F046" w14:textId="77777777" w:rsidTr="00470DD7">
                        <w:tc>
                          <w:tcPr>
                            <w:tcW w:w="2411" w:type="dxa"/>
                          </w:tcPr>
                          <w:p w14:paraId="5ACEDB7F" w14:textId="4AA93F62" w:rsidR="00470DD7" w:rsidRPr="00470DD7" w:rsidRDefault="00470DD7" w:rsidP="00470DD7">
                            <w:pPr>
                              <w:pStyle w:val="Listenabsatz"/>
                              <w:ind w:left="357" w:hanging="357"/>
                              <w:rPr>
                                <w:lang w:val="de"/>
                              </w:rPr>
                            </w:pPr>
                            <w:hyperlink w:anchor="DritteSicherung" w:history="1">
                              <w:r w:rsidRPr="00EE5504">
                                <w:rPr>
                                  <w:rStyle w:val="Hyperlink"/>
                                  <w:lang w:val="de"/>
                                </w:rPr>
                                <w:t>Sicherung</w:t>
                              </w:r>
                            </w:hyperlink>
                          </w:p>
                        </w:tc>
                        <w:tc>
                          <w:tcPr>
                            <w:tcW w:w="5676" w:type="dxa"/>
                          </w:tcPr>
                          <w:p w14:paraId="4CC78847" w14:textId="6148AF18" w:rsidR="00470DD7" w:rsidRPr="00470DD7" w:rsidRDefault="00470DD7" w:rsidP="00470DD7">
                            <w:pPr>
                              <w:pStyle w:val="Listenabsatz"/>
                              <w:ind w:left="357" w:hanging="357"/>
                              <w:rPr>
                                <w:lang w:val="de"/>
                              </w:rPr>
                            </w:pPr>
                            <w:r w:rsidRPr="00470DD7">
                              <w:rPr>
                                <w:lang w:val="de"/>
                              </w:rPr>
                              <w:t>Präsentation der Performance</w:t>
                            </w:r>
                          </w:p>
                        </w:tc>
                      </w:tr>
                      <w:tr w:rsidR="00470DD7" w:rsidRPr="00470DD7" w14:paraId="2741C48F" w14:textId="77777777" w:rsidTr="00AD2CD3">
                        <w:trPr>
                          <w:trHeight w:val="183"/>
                        </w:trPr>
                        <w:tc>
                          <w:tcPr>
                            <w:tcW w:w="2411" w:type="dxa"/>
                          </w:tcPr>
                          <w:p w14:paraId="00E5772A" w14:textId="66968F9D" w:rsidR="00470DD7" w:rsidRPr="00470DD7" w:rsidRDefault="00470DD7" w:rsidP="00470DD7">
                            <w:pPr>
                              <w:pStyle w:val="Listenabsatz"/>
                              <w:ind w:left="357" w:hanging="357"/>
                              <w:rPr>
                                <w:lang w:val="de"/>
                              </w:rPr>
                            </w:pPr>
                            <w:hyperlink w:anchor="Ausblick" w:history="1">
                              <w:r w:rsidRPr="00EE5504">
                                <w:rPr>
                                  <w:rStyle w:val="Hyperlink"/>
                                  <w:lang w:val="de"/>
                                </w:rPr>
                                <w:t>Ausblick</w:t>
                              </w:r>
                            </w:hyperlink>
                          </w:p>
                        </w:tc>
                        <w:tc>
                          <w:tcPr>
                            <w:tcW w:w="5676" w:type="dxa"/>
                          </w:tcPr>
                          <w:p w14:paraId="7E192F8A" w14:textId="27005015" w:rsidR="00470DD7" w:rsidRPr="00470DD7" w:rsidRDefault="00470DD7" w:rsidP="00470DD7">
                            <w:pPr>
                              <w:pStyle w:val="Listenabsatz"/>
                              <w:ind w:left="357" w:hanging="357"/>
                              <w:rPr>
                                <w:lang w:val="de"/>
                              </w:rPr>
                            </w:pPr>
                            <w:r w:rsidRPr="00470DD7">
                              <w:rPr>
                                <w:lang w:val="de"/>
                              </w:rPr>
                              <w:t>Reflexion der Performance, Unterrichtseinheit</w:t>
                            </w:r>
                          </w:p>
                        </w:tc>
                      </w:tr>
                    </w:tbl>
                    <w:p w14:paraId="6471E796" w14:textId="77777777" w:rsidR="00AD2CD3" w:rsidRDefault="00AD2CD3" w:rsidP="00AD2CD3"/>
                    <w:p w14:paraId="3F0C45AF" w14:textId="77777777" w:rsidR="00E35ABB" w:rsidRDefault="00E35ABB" w:rsidP="00AD2CD3"/>
                    <w:p w14:paraId="4F970979" w14:textId="77777777" w:rsidR="00E35ABB" w:rsidRDefault="00E35ABB" w:rsidP="00AD2CD3"/>
                    <w:tbl>
                      <w:tblPr>
                        <w:tblStyle w:val="Tabellenraster"/>
                        <w:tblW w:w="872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9"/>
                      </w:tblGrid>
                      <w:tr w:rsidR="00E35ABB" w14:paraId="390F710C" w14:textId="77777777" w:rsidTr="00E35ABB">
                        <w:tc>
                          <w:tcPr>
                            <w:tcW w:w="8729" w:type="dxa"/>
                          </w:tcPr>
                          <w:p w14:paraId="122F3BA2" w14:textId="55EE7074" w:rsidR="00E35ABB" w:rsidRDefault="00E35ABB" w:rsidP="00E35ABB">
                            <w:pPr>
                              <w:rPr>
                                <w:b/>
                                <w:bCs/>
                                <w:color w:val="FF0000"/>
                                <w:sz w:val="28"/>
                                <w:szCs w:val="28"/>
                              </w:rPr>
                            </w:pPr>
                            <w:r w:rsidRPr="00E35ABB">
                              <w:rPr>
                                <w:b/>
                                <w:bCs/>
                              </w:rPr>
                              <w:t>Hinweis:</w:t>
                            </w:r>
                            <w:r>
                              <w:t xml:space="preserve"> Die Erarbeitung beinhaltet eine kurze Phase des Peer-Feedbacks. Soll die Einheit bereits früher abgeschlossen werden, kann nach dem Peer-Feedback eine kurze finale Präsentations- und Reflexionsphase folgen.</w:t>
                            </w:r>
                          </w:p>
                        </w:tc>
                      </w:tr>
                    </w:tbl>
                    <w:p w14:paraId="2D87E97F" w14:textId="4078F2AD" w:rsidR="00AD2CD3" w:rsidRDefault="00AD2CD3" w:rsidP="00AD2CD3"/>
                  </w:txbxContent>
                </v:textbox>
                <w10:wrap type="topAndBottom"/>
              </v:shape>
            </w:pict>
          </mc:Fallback>
        </mc:AlternateContent>
      </w:r>
    </w:p>
    <w:tbl>
      <w:tblPr>
        <w:tblStyle w:val="Tabellenraster"/>
        <w:tblW w:w="9923" w:type="dxa"/>
        <w:tblInd w:w="-289"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923"/>
      </w:tblGrid>
      <w:tr w:rsidR="008E5301" w:rsidRPr="00D73DE0" w14:paraId="5F0E48AC" w14:textId="77777777" w:rsidTr="00D73DE0">
        <w:tc>
          <w:tcPr>
            <w:tcW w:w="9923" w:type="dxa"/>
            <w:tcBorders>
              <w:bottom w:val="single" w:sz="4" w:space="0" w:color="202334" w:themeColor="text1"/>
            </w:tcBorders>
            <w:shd w:val="clear" w:color="auto" w:fill="FF98FF" w:themeFill="accent3"/>
            <w:tcMar>
              <w:top w:w="113" w:type="dxa"/>
              <w:bottom w:w="113" w:type="dxa"/>
            </w:tcMar>
          </w:tcPr>
          <w:p w14:paraId="75768662" w14:textId="270064CD" w:rsidR="008E5301" w:rsidRPr="00D73DE0" w:rsidRDefault="008E5301" w:rsidP="00EE058D">
            <w:pPr>
              <w:pStyle w:val="HeadlineInfobox"/>
              <w:rPr>
                <w:noProof/>
              </w:rPr>
            </w:pPr>
            <w:r w:rsidRPr="00D73DE0">
              <w:rPr>
                <w:noProof/>
              </w:rPr>
              <w:lastRenderedPageBreak/>
              <w:t>Checkliste zum Vorbereiten der Stunde</w:t>
            </w:r>
          </w:p>
        </w:tc>
      </w:tr>
      <w:tr w:rsidR="008E5301" w:rsidRPr="00D73DE0" w14:paraId="408B3878" w14:textId="77777777" w:rsidTr="00D73DE0">
        <w:trPr>
          <w:trHeight w:val="6571"/>
        </w:trPr>
        <w:tc>
          <w:tcPr>
            <w:tcW w:w="9923" w:type="dxa"/>
            <w:shd w:val="clear" w:color="auto" w:fill="FFFFFF" w:themeFill="background1"/>
          </w:tcPr>
          <w:p w14:paraId="1DCF27F2" w14:textId="77777777" w:rsidR="008E5301" w:rsidRPr="00D73DE0" w:rsidRDefault="008E5301" w:rsidP="008E5301"/>
          <w:p w14:paraId="49B8BD15" w14:textId="77777777" w:rsidR="008E5301" w:rsidRPr="00D73DE0" w:rsidRDefault="008E5301" w:rsidP="008E5301">
            <w:pPr>
              <w:rPr>
                <w:b/>
                <w:bCs/>
                <w:sz w:val="22"/>
              </w:rPr>
            </w:pPr>
            <w:r w:rsidRPr="00D73DE0">
              <w:rPr>
                <w:b/>
                <w:bCs/>
                <w:sz w:val="22"/>
              </w:rPr>
              <w:t>Räumlichkeiten</w:t>
            </w:r>
          </w:p>
          <w:p w14:paraId="65BE5FAF" w14:textId="77777777" w:rsidR="008E5301" w:rsidRPr="00D73DE0" w:rsidRDefault="008E5301" w:rsidP="008E5301">
            <w:pPr>
              <w:rPr>
                <w:b/>
                <w:bCs/>
                <w:sz w:val="22"/>
              </w:rPr>
            </w:pPr>
          </w:p>
          <w:p w14:paraId="19CC97DB" w14:textId="2D27F548" w:rsidR="008E5301" w:rsidRPr="00D73DE0" w:rsidRDefault="008E5301" w:rsidP="008E5301">
            <w:pPr>
              <w:pStyle w:val="Listenabsatz"/>
              <w:numPr>
                <w:ilvl w:val="0"/>
                <w:numId w:val="9"/>
              </w:numPr>
              <w:rPr>
                <w:szCs w:val="18"/>
              </w:rPr>
            </w:pPr>
            <w:r w:rsidRPr="00D73DE0">
              <w:rPr>
                <w:szCs w:val="18"/>
              </w:rPr>
              <w:t xml:space="preserve">Raum mit </w:t>
            </w:r>
            <w:proofErr w:type="spellStart"/>
            <w:r w:rsidRPr="00D73DE0">
              <w:rPr>
                <w:szCs w:val="18"/>
              </w:rPr>
              <w:t>Beamer</w:t>
            </w:r>
            <w:proofErr w:type="spellEnd"/>
          </w:p>
          <w:p w14:paraId="191B362C" w14:textId="05AAA343" w:rsidR="00D73DE0" w:rsidRPr="00D73DE0" w:rsidRDefault="00D73DE0" w:rsidP="00D73DE0">
            <w:pPr>
              <w:pStyle w:val="Listenabsatz"/>
              <w:numPr>
                <w:ilvl w:val="0"/>
                <w:numId w:val="9"/>
              </w:numPr>
              <w:rPr>
                <w:szCs w:val="18"/>
              </w:rPr>
            </w:pPr>
            <w:r w:rsidRPr="00D73DE0">
              <w:rPr>
                <w:szCs w:val="18"/>
              </w:rPr>
              <w:t>U-Form mit Tischen und Stühlen (viel Platz in der Mitte zum Bewegen)</w:t>
            </w:r>
          </w:p>
          <w:p w14:paraId="66BEB209" w14:textId="77777777" w:rsidR="00766025" w:rsidRDefault="00D73DE0" w:rsidP="00766025">
            <w:pPr>
              <w:pStyle w:val="Listenabsatz"/>
              <w:numPr>
                <w:ilvl w:val="0"/>
                <w:numId w:val="9"/>
              </w:numPr>
              <w:rPr>
                <w:szCs w:val="18"/>
              </w:rPr>
            </w:pPr>
            <w:r w:rsidRPr="00D73DE0">
              <w:rPr>
                <w:szCs w:val="18"/>
              </w:rPr>
              <w:t>Auch möglich ohne Tische</w:t>
            </w:r>
            <w:r>
              <w:rPr>
                <w:szCs w:val="18"/>
              </w:rPr>
              <w:t>,</w:t>
            </w:r>
            <w:r w:rsidRPr="00D73DE0">
              <w:rPr>
                <w:szCs w:val="18"/>
              </w:rPr>
              <w:t xml:space="preserve"> nur im Stuhlkreis</w:t>
            </w:r>
          </w:p>
          <w:p w14:paraId="4DE5A168" w14:textId="3CC0FCCE" w:rsidR="00766025" w:rsidRPr="00766025" w:rsidRDefault="00766025" w:rsidP="00766025">
            <w:pPr>
              <w:pStyle w:val="Listenabsatz"/>
              <w:numPr>
                <w:ilvl w:val="0"/>
                <w:numId w:val="9"/>
              </w:numPr>
              <w:rPr>
                <w:szCs w:val="18"/>
              </w:rPr>
            </w:pPr>
            <w:r>
              <w:t>Wenn genug Platz in der Mitte des Raumes für die Einstiegsphase und die Performancepräsentation gegeben ist, muss zwischen den Phasen kein Umbau erfolgen.</w:t>
            </w:r>
          </w:p>
          <w:p w14:paraId="45801146" w14:textId="7D6DE041" w:rsidR="00D73DE0" w:rsidRPr="00D73DE0" w:rsidRDefault="00D73DE0" w:rsidP="00766025">
            <w:pPr>
              <w:pStyle w:val="Listenabsatz"/>
              <w:rPr>
                <w:szCs w:val="18"/>
              </w:rPr>
            </w:pPr>
          </w:p>
          <w:p w14:paraId="72CA0E89" w14:textId="6CBE79F5" w:rsidR="008E5301" w:rsidRDefault="008E5301" w:rsidP="008E5301">
            <w:pPr>
              <w:rPr>
                <w:b/>
                <w:bCs/>
                <w:sz w:val="22"/>
              </w:rPr>
            </w:pPr>
          </w:p>
          <w:p w14:paraId="056C7566" w14:textId="77777777" w:rsidR="00766025" w:rsidRPr="00D73DE0" w:rsidRDefault="00766025" w:rsidP="00766025">
            <w:pPr>
              <w:rPr>
                <w:b/>
                <w:bCs/>
                <w:sz w:val="22"/>
              </w:rPr>
            </w:pPr>
            <w:r w:rsidRPr="00D73DE0">
              <w:rPr>
                <w:b/>
                <w:bCs/>
                <w:sz w:val="22"/>
              </w:rPr>
              <w:t>Material</w:t>
            </w:r>
            <w:r>
              <w:rPr>
                <w:b/>
                <w:bCs/>
                <w:sz w:val="22"/>
              </w:rPr>
              <w:t xml:space="preserve"> für die Stunde</w:t>
            </w:r>
          </w:p>
          <w:p w14:paraId="2CE088D9" w14:textId="77777777" w:rsidR="00766025" w:rsidRPr="00D73DE0" w:rsidRDefault="00766025" w:rsidP="00766025"/>
          <w:p w14:paraId="3CEEA88D" w14:textId="77777777" w:rsidR="00766025" w:rsidRDefault="00766025" w:rsidP="00766025">
            <w:pPr>
              <w:pStyle w:val="Listenabsatz"/>
              <w:numPr>
                <w:ilvl w:val="0"/>
                <w:numId w:val="10"/>
              </w:numPr>
            </w:pPr>
            <w:r>
              <w:t xml:space="preserve">Für zwei </w:t>
            </w:r>
            <w:proofErr w:type="spellStart"/>
            <w:proofErr w:type="gramStart"/>
            <w:r>
              <w:t>Schüler:innen</w:t>
            </w:r>
            <w:proofErr w:type="spellEnd"/>
            <w:proofErr w:type="gramEnd"/>
            <w:r>
              <w:t xml:space="preserve"> je ein iPad</w:t>
            </w:r>
          </w:p>
          <w:p w14:paraId="2AC4FA26" w14:textId="77777777" w:rsidR="00766025" w:rsidRPr="00D73DE0" w:rsidRDefault="00766025" w:rsidP="00766025">
            <w:pPr>
              <w:pStyle w:val="Listenabsatz"/>
              <w:numPr>
                <w:ilvl w:val="0"/>
                <w:numId w:val="10"/>
              </w:numPr>
            </w:pPr>
            <w:r w:rsidRPr="00D73DE0">
              <w:t xml:space="preserve">Pro </w:t>
            </w:r>
            <w:proofErr w:type="spellStart"/>
            <w:proofErr w:type="gramStart"/>
            <w:r w:rsidRPr="00D73DE0">
              <w:t>Schüler:innenpaar</w:t>
            </w:r>
            <w:proofErr w:type="spellEnd"/>
            <w:proofErr w:type="gramEnd"/>
            <w:r w:rsidRPr="00D73DE0">
              <w:t xml:space="preserve"> ein Kopfhörer-Splitter</w:t>
            </w:r>
          </w:p>
          <w:p w14:paraId="61BD3DDF" w14:textId="1017E889" w:rsidR="00766025" w:rsidRDefault="00766025" w:rsidP="00766025">
            <w:pPr>
              <w:pStyle w:val="Listenabsatz"/>
              <w:numPr>
                <w:ilvl w:val="0"/>
                <w:numId w:val="3"/>
              </w:numPr>
            </w:pPr>
            <w:r w:rsidRPr="0043679B">
              <w:t>PowerPoint Präsentation (PPP)</w:t>
            </w:r>
            <w:r w:rsidRPr="00D73DE0">
              <w:t xml:space="preserve"> mit allen Arbeitsaufträgen und Definitionen</w:t>
            </w:r>
            <w:r>
              <w:t xml:space="preserve"> für alle drei Doppelstunden </w:t>
            </w:r>
          </w:p>
          <w:p w14:paraId="5FDBB35E" w14:textId="4A5DC6BF" w:rsidR="00860408" w:rsidRPr="00BB15E9" w:rsidRDefault="00860408" w:rsidP="00766025">
            <w:pPr>
              <w:pStyle w:val="Listenabsatz"/>
              <w:numPr>
                <w:ilvl w:val="0"/>
                <w:numId w:val="3"/>
              </w:numPr>
            </w:pPr>
            <w:proofErr w:type="spellStart"/>
            <w:r>
              <w:t>Videotutorial</w:t>
            </w:r>
            <w:proofErr w:type="spellEnd"/>
            <w:r>
              <w:t xml:space="preserve"> zur Anleitung den Apps „Sonic Moves Creator und Player“</w:t>
            </w:r>
          </w:p>
          <w:p w14:paraId="33FB8B73" w14:textId="77777777" w:rsidR="00766025" w:rsidRPr="00D73DE0" w:rsidRDefault="00766025" w:rsidP="00766025">
            <w:pPr>
              <w:pStyle w:val="Listenabsatz"/>
              <w:numPr>
                <w:ilvl w:val="0"/>
                <w:numId w:val="3"/>
              </w:numPr>
            </w:pPr>
            <w:r>
              <w:t xml:space="preserve">Tafel und Kreide: Für die Definitionsvorschläge der </w:t>
            </w:r>
            <w:proofErr w:type="spellStart"/>
            <w:proofErr w:type="gramStart"/>
            <w:r>
              <w:t>Schüler:innen</w:t>
            </w:r>
            <w:proofErr w:type="spellEnd"/>
            <w:proofErr w:type="gramEnd"/>
            <w:r>
              <w:t xml:space="preserve"> „Soundscape“ in der 1. Doppelstunde</w:t>
            </w:r>
          </w:p>
          <w:p w14:paraId="542182C8" w14:textId="3ADD97BC" w:rsidR="00766025" w:rsidRPr="00D73DE0" w:rsidRDefault="00766025" w:rsidP="00766025">
            <w:pPr>
              <w:pStyle w:val="Listenabsatz"/>
              <w:numPr>
                <w:ilvl w:val="0"/>
                <w:numId w:val="3"/>
              </w:numPr>
            </w:pPr>
            <w:r>
              <w:t xml:space="preserve">Für zwei </w:t>
            </w:r>
            <w:proofErr w:type="spellStart"/>
            <w:proofErr w:type="gramStart"/>
            <w:r>
              <w:t>Schüler:innen</w:t>
            </w:r>
            <w:proofErr w:type="spellEnd"/>
            <w:proofErr w:type="gramEnd"/>
            <w:r>
              <w:t xml:space="preserve"> je ein </w:t>
            </w:r>
            <w:r w:rsidRPr="000837CA">
              <w:t>Arbeitsblatt „Laufzettel</w:t>
            </w:r>
            <w:r w:rsidR="0043679B" w:rsidRPr="000837CA">
              <w:t>“</w:t>
            </w:r>
            <w:r w:rsidR="0043679B">
              <w:t xml:space="preserve"> </w:t>
            </w:r>
            <w:r>
              <w:t>für Einstiegsphase der 1. Doppelstunde“</w:t>
            </w:r>
          </w:p>
          <w:p w14:paraId="24A321DA" w14:textId="584EB3C5" w:rsidR="00766025" w:rsidRPr="008A5AF6" w:rsidRDefault="00766025" w:rsidP="00766025">
            <w:pPr>
              <w:pStyle w:val="Listenabsatz"/>
              <w:numPr>
                <w:ilvl w:val="0"/>
                <w:numId w:val="3"/>
              </w:numPr>
            </w:pPr>
            <w:r>
              <w:t xml:space="preserve">Für jede/n </w:t>
            </w:r>
            <w:proofErr w:type="spellStart"/>
            <w:r>
              <w:t>Schüler:in</w:t>
            </w:r>
            <w:proofErr w:type="spellEnd"/>
            <w:r>
              <w:t xml:space="preserve"> je ein </w:t>
            </w:r>
            <w:r w:rsidRPr="000837CA">
              <w:t>Arbeitsblatt „Notizzettel Höraufgabe</w:t>
            </w:r>
            <w:r w:rsidR="0043679B" w:rsidRPr="000837CA">
              <w:t>“</w:t>
            </w:r>
            <w:r>
              <w:t xml:space="preserve"> für den Einstieg der 2. Doppelstunde“</w:t>
            </w:r>
          </w:p>
          <w:p w14:paraId="0846B733" w14:textId="6148A995" w:rsidR="00375E71" w:rsidRPr="00375E71" w:rsidRDefault="00766025" w:rsidP="00375E71">
            <w:pPr>
              <w:pStyle w:val="Listenabsatz"/>
              <w:numPr>
                <w:ilvl w:val="0"/>
                <w:numId w:val="3"/>
              </w:numPr>
              <w:rPr>
                <w:b/>
                <w:bCs/>
                <w:sz w:val="22"/>
              </w:rPr>
            </w:pPr>
            <w:r>
              <w:t xml:space="preserve">Soundscape als MP3-Datei für den Einstieg der 2. Doppelstunde </w:t>
            </w:r>
          </w:p>
          <w:p w14:paraId="2679E833" w14:textId="77777777" w:rsidR="0043679B" w:rsidRDefault="0043679B" w:rsidP="0043679B">
            <w:pPr>
              <w:pStyle w:val="Listenabsatz"/>
              <w:rPr>
                <w:b/>
                <w:bCs/>
              </w:rPr>
            </w:pPr>
          </w:p>
          <w:p w14:paraId="21508B8C" w14:textId="172CA31A" w:rsidR="00D73DE0" w:rsidRPr="0043679B" w:rsidRDefault="0004653A" w:rsidP="0043679B">
            <w:pPr>
              <w:rPr>
                <w:b/>
                <w:bCs/>
                <w:sz w:val="22"/>
              </w:rPr>
            </w:pPr>
            <w:r w:rsidRPr="0043679B">
              <w:rPr>
                <w:b/>
                <w:bCs/>
                <w:sz w:val="22"/>
              </w:rPr>
              <w:t>i</w:t>
            </w:r>
            <w:r w:rsidR="00D73DE0" w:rsidRPr="0043679B">
              <w:rPr>
                <w:b/>
                <w:bCs/>
                <w:sz w:val="22"/>
              </w:rPr>
              <w:t>Pads</w:t>
            </w:r>
          </w:p>
          <w:p w14:paraId="304B20DC" w14:textId="77777777" w:rsidR="008E5301" w:rsidRDefault="008E5301" w:rsidP="008E5301">
            <w:pPr>
              <w:rPr>
                <w:b/>
                <w:bCs/>
                <w:sz w:val="22"/>
              </w:rPr>
            </w:pPr>
          </w:p>
          <w:p w14:paraId="72B77EC9" w14:textId="36C6A472" w:rsidR="00D73DE0" w:rsidRDefault="00D73DE0" w:rsidP="00D73DE0">
            <w:pPr>
              <w:pStyle w:val="Listenabsatz"/>
              <w:numPr>
                <w:ilvl w:val="0"/>
                <w:numId w:val="10"/>
              </w:numPr>
            </w:pPr>
            <w:r>
              <w:t xml:space="preserve">Installation der App Sonic Moves Creator und Player auf allen </w:t>
            </w:r>
            <w:r w:rsidR="0004653A">
              <w:t>i</w:t>
            </w:r>
            <w:r>
              <w:t>Pads</w:t>
            </w:r>
          </w:p>
          <w:p w14:paraId="0487D69D" w14:textId="7ECB5246" w:rsidR="00D73DE0" w:rsidRDefault="00D73DE0" w:rsidP="00D73DE0">
            <w:pPr>
              <w:pStyle w:val="Listenabsatz"/>
              <w:numPr>
                <w:ilvl w:val="0"/>
                <w:numId w:val="10"/>
              </w:numPr>
            </w:pPr>
            <w:r>
              <w:t xml:space="preserve">Installation der Sprachmemoapp auf allen </w:t>
            </w:r>
            <w:r w:rsidR="0004653A">
              <w:t>i</w:t>
            </w:r>
            <w:r>
              <w:t>Pads</w:t>
            </w:r>
            <w:r w:rsidR="00766025">
              <w:t xml:space="preserve"> (ist normalerweise schon auf dem iPad vorinstalliert)</w:t>
            </w:r>
          </w:p>
          <w:p w14:paraId="6A410698" w14:textId="3AC80489" w:rsidR="00D73DE0" w:rsidRPr="00B24DC4" w:rsidRDefault="00D73DE0" w:rsidP="00D73DE0">
            <w:pPr>
              <w:pStyle w:val="Listenabsatz"/>
              <w:numPr>
                <w:ilvl w:val="0"/>
                <w:numId w:val="10"/>
              </w:numPr>
            </w:pPr>
            <w:r>
              <w:t>Download der Sonic Moves Dateien über die OMA</w:t>
            </w:r>
          </w:p>
          <w:p w14:paraId="15F52DDD" w14:textId="2236B79F" w:rsidR="00B24DC4" w:rsidRPr="00D73DE0" w:rsidRDefault="00B24DC4" w:rsidP="00D73DE0">
            <w:pPr>
              <w:pStyle w:val="Listenabsatz"/>
              <w:numPr>
                <w:ilvl w:val="0"/>
                <w:numId w:val="10"/>
              </w:numPr>
            </w:pPr>
            <w:r>
              <w:t xml:space="preserve">Auf vier </w:t>
            </w:r>
            <w:r w:rsidR="0004653A">
              <w:t>i</w:t>
            </w:r>
            <w:r>
              <w:t xml:space="preserve">Pads jeweils einen gemappten Sound laden. Hier findest du die Anleitung </w:t>
            </w:r>
          </w:p>
          <w:p w14:paraId="38F1701C" w14:textId="77777777" w:rsidR="008E5301" w:rsidRDefault="008E5301" w:rsidP="00766025">
            <w:pPr>
              <w:rPr>
                <w:noProof/>
              </w:rPr>
            </w:pPr>
          </w:p>
          <w:p w14:paraId="29ABD806" w14:textId="6FB44EBE" w:rsidR="00375E71" w:rsidRPr="00375E71" w:rsidRDefault="00375E71" w:rsidP="00766025">
            <w:pPr>
              <w:rPr>
                <w:b/>
                <w:bCs/>
                <w:noProof/>
                <w:sz w:val="20"/>
                <w:szCs w:val="20"/>
              </w:rPr>
            </w:pPr>
            <w:hyperlink r:id="rId12" w:history="1">
              <w:r w:rsidRPr="00375E71">
                <w:rPr>
                  <w:rStyle w:val="Hyperlink"/>
                  <w:b/>
                  <w:bCs/>
                  <w:noProof/>
                  <w:color w:val="FF3859" w:themeColor="accent2"/>
                  <w:sz w:val="20"/>
                  <w:szCs w:val="20"/>
                </w:rPr>
                <w:t>Alle Materialien finden Sie hier zum D</w:t>
              </w:r>
              <w:r w:rsidRPr="00375E71">
                <w:rPr>
                  <w:rStyle w:val="Hyperlink"/>
                  <w:b/>
                  <w:bCs/>
                  <w:noProof/>
                  <w:color w:val="FF3859" w:themeColor="accent2"/>
                  <w:sz w:val="20"/>
                  <w:szCs w:val="20"/>
                </w:rPr>
                <w:t>o</w:t>
              </w:r>
              <w:r w:rsidRPr="00375E71">
                <w:rPr>
                  <w:rStyle w:val="Hyperlink"/>
                  <w:b/>
                  <w:bCs/>
                  <w:noProof/>
                  <w:color w:val="FF3859" w:themeColor="accent2"/>
                  <w:sz w:val="20"/>
                  <w:szCs w:val="20"/>
                </w:rPr>
                <w:t>wnload</w:t>
              </w:r>
            </w:hyperlink>
          </w:p>
        </w:tc>
      </w:tr>
    </w:tbl>
    <w:p w14:paraId="41CD0B1A" w14:textId="33FFA6EE" w:rsidR="001B6904" w:rsidRDefault="001B6904">
      <w:pPr>
        <w:spacing w:after="160" w:line="259" w:lineRule="auto"/>
        <w:rPr>
          <w:color w:val="00AB87" w:themeColor="accent1" w:themeShade="BF"/>
          <w:sz w:val="28"/>
          <w:szCs w:val="28"/>
        </w:rPr>
      </w:pPr>
    </w:p>
    <w:p w14:paraId="4EB0C05B" w14:textId="77777777" w:rsidR="00F31941" w:rsidRDefault="00F31941" w:rsidP="00BC0D5A">
      <w:pPr>
        <w:spacing w:after="160" w:line="259" w:lineRule="auto"/>
        <w:rPr>
          <w:color w:val="00AB87" w:themeColor="accent1" w:themeShade="BF"/>
          <w:sz w:val="28"/>
          <w:szCs w:val="28"/>
        </w:rPr>
        <w:sectPr w:rsidR="00F31941" w:rsidSect="00E30C2B">
          <w:headerReference w:type="default" r:id="rId13"/>
          <w:footerReference w:type="default" r:id="rId14"/>
          <w:pgSz w:w="11906" w:h="16838"/>
          <w:pgMar w:top="3345" w:right="1418" w:bottom="4253" w:left="1418" w:header="709" w:footer="709" w:gutter="0"/>
          <w:cols w:space="708"/>
          <w:docGrid w:linePitch="360"/>
        </w:sectPr>
      </w:pPr>
    </w:p>
    <w:p w14:paraId="655F9FA4" w14:textId="77777777" w:rsidR="00326FF3" w:rsidRDefault="00326FF3" w:rsidP="00070476">
      <w:pPr>
        <w:spacing w:after="160" w:line="259" w:lineRule="auto"/>
        <w:rPr>
          <w:color w:val="00AB87" w:themeColor="accent1" w:themeShade="BF"/>
          <w:sz w:val="28"/>
          <w:szCs w:val="28"/>
        </w:rPr>
      </w:pPr>
    </w:p>
    <w:p w14:paraId="65EF6BF0" w14:textId="0797CB51" w:rsidR="00070476" w:rsidRPr="00070476" w:rsidRDefault="0004653A" w:rsidP="00070476">
      <w:pPr>
        <w:spacing w:after="160" w:line="259" w:lineRule="auto"/>
        <w:rPr>
          <w:color w:val="00AB87" w:themeColor="accent1" w:themeShade="BF"/>
          <w:sz w:val="28"/>
          <w:szCs w:val="28"/>
        </w:rPr>
      </w:pPr>
      <w:r w:rsidRPr="0004653A">
        <w:rPr>
          <w:color w:val="00AB87" w:themeColor="accent1" w:themeShade="BF"/>
          <w:sz w:val="28"/>
          <w:szCs w:val="28"/>
        </w:rPr>
        <w:t xml:space="preserve">1. Doppelstunde </w:t>
      </w:r>
      <w:r w:rsidR="00054F4B">
        <w:rPr>
          <w:color w:val="00AB87" w:themeColor="accent1" w:themeShade="BF"/>
          <w:sz w:val="28"/>
          <w:szCs w:val="28"/>
        </w:rPr>
        <w:t>–</w:t>
      </w:r>
      <w:r w:rsidRPr="0004653A">
        <w:rPr>
          <w:color w:val="00AB87" w:themeColor="accent1" w:themeShade="BF"/>
          <w:sz w:val="28"/>
          <w:szCs w:val="28"/>
        </w:rPr>
        <w:t xml:space="preserve"> Einführun</w:t>
      </w:r>
      <w:r w:rsidR="00070476">
        <w:rPr>
          <w:color w:val="00AB87" w:themeColor="accent1" w:themeShade="BF"/>
          <w:sz w:val="28"/>
          <w:szCs w:val="28"/>
        </w:rPr>
        <w:t>g</w:t>
      </w:r>
    </w:p>
    <w:tbl>
      <w:tblPr>
        <w:tblStyle w:val="Tabellenraster"/>
        <w:tblpPr w:leftFromText="141" w:rightFromText="141" w:vertAnchor="page" w:horzAnchor="margin" w:tblpX="-2441" w:tblpY="4095"/>
        <w:tblW w:w="15871" w:type="dxa"/>
        <w:tblLook w:val="04A0" w:firstRow="1" w:lastRow="0" w:firstColumn="1" w:lastColumn="0" w:noHBand="0" w:noVBand="1"/>
      </w:tblPr>
      <w:tblGrid>
        <w:gridCol w:w="1555"/>
        <w:gridCol w:w="11907"/>
        <w:gridCol w:w="1275"/>
        <w:gridCol w:w="1134"/>
      </w:tblGrid>
      <w:tr w:rsidR="00E30C2B" w14:paraId="07BF22AF" w14:textId="77777777" w:rsidTr="00247772">
        <w:trPr>
          <w:trHeight w:val="219"/>
        </w:trPr>
        <w:tc>
          <w:tcPr>
            <w:tcW w:w="1555" w:type="dxa"/>
            <w:shd w:val="clear" w:color="auto" w:fill="FF98FF" w:themeFill="accent3"/>
          </w:tcPr>
          <w:p w14:paraId="245FD8B0" w14:textId="77777777" w:rsidR="00E30C2B" w:rsidRPr="00E30C2B" w:rsidRDefault="00E30C2B" w:rsidP="00247772">
            <w:pPr>
              <w:spacing w:after="160" w:line="259" w:lineRule="auto"/>
              <w:rPr>
                <w:sz w:val="20"/>
                <w:szCs w:val="20"/>
              </w:rPr>
            </w:pPr>
            <w:r w:rsidRPr="00E30C2B">
              <w:rPr>
                <w:sz w:val="20"/>
                <w:szCs w:val="20"/>
              </w:rPr>
              <w:t>Phase</w:t>
            </w:r>
          </w:p>
        </w:tc>
        <w:tc>
          <w:tcPr>
            <w:tcW w:w="11907" w:type="dxa"/>
            <w:shd w:val="clear" w:color="auto" w:fill="FF98FF" w:themeFill="accent3"/>
          </w:tcPr>
          <w:p w14:paraId="0C089682" w14:textId="77777777" w:rsidR="00E30C2B" w:rsidRPr="00E30C2B" w:rsidRDefault="00E30C2B" w:rsidP="00247772">
            <w:pPr>
              <w:spacing w:after="160" w:line="259" w:lineRule="auto"/>
              <w:rPr>
                <w:sz w:val="20"/>
                <w:szCs w:val="20"/>
              </w:rPr>
            </w:pPr>
            <w:r w:rsidRPr="00E30C2B">
              <w:rPr>
                <w:sz w:val="20"/>
                <w:szCs w:val="20"/>
              </w:rPr>
              <w:t>Durchführung</w:t>
            </w:r>
          </w:p>
        </w:tc>
        <w:tc>
          <w:tcPr>
            <w:tcW w:w="1275" w:type="dxa"/>
            <w:shd w:val="clear" w:color="auto" w:fill="FF98FF" w:themeFill="accent3"/>
          </w:tcPr>
          <w:p w14:paraId="4082A00A" w14:textId="77777777" w:rsidR="00E30C2B" w:rsidRPr="00E30C2B" w:rsidRDefault="00E30C2B" w:rsidP="00247772">
            <w:pPr>
              <w:spacing w:after="160" w:line="259" w:lineRule="auto"/>
              <w:rPr>
                <w:sz w:val="20"/>
                <w:szCs w:val="20"/>
              </w:rPr>
            </w:pPr>
            <w:r w:rsidRPr="00E30C2B">
              <w:rPr>
                <w:sz w:val="20"/>
                <w:szCs w:val="20"/>
              </w:rPr>
              <w:t>Sozialform</w:t>
            </w:r>
          </w:p>
        </w:tc>
        <w:tc>
          <w:tcPr>
            <w:tcW w:w="1134" w:type="dxa"/>
            <w:shd w:val="clear" w:color="auto" w:fill="FF98FF" w:themeFill="accent3"/>
          </w:tcPr>
          <w:p w14:paraId="6E427CEB" w14:textId="77777777" w:rsidR="00E30C2B" w:rsidRPr="00E30C2B" w:rsidRDefault="00E30C2B" w:rsidP="00247772">
            <w:pPr>
              <w:spacing w:after="160" w:line="259" w:lineRule="auto"/>
              <w:rPr>
                <w:sz w:val="20"/>
                <w:szCs w:val="20"/>
              </w:rPr>
            </w:pPr>
            <w:r w:rsidRPr="00E30C2B">
              <w:rPr>
                <w:sz w:val="20"/>
                <w:szCs w:val="20"/>
              </w:rPr>
              <w:t>Material</w:t>
            </w:r>
          </w:p>
        </w:tc>
      </w:tr>
      <w:tr w:rsidR="00E30C2B" w14:paraId="17F5BF63" w14:textId="77777777" w:rsidTr="00247772">
        <w:trPr>
          <w:trHeight w:val="1833"/>
        </w:trPr>
        <w:tc>
          <w:tcPr>
            <w:tcW w:w="1555" w:type="dxa"/>
          </w:tcPr>
          <w:p w14:paraId="6E9A4AA4" w14:textId="77777777" w:rsidR="00247772" w:rsidRDefault="004141D5" w:rsidP="00247772">
            <w:pPr>
              <w:spacing w:after="160" w:line="259" w:lineRule="auto"/>
              <w:rPr>
                <w:szCs w:val="18"/>
              </w:rPr>
            </w:pPr>
            <w:r w:rsidRPr="004141D5">
              <w:rPr>
                <w:noProof/>
                <w:szCs w:val="18"/>
                <w:lang w:val="de"/>
              </w:rPr>
              <w:drawing>
                <wp:anchor distT="0" distB="0" distL="114300" distR="114300" simplePos="0" relativeHeight="251678720" behindDoc="0" locked="0" layoutInCell="1" allowOverlap="1" wp14:anchorId="1438C2DF" wp14:editId="5190473E">
                  <wp:simplePos x="0" y="0"/>
                  <wp:positionH relativeFrom="column">
                    <wp:posOffset>8883</wp:posOffset>
                  </wp:positionH>
                  <wp:positionV relativeFrom="paragraph">
                    <wp:posOffset>241906</wp:posOffset>
                  </wp:positionV>
                  <wp:extent cx="140677" cy="140677"/>
                  <wp:effectExtent l="0" t="0" r="0" b="0"/>
                  <wp:wrapNone/>
                  <wp:docPr id="1009880788"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sidR="00E30C2B" w:rsidRPr="004141D5">
              <w:rPr>
                <w:szCs w:val="18"/>
              </w:rPr>
              <w:t>Einstieg</w:t>
            </w:r>
            <w:r w:rsidRPr="004141D5">
              <w:rPr>
                <w:szCs w:val="18"/>
              </w:rPr>
              <w:t xml:space="preserve"> </w:t>
            </w:r>
            <w:r>
              <w:rPr>
                <w:szCs w:val="18"/>
              </w:rPr>
              <w:t xml:space="preserve">     </w:t>
            </w:r>
          </w:p>
          <w:p w14:paraId="015C8395" w14:textId="680E8C35" w:rsidR="00E30C2B" w:rsidRPr="00247772" w:rsidRDefault="00247772" w:rsidP="00247772">
            <w:pPr>
              <w:spacing w:after="160" w:line="259" w:lineRule="auto"/>
              <w:rPr>
                <w:szCs w:val="18"/>
              </w:rPr>
            </w:pPr>
            <w:r>
              <w:rPr>
                <w:szCs w:val="16"/>
              </w:rPr>
              <w:t xml:space="preserve">       </w:t>
            </w:r>
            <w:r w:rsidR="00AC4A73" w:rsidRPr="00AC4A73">
              <w:rPr>
                <w:sz w:val="16"/>
                <w:szCs w:val="16"/>
              </w:rPr>
              <w:t>15 Min.</w:t>
            </w:r>
            <w:r w:rsidR="004141D5" w:rsidRPr="00AC4A73">
              <w:rPr>
                <w:sz w:val="16"/>
                <w:szCs w:val="16"/>
              </w:rPr>
              <w:t xml:space="preserve">  </w:t>
            </w:r>
          </w:p>
          <w:p w14:paraId="4AD947E5" w14:textId="7B67759B" w:rsidR="004141D5" w:rsidRPr="004141D5" w:rsidRDefault="004141D5" w:rsidP="00247772">
            <w:pPr>
              <w:spacing w:after="160" w:line="259" w:lineRule="auto"/>
              <w:rPr>
                <w:sz w:val="16"/>
                <w:szCs w:val="16"/>
              </w:rPr>
            </w:pPr>
          </w:p>
          <w:p w14:paraId="45BA2C8D" w14:textId="77777777" w:rsidR="00B24DC4" w:rsidRDefault="00B24DC4" w:rsidP="00247772">
            <w:pPr>
              <w:spacing w:after="160" w:line="259" w:lineRule="auto"/>
              <w:rPr>
                <w:szCs w:val="18"/>
              </w:rPr>
            </w:pPr>
          </w:p>
          <w:p w14:paraId="0607615C" w14:textId="77777777" w:rsidR="00B24DC4" w:rsidRDefault="00B24DC4" w:rsidP="00247772">
            <w:pPr>
              <w:spacing w:after="160" w:line="259" w:lineRule="auto"/>
              <w:rPr>
                <w:szCs w:val="18"/>
              </w:rPr>
            </w:pPr>
          </w:p>
          <w:p w14:paraId="71958798" w14:textId="77777777" w:rsidR="00B24DC4" w:rsidRDefault="00B24DC4" w:rsidP="00247772">
            <w:pPr>
              <w:spacing w:after="160" w:line="259" w:lineRule="auto"/>
              <w:rPr>
                <w:szCs w:val="18"/>
              </w:rPr>
            </w:pPr>
          </w:p>
          <w:p w14:paraId="0E0F6094" w14:textId="77777777" w:rsidR="00B24DC4" w:rsidRDefault="00B24DC4" w:rsidP="00247772">
            <w:pPr>
              <w:spacing w:after="160" w:line="259" w:lineRule="auto"/>
              <w:rPr>
                <w:szCs w:val="18"/>
              </w:rPr>
            </w:pPr>
          </w:p>
          <w:p w14:paraId="2B5EB390" w14:textId="77777777" w:rsidR="00B24DC4" w:rsidRDefault="00B24DC4" w:rsidP="00247772">
            <w:pPr>
              <w:spacing w:after="160" w:line="259" w:lineRule="auto"/>
              <w:rPr>
                <w:szCs w:val="18"/>
              </w:rPr>
            </w:pPr>
          </w:p>
          <w:p w14:paraId="15DD7CB1" w14:textId="77777777" w:rsidR="00B24DC4" w:rsidRDefault="00B24DC4" w:rsidP="00247772">
            <w:pPr>
              <w:spacing w:after="160" w:line="259" w:lineRule="auto"/>
              <w:rPr>
                <w:szCs w:val="18"/>
              </w:rPr>
            </w:pPr>
          </w:p>
          <w:p w14:paraId="74DC5CB2" w14:textId="77777777" w:rsidR="00247772" w:rsidRDefault="00B24DC4" w:rsidP="00247772">
            <w:pPr>
              <w:spacing w:after="160" w:line="259" w:lineRule="auto"/>
              <w:rPr>
                <w:color w:val="A6A6A6" w:themeColor="background1" w:themeShade="A6"/>
                <w:szCs w:val="18"/>
              </w:rPr>
            </w:pPr>
            <w:r w:rsidRPr="00B24DC4">
              <w:rPr>
                <w:color w:val="A6A6A6" w:themeColor="background1" w:themeShade="A6"/>
                <w:szCs w:val="18"/>
              </w:rPr>
              <w:t xml:space="preserve">Alternativer </w:t>
            </w:r>
          </w:p>
          <w:p w14:paraId="7050730F" w14:textId="52E6A1DC" w:rsidR="00B24DC4" w:rsidRDefault="00B24DC4" w:rsidP="00247772">
            <w:pPr>
              <w:spacing w:after="160" w:line="259" w:lineRule="auto"/>
              <w:rPr>
                <w:color w:val="A6A6A6" w:themeColor="background1" w:themeShade="A6"/>
                <w:szCs w:val="18"/>
              </w:rPr>
            </w:pPr>
            <w:r w:rsidRPr="00B24DC4">
              <w:rPr>
                <w:color w:val="A6A6A6" w:themeColor="background1" w:themeShade="A6"/>
                <w:szCs w:val="18"/>
              </w:rPr>
              <w:t>Einstieg</w:t>
            </w:r>
          </w:p>
          <w:p w14:paraId="140F86EF" w14:textId="77777777" w:rsidR="00C6505B" w:rsidRDefault="00C6505B" w:rsidP="00247772">
            <w:pPr>
              <w:spacing w:after="160" w:line="259" w:lineRule="auto"/>
              <w:rPr>
                <w:color w:val="A6A6A6" w:themeColor="background1" w:themeShade="A6"/>
                <w:szCs w:val="18"/>
              </w:rPr>
            </w:pPr>
          </w:p>
          <w:p w14:paraId="51C617E0" w14:textId="77777777" w:rsidR="00C6505B" w:rsidRDefault="00C6505B" w:rsidP="00247772">
            <w:pPr>
              <w:spacing w:after="160" w:line="259" w:lineRule="auto"/>
              <w:rPr>
                <w:color w:val="A6A6A6" w:themeColor="background1" w:themeShade="A6"/>
                <w:szCs w:val="18"/>
              </w:rPr>
            </w:pPr>
          </w:p>
          <w:p w14:paraId="7A48C9CE" w14:textId="77777777" w:rsidR="00C6505B" w:rsidRDefault="00C6505B" w:rsidP="00247772">
            <w:pPr>
              <w:spacing w:after="160" w:line="259" w:lineRule="auto"/>
              <w:rPr>
                <w:color w:val="A6A6A6" w:themeColor="background1" w:themeShade="A6"/>
                <w:szCs w:val="18"/>
              </w:rPr>
            </w:pPr>
          </w:p>
          <w:p w14:paraId="34219FB1" w14:textId="77777777" w:rsidR="00C6505B" w:rsidRDefault="00C6505B" w:rsidP="00247772">
            <w:pPr>
              <w:spacing w:after="160" w:line="259" w:lineRule="auto"/>
              <w:rPr>
                <w:color w:val="A6A6A6" w:themeColor="background1" w:themeShade="A6"/>
                <w:szCs w:val="18"/>
              </w:rPr>
            </w:pPr>
          </w:p>
          <w:p w14:paraId="2F35B29C" w14:textId="77777777" w:rsidR="00C6505B" w:rsidRDefault="00C6505B" w:rsidP="00247772">
            <w:pPr>
              <w:spacing w:after="160" w:line="259" w:lineRule="auto"/>
              <w:rPr>
                <w:color w:val="A6A6A6" w:themeColor="background1" w:themeShade="A6"/>
                <w:szCs w:val="18"/>
              </w:rPr>
            </w:pPr>
          </w:p>
          <w:p w14:paraId="5930C183" w14:textId="77777777" w:rsidR="00C6505B" w:rsidRDefault="00C6505B" w:rsidP="00247772">
            <w:pPr>
              <w:spacing w:after="160" w:line="259" w:lineRule="auto"/>
              <w:rPr>
                <w:color w:val="A6A6A6" w:themeColor="background1" w:themeShade="A6"/>
                <w:szCs w:val="18"/>
              </w:rPr>
            </w:pPr>
          </w:p>
          <w:p w14:paraId="518270FF" w14:textId="77777777" w:rsidR="00C6505B" w:rsidRDefault="00C6505B" w:rsidP="00247772">
            <w:pPr>
              <w:spacing w:after="160" w:line="259" w:lineRule="auto"/>
              <w:rPr>
                <w:color w:val="A6A6A6" w:themeColor="background1" w:themeShade="A6"/>
                <w:szCs w:val="18"/>
              </w:rPr>
            </w:pPr>
          </w:p>
          <w:p w14:paraId="4AA248D9" w14:textId="4B17A99A" w:rsidR="00C6505B" w:rsidRPr="000D523C" w:rsidRDefault="00C6505B" w:rsidP="00247772">
            <w:pPr>
              <w:spacing w:after="160" w:line="259" w:lineRule="auto"/>
              <w:rPr>
                <w:szCs w:val="18"/>
              </w:rPr>
            </w:pPr>
            <w:r w:rsidRPr="00C6505B">
              <w:rPr>
                <w:szCs w:val="18"/>
              </w:rPr>
              <w:t>Überblick</w:t>
            </w:r>
          </w:p>
        </w:tc>
        <w:tc>
          <w:tcPr>
            <w:tcW w:w="11907" w:type="dxa"/>
          </w:tcPr>
          <w:p w14:paraId="4ED18C4A" w14:textId="77777777" w:rsidR="00E30C2B" w:rsidRPr="00E61C87" w:rsidRDefault="00E30C2B" w:rsidP="00247772">
            <w:pPr>
              <w:spacing w:after="160" w:line="259" w:lineRule="auto"/>
              <w:rPr>
                <w:b/>
                <w:bCs/>
                <w:color w:val="0070C0"/>
                <w:sz w:val="20"/>
                <w:szCs w:val="20"/>
                <w:lang w:val="de"/>
              </w:rPr>
            </w:pPr>
            <w:r w:rsidRPr="00E61C87">
              <w:rPr>
                <w:b/>
                <w:bCs/>
                <w:color w:val="0070C0"/>
                <w:sz w:val="20"/>
                <w:szCs w:val="20"/>
                <w:lang w:val="de"/>
              </w:rPr>
              <w:lastRenderedPageBreak/>
              <w:t>Zusammenhang zwischen Musik und Bewegung erfahren</w:t>
            </w:r>
          </w:p>
          <w:p w14:paraId="57FFDC75" w14:textId="5F52450A" w:rsidR="00E30C2B" w:rsidRPr="000D523C" w:rsidRDefault="00E30C2B" w:rsidP="00247772">
            <w:pPr>
              <w:spacing w:after="160" w:line="259" w:lineRule="auto"/>
              <w:rPr>
                <w:szCs w:val="18"/>
                <w:lang w:val="de"/>
              </w:rPr>
            </w:pPr>
            <w:r w:rsidRPr="00E61C87">
              <w:rPr>
                <w:b/>
                <w:bCs/>
                <w:color w:val="00B3FF" w:themeColor="accent4"/>
                <w:szCs w:val="18"/>
                <w:lang w:val="de"/>
              </w:rPr>
              <w:t>Lernziel:</w:t>
            </w:r>
            <w:r w:rsidRPr="00B24DC4">
              <w:rPr>
                <w:color w:val="00B3FF" w:themeColor="accent4"/>
                <w:szCs w:val="18"/>
                <w:lang w:val="de"/>
              </w:rPr>
              <w:t xml:space="preserve"> </w:t>
            </w:r>
            <w:r w:rsidRPr="000D523C">
              <w:rPr>
                <w:szCs w:val="18"/>
                <w:lang w:val="de"/>
              </w:rPr>
              <w:t xml:space="preserve">Die </w:t>
            </w:r>
            <w:proofErr w:type="spellStart"/>
            <w:proofErr w:type="gramStart"/>
            <w:r w:rsidRPr="000D523C">
              <w:rPr>
                <w:szCs w:val="18"/>
                <w:lang w:val="de"/>
              </w:rPr>
              <w:t>Schüler:innen</w:t>
            </w:r>
            <w:proofErr w:type="spellEnd"/>
            <w:proofErr w:type="gramEnd"/>
            <w:r w:rsidRPr="000D523C">
              <w:rPr>
                <w:szCs w:val="18"/>
                <w:lang w:val="de"/>
              </w:rPr>
              <w:t xml:space="preserve"> erkennen Zusammenhänge zwischen Musik und Bewegung</w:t>
            </w:r>
            <w:r w:rsidR="000A2ED0">
              <w:rPr>
                <w:szCs w:val="18"/>
                <w:lang w:val="de"/>
              </w:rPr>
              <w:t>.</w:t>
            </w:r>
          </w:p>
          <w:p w14:paraId="0DB94BB9" w14:textId="60B843F2" w:rsidR="00E30C2B" w:rsidRPr="00B24DC4" w:rsidRDefault="00E30C2B" w:rsidP="00247772">
            <w:pPr>
              <w:spacing w:after="160" w:line="259" w:lineRule="auto"/>
              <w:rPr>
                <w:color w:val="00E5B6" w:themeColor="accent1"/>
                <w:szCs w:val="18"/>
                <w:lang w:val="de"/>
              </w:rPr>
            </w:pPr>
            <w:r w:rsidRPr="0077391B">
              <w:rPr>
                <w:szCs w:val="18"/>
                <w:u w:val="single"/>
                <w:lang w:val="de"/>
              </w:rPr>
              <w:t>Zur Vorbereitung der Stunde:</w:t>
            </w:r>
            <w:r w:rsidRPr="000D523C">
              <w:rPr>
                <w:szCs w:val="18"/>
                <w:lang w:val="de"/>
              </w:rPr>
              <w:t xml:space="preserve"> </w:t>
            </w:r>
            <w:r w:rsidR="00766025">
              <w:rPr>
                <w:color w:val="202334"/>
              </w:rPr>
              <w:t xml:space="preserve"> Lade jeweils einen der gemappten Sounds auf ein iPad, sodass auf den vier iPads vier unterschiedliche gemappte Sounds liegen.</w:t>
            </w:r>
            <w:r w:rsidR="0077391B">
              <w:rPr>
                <w:szCs w:val="18"/>
                <w:lang w:val="de"/>
              </w:rPr>
              <w:t xml:space="preserve"> Stelle die </w:t>
            </w:r>
            <w:r w:rsidR="0077391B" w:rsidRPr="000D523C">
              <w:rPr>
                <w:szCs w:val="18"/>
                <w:lang w:val="de"/>
              </w:rPr>
              <w:t xml:space="preserve">vier iPads </w:t>
            </w:r>
            <w:r w:rsidR="0077391B">
              <w:rPr>
                <w:szCs w:val="18"/>
                <w:lang w:val="de"/>
              </w:rPr>
              <w:t xml:space="preserve">in die Mitte des Raumes in einem Kreis jeweils auf einen Stuhl. </w:t>
            </w:r>
            <w:r w:rsidR="0077391B" w:rsidRPr="000148D0">
              <w:rPr>
                <w:b/>
                <w:bCs/>
                <w:szCs w:val="18"/>
                <w:lang w:val="de"/>
              </w:rPr>
              <w:t>Der Bildschirm zeigt in den Raum</w:t>
            </w:r>
            <w:r w:rsidR="0077391B">
              <w:rPr>
                <w:szCs w:val="18"/>
                <w:lang w:val="de"/>
              </w:rPr>
              <w:t xml:space="preserve">. </w:t>
            </w:r>
            <w:r w:rsidR="0077391B" w:rsidRPr="000D523C">
              <w:rPr>
                <w:szCs w:val="18"/>
                <w:lang w:val="de"/>
              </w:rPr>
              <w:t>Der Sonic Moves Player ist geöffnet.</w:t>
            </w:r>
            <w:r w:rsidR="000148D0">
              <w:rPr>
                <w:szCs w:val="18"/>
                <w:lang w:val="de"/>
              </w:rPr>
              <w:t xml:space="preserve"> Schiebe Stühle und Tische aus dem „Sichtfeld“ des iPads, damit die Kamera die </w:t>
            </w:r>
            <w:proofErr w:type="spellStart"/>
            <w:r w:rsidR="000148D0">
              <w:rPr>
                <w:szCs w:val="18"/>
                <w:lang w:val="de"/>
              </w:rPr>
              <w:t>Schüler:innen</w:t>
            </w:r>
            <w:proofErr w:type="spellEnd"/>
            <w:r w:rsidR="000148D0">
              <w:rPr>
                <w:szCs w:val="18"/>
                <w:lang w:val="de"/>
              </w:rPr>
              <w:t xml:space="preserve"> schnell erkennt.</w:t>
            </w:r>
          </w:p>
          <w:p w14:paraId="189ABC2B" w14:textId="4B05A923" w:rsidR="00E30C2B" w:rsidRPr="00E61C87" w:rsidRDefault="00825E1A" w:rsidP="00247772">
            <w:pPr>
              <w:spacing w:after="160" w:line="259" w:lineRule="auto"/>
              <w:rPr>
                <w:b/>
                <w:bCs/>
                <w:szCs w:val="18"/>
                <w:u w:val="single"/>
                <w:lang w:val="de"/>
              </w:rPr>
            </w:pPr>
            <w:bookmarkStart w:id="0" w:name="Klangausstellung"/>
            <w:r>
              <w:rPr>
                <w:noProof/>
                <w:szCs w:val="18"/>
                <w:lang w:val="de"/>
              </w:rPr>
              <w:drawing>
                <wp:anchor distT="0" distB="0" distL="114300" distR="114300" simplePos="0" relativeHeight="251660288" behindDoc="0" locked="0" layoutInCell="1" allowOverlap="1" wp14:anchorId="4DD13631" wp14:editId="21681520">
                  <wp:simplePos x="0" y="0"/>
                  <wp:positionH relativeFrom="column">
                    <wp:posOffset>723494</wp:posOffset>
                  </wp:positionH>
                  <wp:positionV relativeFrom="paragraph">
                    <wp:posOffset>229870</wp:posOffset>
                  </wp:positionV>
                  <wp:extent cx="201600" cy="201600"/>
                  <wp:effectExtent l="0" t="0" r="1905" b="1905"/>
                  <wp:wrapNone/>
                  <wp:docPr id="128105706"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600" cy="201600"/>
                          </a:xfrm>
                          <a:prstGeom prst="rect">
                            <a:avLst/>
                          </a:prstGeom>
                        </pic:spPr>
                      </pic:pic>
                    </a:graphicData>
                  </a:graphic>
                  <wp14:sizeRelH relativeFrom="margin">
                    <wp14:pctWidth>0</wp14:pctWidth>
                  </wp14:sizeRelH>
                  <wp14:sizeRelV relativeFrom="margin">
                    <wp14:pctHeight>0</wp14:pctHeight>
                  </wp14:sizeRelV>
                </wp:anchor>
              </w:drawing>
            </w:r>
            <w:r w:rsidR="00E30C2B" w:rsidRPr="00E61C87">
              <w:rPr>
                <w:b/>
                <w:bCs/>
                <w:szCs w:val="18"/>
                <w:u w:val="single"/>
                <w:lang w:val="de"/>
              </w:rPr>
              <w:t>Klangausstellung</w:t>
            </w:r>
          </w:p>
          <w:bookmarkEnd w:id="0"/>
          <w:p w14:paraId="1F198C39" w14:textId="0BD19C3A" w:rsidR="00E30C2B" w:rsidRPr="00825E1A" w:rsidRDefault="00E30C2B" w:rsidP="00247772">
            <w:pPr>
              <w:shd w:val="clear" w:color="auto" w:fill="B4E0E8" w:themeFill="accent5"/>
              <w:spacing w:after="160" w:line="259" w:lineRule="auto"/>
              <w:rPr>
                <w:color w:val="CC00CC" w:themeColor="accent3" w:themeShade="80"/>
                <w:szCs w:val="18"/>
                <w:lang w:val="de"/>
              </w:rPr>
            </w:pPr>
            <w:r w:rsidRPr="004649A1">
              <w:rPr>
                <w:color w:val="CC00CC" w:themeColor="accent3" w:themeShade="80"/>
                <w:szCs w:val="18"/>
                <w:lang w:val="de"/>
              </w:rPr>
              <w:t>Arbeitsauftrag</w:t>
            </w:r>
            <w:r w:rsidR="00825E1A">
              <w:rPr>
                <w:b/>
                <w:bCs/>
                <w:color w:val="CC00CC" w:themeColor="accent3" w:themeShade="80"/>
                <w:szCs w:val="18"/>
                <w:lang w:val="de"/>
              </w:rPr>
              <w:t xml:space="preserve">        </w:t>
            </w:r>
            <w:r w:rsidR="004649A1">
              <w:rPr>
                <w:b/>
                <w:bCs/>
                <w:color w:val="CC00CC" w:themeColor="accent3" w:themeShade="80"/>
                <w:szCs w:val="18"/>
                <w:lang w:val="de"/>
              </w:rPr>
              <w:t xml:space="preserve"> </w:t>
            </w:r>
            <w:r w:rsidR="00825E1A">
              <w:rPr>
                <w:color w:val="CC00CC" w:themeColor="accent3" w:themeShade="80"/>
                <w:szCs w:val="18"/>
                <w:lang w:val="de"/>
              </w:rPr>
              <w:t>15 Min</w:t>
            </w:r>
            <w:r w:rsidR="00AB2475">
              <w:rPr>
                <w:color w:val="CC00CC" w:themeColor="accent3" w:themeShade="80"/>
                <w:szCs w:val="18"/>
                <w:lang w:val="de"/>
              </w:rPr>
              <w:t>.</w:t>
            </w:r>
            <w:r w:rsidR="00825E1A" w:rsidRPr="00AB2475">
              <w:rPr>
                <w:szCs w:val="18"/>
                <w:lang w:val="de"/>
              </w:rPr>
              <w:t>:</w:t>
            </w:r>
            <w:r w:rsidR="000B51B3">
              <w:rPr>
                <w:color w:val="CC00CC" w:themeColor="accent3" w:themeShade="80"/>
                <w:szCs w:val="18"/>
                <w:lang w:val="de"/>
              </w:rPr>
              <w:t xml:space="preserve"> </w:t>
            </w:r>
            <w:r w:rsidRPr="000D523C">
              <w:rPr>
                <w:szCs w:val="18"/>
                <w:lang w:val="de"/>
              </w:rPr>
              <w:t>„Geht zu zweit zusammen. Stellt euch vor die iPads und findet heraus mit welcher Bewegung ein Sound ausgelöst wird. Beschreibt den Sound, den ihr hört. Notiert euer Ergebnis auf dem Laufzettel. Danach sammeln wir die Ergebnisse im Plenum.“</w:t>
            </w:r>
          </w:p>
          <w:p w14:paraId="7C2FF787" w14:textId="77777777" w:rsidR="008744EB" w:rsidRDefault="008744EB" w:rsidP="00247772">
            <w:pPr>
              <w:spacing w:after="160" w:line="259" w:lineRule="auto"/>
              <w:rPr>
                <w:b/>
                <w:bCs/>
                <w:szCs w:val="18"/>
                <w:u w:val="single"/>
                <w:lang w:val="de"/>
              </w:rPr>
            </w:pPr>
          </w:p>
          <w:p w14:paraId="32253AA1" w14:textId="4437E435" w:rsidR="00E30C2B" w:rsidRPr="00B24DC4" w:rsidRDefault="00E30C2B" w:rsidP="00247772">
            <w:pPr>
              <w:shd w:val="clear" w:color="auto" w:fill="F2F2F2" w:themeFill="background1" w:themeFillShade="F2"/>
              <w:spacing w:after="160" w:line="259" w:lineRule="auto"/>
              <w:rPr>
                <w:b/>
                <w:bCs/>
                <w:szCs w:val="18"/>
                <w:u w:val="single"/>
                <w:lang w:val="de"/>
              </w:rPr>
            </w:pPr>
            <w:bookmarkStart w:id="1" w:name="Gestendirigat"/>
            <w:r w:rsidRPr="00B24DC4">
              <w:rPr>
                <w:b/>
                <w:bCs/>
                <w:szCs w:val="18"/>
                <w:u w:val="single"/>
                <w:lang w:val="de"/>
              </w:rPr>
              <w:t>Gestendirigat</w:t>
            </w:r>
          </w:p>
          <w:bookmarkEnd w:id="1"/>
          <w:p w14:paraId="59470DC0" w14:textId="4C516F9D" w:rsidR="00E30C2B" w:rsidRPr="000D523C" w:rsidRDefault="00F055A6" w:rsidP="00247772">
            <w:pPr>
              <w:shd w:val="clear" w:color="auto" w:fill="F2F2F2" w:themeFill="background1" w:themeFillShade="F2"/>
              <w:spacing w:after="160" w:line="259" w:lineRule="auto"/>
              <w:rPr>
                <w:szCs w:val="18"/>
                <w:lang w:val="de"/>
              </w:rPr>
            </w:pPr>
            <w:r>
              <w:rPr>
                <w:noProof/>
                <w:szCs w:val="18"/>
                <w:lang w:val="de"/>
              </w:rPr>
              <w:drawing>
                <wp:anchor distT="0" distB="0" distL="114300" distR="114300" simplePos="0" relativeHeight="251664384" behindDoc="0" locked="0" layoutInCell="1" allowOverlap="1" wp14:anchorId="19303EE3" wp14:editId="53CD2007">
                  <wp:simplePos x="0" y="0"/>
                  <wp:positionH relativeFrom="column">
                    <wp:posOffset>821978</wp:posOffset>
                  </wp:positionH>
                  <wp:positionV relativeFrom="paragraph">
                    <wp:posOffset>370609</wp:posOffset>
                  </wp:positionV>
                  <wp:extent cx="201600" cy="201600"/>
                  <wp:effectExtent l="0" t="0" r="1905" b="1905"/>
                  <wp:wrapNone/>
                  <wp:docPr id="1873303934"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600" cy="201600"/>
                          </a:xfrm>
                          <a:prstGeom prst="rect">
                            <a:avLst/>
                          </a:prstGeom>
                        </pic:spPr>
                      </pic:pic>
                    </a:graphicData>
                  </a:graphic>
                  <wp14:sizeRelH relativeFrom="margin">
                    <wp14:pctWidth>0</wp14:pctWidth>
                  </wp14:sizeRelH>
                  <wp14:sizeRelV relativeFrom="margin">
                    <wp14:pctHeight>0</wp14:pctHeight>
                  </wp14:sizeRelV>
                </wp:anchor>
              </w:drawing>
            </w:r>
            <w:r w:rsidR="00E30C2B" w:rsidRPr="000D523C">
              <w:rPr>
                <w:szCs w:val="18"/>
                <w:lang w:val="de"/>
              </w:rPr>
              <w:t xml:space="preserve">Ablauf: Die Lehrkraft singt einen Ton auf eine beliebige Silbe (z.B. „uh“). Sie hebt die Hände, der Ton wird höher. Sie senkt die Hände ab, der Ton wird tiefer. Sie lädt die </w:t>
            </w:r>
            <w:proofErr w:type="spellStart"/>
            <w:proofErr w:type="gramStart"/>
            <w:r w:rsidR="00E30C2B" w:rsidRPr="000D523C">
              <w:rPr>
                <w:szCs w:val="18"/>
                <w:lang w:val="de"/>
              </w:rPr>
              <w:t>Schüler:innen</w:t>
            </w:r>
            <w:proofErr w:type="spellEnd"/>
            <w:proofErr w:type="gramEnd"/>
            <w:r w:rsidR="00E30C2B" w:rsidRPr="000D523C">
              <w:rPr>
                <w:szCs w:val="18"/>
                <w:lang w:val="de"/>
              </w:rPr>
              <w:t xml:space="preserve"> ein mitzumachen und ihre Bewegungen mit der Stimme zu vertonen.</w:t>
            </w:r>
          </w:p>
          <w:p w14:paraId="15E761BC" w14:textId="58303440" w:rsidR="00E30C2B" w:rsidRPr="00D565B1" w:rsidRDefault="00E30C2B" w:rsidP="00247772">
            <w:pPr>
              <w:shd w:val="clear" w:color="auto" w:fill="F2F2F2" w:themeFill="background1" w:themeFillShade="F2"/>
              <w:spacing w:after="160" w:line="259" w:lineRule="auto"/>
              <w:rPr>
                <w:color w:val="CC00CC" w:themeColor="accent3" w:themeShade="80"/>
                <w:szCs w:val="18"/>
                <w:lang w:val="de"/>
              </w:rPr>
            </w:pPr>
            <w:r w:rsidRPr="004649A1">
              <w:rPr>
                <w:color w:val="CC00CC" w:themeColor="accent3" w:themeShade="80"/>
                <w:szCs w:val="18"/>
                <w:lang w:val="de"/>
              </w:rPr>
              <w:t>1. Arbeitsauftrag</w:t>
            </w:r>
            <w:r w:rsidR="00D565B1">
              <w:rPr>
                <w:color w:val="CC00CC" w:themeColor="accent3" w:themeShade="80"/>
                <w:szCs w:val="18"/>
                <w:lang w:val="de"/>
              </w:rPr>
              <w:t xml:space="preserve">        10 Min.</w:t>
            </w:r>
            <w:r w:rsidRPr="004649A1">
              <w:rPr>
                <w:szCs w:val="18"/>
                <w:lang w:val="de"/>
              </w:rPr>
              <w:t>:</w:t>
            </w:r>
            <w:r w:rsidRPr="000D523C">
              <w:rPr>
                <w:szCs w:val="18"/>
                <w:lang w:val="de"/>
              </w:rPr>
              <w:t xml:space="preserve"> „Folgt meinen Gesten mit eurer Stimme.“ </w:t>
            </w:r>
          </w:p>
          <w:p w14:paraId="689D1ABF" w14:textId="77777777" w:rsidR="00E30C2B" w:rsidRDefault="00E30C2B" w:rsidP="00247772">
            <w:pPr>
              <w:shd w:val="clear" w:color="auto" w:fill="F2F2F2" w:themeFill="background1" w:themeFillShade="F2"/>
              <w:spacing w:after="160" w:line="259" w:lineRule="auto"/>
              <w:rPr>
                <w:szCs w:val="18"/>
                <w:lang w:val="de"/>
              </w:rPr>
            </w:pPr>
            <w:r w:rsidRPr="000D523C">
              <w:rPr>
                <w:szCs w:val="18"/>
                <w:lang w:val="de"/>
              </w:rPr>
              <w:t xml:space="preserve">Weitere Zusammenhänge zwischen Musik und Bewegung erkunden: </w:t>
            </w:r>
          </w:p>
          <w:p w14:paraId="24EC3F1B" w14:textId="20557CD5" w:rsidR="00E61C87" w:rsidRPr="00E61C87" w:rsidRDefault="006978CB" w:rsidP="00247772">
            <w:pPr>
              <w:shd w:val="clear" w:color="auto" w:fill="F2F2F2" w:themeFill="background1" w:themeFillShade="F2"/>
              <w:spacing w:after="160" w:line="259" w:lineRule="auto"/>
              <w:rPr>
                <w:szCs w:val="18"/>
                <w:lang w:val="de"/>
              </w:rPr>
            </w:pPr>
            <w:r>
              <w:rPr>
                <w:szCs w:val="18"/>
                <w:lang w:val="de"/>
              </w:rPr>
              <w:t>(</w:t>
            </w:r>
            <w:r w:rsidR="00E61C87">
              <w:rPr>
                <w:szCs w:val="18"/>
                <w:lang w:val="de"/>
              </w:rPr>
              <w:t xml:space="preserve">1) </w:t>
            </w:r>
            <w:r w:rsidR="00E61C87" w:rsidRPr="00E61C87">
              <w:rPr>
                <w:szCs w:val="18"/>
                <w:lang w:val="de"/>
              </w:rPr>
              <w:t>Beide Hände werden von der Mitte aus zur Seite geöffnet. Je größer der Abstand zwischen den Händen, desto lauter der Ton.</w:t>
            </w:r>
          </w:p>
          <w:p w14:paraId="163DB04C" w14:textId="0AA2CE13" w:rsidR="00E61C87" w:rsidRPr="00E61C87" w:rsidRDefault="006978CB" w:rsidP="00247772">
            <w:pPr>
              <w:shd w:val="clear" w:color="auto" w:fill="F2F2F2" w:themeFill="background1" w:themeFillShade="F2"/>
              <w:spacing w:after="160" w:line="259" w:lineRule="auto"/>
              <w:rPr>
                <w:szCs w:val="18"/>
                <w:lang w:val="de"/>
              </w:rPr>
            </w:pPr>
            <w:r>
              <w:rPr>
                <w:szCs w:val="18"/>
                <w:lang w:val="de"/>
              </w:rPr>
              <w:t>(</w:t>
            </w:r>
            <w:r w:rsidR="00E61C87">
              <w:rPr>
                <w:szCs w:val="18"/>
                <w:lang w:val="de"/>
              </w:rPr>
              <w:t xml:space="preserve">2) </w:t>
            </w:r>
            <w:r w:rsidR="00E61C87" w:rsidRPr="00E61C87">
              <w:rPr>
                <w:szCs w:val="18"/>
                <w:lang w:val="de"/>
              </w:rPr>
              <w:t>Die Lehrkraft dreht der Klasse den Rücken zu. Je weiter sich die Lehrkraft umdreht, desto weiter verändert sich der Klang von „uh“ nach „äh“.</w:t>
            </w:r>
          </w:p>
          <w:p w14:paraId="5BEF36BE" w14:textId="2AAA79FE" w:rsidR="00E61C87" w:rsidRPr="00E61C87" w:rsidRDefault="00F055A6" w:rsidP="00247772">
            <w:pPr>
              <w:shd w:val="clear" w:color="auto" w:fill="F2F2F2" w:themeFill="background1" w:themeFillShade="F2"/>
              <w:spacing w:after="160" w:line="259" w:lineRule="auto"/>
              <w:rPr>
                <w:szCs w:val="18"/>
                <w:lang w:val="de"/>
              </w:rPr>
            </w:pPr>
            <w:r>
              <w:rPr>
                <w:noProof/>
                <w:szCs w:val="18"/>
                <w:lang w:val="de"/>
              </w:rPr>
              <w:lastRenderedPageBreak/>
              <w:drawing>
                <wp:anchor distT="0" distB="0" distL="114300" distR="114300" simplePos="0" relativeHeight="251662336" behindDoc="0" locked="0" layoutInCell="1" allowOverlap="1" wp14:anchorId="371E08B4" wp14:editId="41811B66">
                  <wp:simplePos x="0" y="0"/>
                  <wp:positionH relativeFrom="column">
                    <wp:posOffset>814103</wp:posOffset>
                  </wp:positionH>
                  <wp:positionV relativeFrom="paragraph">
                    <wp:posOffset>232644</wp:posOffset>
                  </wp:positionV>
                  <wp:extent cx="201295" cy="201295"/>
                  <wp:effectExtent l="0" t="0" r="1905" b="1905"/>
                  <wp:wrapNone/>
                  <wp:docPr id="390099451"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E61C87" w:rsidRPr="00E61C87">
              <w:rPr>
                <w:color w:val="00AB87" w:themeColor="accent1" w:themeShade="BF"/>
                <w:szCs w:val="18"/>
                <w:lang w:val="de"/>
              </w:rPr>
              <w:t>Reflexion über Zusammenhang zwischen Klang und Gesten:</w:t>
            </w:r>
            <w:r w:rsidR="00F074BF">
              <w:rPr>
                <w:color w:val="00AB87" w:themeColor="accent1" w:themeShade="BF"/>
                <w:szCs w:val="18"/>
                <w:lang w:val="de"/>
              </w:rPr>
              <w:t xml:space="preserve"> </w:t>
            </w:r>
            <w:r w:rsidR="00E61C87" w:rsidRPr="00E61C87">
              <w:rPr>
                <w:szCs w:val="18"/>
                <w:lang w:val="de"/>
              </w:rPr>
              <w:t>„Beschreibt kurz, wie Klang und Gesten in dieser Übung zusammenhängen“</w:t>
            </w:r>
          </w:p>
          <w:p w14:paraId="5094960A" w14:textId="64123C91" w:rsidR="00E61C87" w:rsidRDefault="00E61C87" w:rsidP="00247772">
            <w:pPr>
              <w:shd w:val="clear" w:color="auto" w:fill="F2F2F2" w:themeFill="background1" w:themeFillShade="F2"/>
              <w:spacing w:after="160" w:line="259" w:lineRule="auto"/>
              <w:rPr>
                <w:szCs w:val="18"/>
                <w:lang w:val="de"/>
              </w:rPr>
            </w:pPr>
            <w:r w:rsidRPr="00E61C87">
              <w:rPr>
                <w:color w:val="CC00CC" w:themeColor="accent3" w:themeShade="80"/>
                <w:szCs w:val="18"/>
                <w:lang w:val="de"/>
              </w:rPr>
              <w:t>2. Arbeitsauftrag</w:t>
            </w:r>
            <w:r w:rsidR="00AB2475">
              <w:rPr>
                <w:color w:val="CC00CC" w:themeColor="accent3" w:themeShade="80"/>
                <w:szCs w:val="18"/>
                <w:lang w:val="de"/>
              </w:rPr>
              <w:t xml:space="preserve">        2 Min.</w:t>
            </w:r>
            <w:r w:rsidRPr="00E61C87">
              <w:rPr>
                <w:b/>
                <w:bCs/>
                <w:szCs w:val="18"/>
                <w:lang w:val="de"/>
              </w:rPr>
              <w:t>:</w:t>
            </w:r>
            <w:r w:rsidRPr="00E61C87">
              <w:rPr>
                <w:szCs w:val="18"/>
                <w:lang w:val="de"/>
              </w:rPr>
              <w:t xml:space="preserve"> „Geht zu zweit zusammen. Eine Person vertont die Bewegungen der anderen mit der Stimme. Jeweils eine Minute, dann wird gewechselt.“</w:t>
            </w:r>
          </w:p>
          <w:p w14:paraId="4FC8A543" w14:textId="1F2B0612" w:rsidR="00E61C87" w:rsidRPr="00E61C87" w:rsidRDefault="00E61C87" w:rsidP="00247772">
            <w:pPr>
              <w:shd w:val="clear" w:color="auto" w:fill="F2F2F2" w:themeFill="background1" w:themeFillShade="F2"/>
              <w:spacing w:after="160" w:line="259" w:lineRule="auto"/>
              <w:rPr>
                <w:szCs w:val="18"/>
                <w:lang w:val="de"/>
              </w:rPr>
            </w:pPr>
            <w:r w:rsidRPr="00E61C87">
              <w:rPr>
                <w:color w:val="00AB87" w:themeColor="accent1" w:themeShade="BF"/>
                <w:szCs w:val="18"/>
                <w:lang w:val="de"/>
              </w:rPr>
              <w:t xml:space="preserve">Kurzes Gespräch über Klanggestaltungmöglichkeiten: </w:t>
            </w:r>
            <w:r w:rsidRPr="00E61C87">
              <w:rPr>
                <w:szCs w:val="18"/>
                <w:lang w:val="de"/>
              </w:rPr>
              <w:t xml:space="preserve">„Beschreibt, wie das Zusammenspiel in der Partnerarbeit funktioniert hat.“ </w:t>
            </w:r>
          </w:p>
          <w:p w14:paraId="6E180D17" w14:textId="6E530364" w:rsidR="00E30C2B" w:rsidRPr="00B71DE2" w:rsidRDefault="00E61C87" w:rsidP="00247772">
            <w:pPr>
              <w:spacing w:after="160" w:line="259" w:lineRule="auto"/>
              <w:rPr>
                <w:szCs w:val="18"/>
                <w:lang w:val="de"/>
              </w:rPr>
            </w:pPr>
            <w:r w:rsidRPr="00E61C87">
              <w:rPr>
                <w:szCs w:val="18"/>
                <w:lang w:val="de"/>
              </w:rPr>
              <w:t xml:space="preserve">In dieser Stunde </w:t>
            </w:r>
            <w:r w:rsidR="00C6505B">
              <w:rPr>
                <w:szCs w:val="18"/>
                <w:lang w:val="de"/>
              </w:rPr>
              <w:t>werden die Gestaltungsmöglichkeiten und erste Funktionen der App Sonic Moves Creator und Player gezeigt. M</w:t>
            </w:r>
            <w:r w:rsidRPr="00E61C87">
              <w:rPr>
                <w:szCs w:val="18"/>
                <w:lang w:val="de"/>
              </w:rPr>
              <w:t xml:space="preserve">it der App Sonic Moves Creator </w:t>
            </w:r>
            <w:r w:rsidR="00C6505B">
              <w:rPr>
                <w:szCs w:val="18"/>
                <w:lang w:val="de"/>
              </w:rPr>
              <w:t xml:space="preserve">wird </w:t>
            </w:r>
            <w:r w:rsidRPr="00E61C87">
              <w:rPr>
                <w:szCs w:val="18"/>
                <w:lang w:val="de"/>
              </w:rPr>
              <w:t>eine interaktive Soundscape angefertigt, um diese dann als künstlerisches Mittel für eine Performance mit dem Sonic Moves Player verwenden zu können</w:t>
            </w:r>
            <w:r w:rsidR="00B71DE2">
              <w:rPr>
                <w:szCs w:val="18"/>
                <w:lang w:val="de"/>
              </w:rPr>
              <w:t>.</w:t>
            </w:r>
          </w:p>
        </w:tc>
        <w:tc>
          <w:tcPr>
            <w:tcW w:w="1275" w:type="dxa"/>
          </w:tcPr>
          <w:p w14:paraId="5352AB5E" w14:textId="77777777" w:rsidR="00E30C2B" w:rsidRDefault="00E30C2B" w:rsidP="00247772">
            <w:pPr>
              <w:spacing w:after="160" w:line="259" w:lineRule="auto"/>
              <w:rPr>
                <w:szCs w:val="18"/>
              </w:rPr>
            </w:pPr>
            <w:r w:rsidRPr="000D523C">
              <w:rPr>
                <w:szCs w:val="18"/>
              </w:rPr>
              <w:lastRenderedPageBreak/>
              <w:t>Plenum</w:t>
            </w:r>
          </w:p>
          <w:p w14:paraId="7B552052" w14:textId="77777777" w:rsidR="00825E1A" w:rsidRDefault="00825E1A" w:rsidP="00247772">
            <w:pPr>
              <w:spacing w:after="160" w:line="259" w:lineRule="auto"/>
              <w:rPr>
                <w:szCs w:val="18"/>
              </w:rPr>
            </w:pPr>
          </w:p>
          <w:p w14:paraId="44077780" w14:textId="77777777" w:rsidR="00825E1A" w:rsidRDefault="00825E1A" w:rsidP="00247772">
            <w:pPr>
              <w:spacing w:after="160" w:line="259" w:lineRule="auto"/>
              <w:rPr>
                <w:szCs w:val="18"/>
              </w:rPr>
            </w:pPr>
          </w:p>
          <w:p w14:paraId="6E3F3FC8" w14:textId="77777777" w:rsidR="00825E1A" w:rsidRDefault="00825E1A" w:rsidP="00247772">
            <w:pPr>
              <w:spacing w:after="160" w:line="259" w:lineRule="auto"/>
              <w:rPr>
                <w:szCs w:val="18"/>
              </w:rPr>
            </w:pPr>
          </w:p>
          <w:p w14:paraId="1AA3313E" w14:textId="77777777" w:rsidR="00825E1A" w:rsidRDefault="00825E1A" w:rsidP="00247772">
            <w:pPr>
              <w:spacing w:after="160" w:line="259" w:lineRule="auto"/>
              <w:rPr>
                <w:szCs w:val="18"/>
              </w:rPr>
            </w:pPr>
          </w:p>
          <w:p w14:paraId="7FDC0178" w14:textId="77777777" w:rsidR="00825E1A" w:rsidRDefault="00825E1A" w:rsidP="00247772">
            <w:pPr>
              <w:spacing w:after="160" w:line="259" w:lineRule="auto"/>
              <w:rPr>
                <w:szCs w:val="18"/>
              </w:rPr>
            </w:pPr>
            <w:r>
              <w:rPr>
                <w:szCs w:val="18"/>
              </w:rPr>
              <w:t>PA</w:t>
            </w:r>
          </w:p>
          <w:p w14:paraId="1CDDCAA8" w14:textId="77777777" w:rsidR="00825E1A" w:rsidRDefault="00825E1A" w:rsidP="00247772">
            <w:pPr>
              <w:spacing w:after="160" w:line="259" w:lineRule="auto"/>
              <w:rPr>
                <w:szCs w:val="18"/>
              </w:rPr>
            </w:pPr>
          </w:p>
          <w:p w14:paraId="375F5044" w14:textId="77777777" w:rsidR="00825E1A" w:rsidRDefault="00825E1A" w:rsidP="00247772">
            <w:pPr>
              <w:spacing w:after="160" w:line="259" w:lineRule="auto"/>
              <w:rPr>
                <w:szCs w:val="18"/>
              </w:rPr>
            </w:pPr>
          </w:p>
          <w:p w14:paraId="68227E5A" w14:textId="77777777" w:rsidR="00825E1A" w:rsidRDefault="00825E1A" w:rsidP="00247772">
            <w:pPr>
              <w:spacing w:after="160" w:line="259" w:lineRule="auto"/>
              <w:rPr>
                <w:szCs w:val="18"/>
              </w:rPr>
            </w:pPr>
            <w:r>
              <w:rPr>
                <w:szCs w:val="18"/>
              </w:rPr>
              <w:t>Plenum</w:t>
            </w:r>
          </w:p>
          <w:p w14:paraId="19635C01" w14:textId="77777777" w:rsidR="00F074BF" w:rsidRDefault="00F074BF" w:rsidP="00247772">
            <w:pPr>
              <w:spacing w:after="160" w:line="259" w:lineRule="auto"/>
              <w:rPr>
                <w:szCs w:val="18"/>
              </w:rPr>
            </w:pPr>
          </w:p>
          <w:p w14:paraId="45D4B114" w14:textId="77777777" w:rsidR="00F074BF" w:rsidRDefault="00F074BF" w:rsidP="00247772">
            <w:pPr>
              <w:spacing w:after="160" w:line="259" w:lineRule="auto"/>
              <w:rPr>
                <w:szCs w:val="18"/>
              </w:rPr>
            </w:pPr>
          </w:p>
          <w:p w14:paraId="33501002" w14:textId="77777777" w:rsidR="00F074BF" w:rsidRDefault="00F074BF" w:rsidP="00247772">
            <w:pPr>
              <w:spacing w:after="160" w:line="259" w:lineRule="auto"/>
              <w:rPr>
                <w:szCs w:val="18"/>
              </w:rPr>
            </w:pPr>
          </w:p>
          <w:p w14:paraId="36C71B08" w14:textId="77777777" w:rsidR="00F074BF" w:rsidRDefault="00F074BF" w:rsidP="00247772">
            <w:pPr>
              <w:spacing w:after="160" w:line="259" w:lineRule="auto"/>
              <w:rPr>
                <w:szCs w:val="18"/>
              </w:rPr>
            </w:pPr>
          </w:p>
          <w:p w14:paraId="2A6BEA47" w14:textId="77777777" w:rsidR="00F074BF" w:rsidRDefault="00F074BF" w:rsidP="00247772">
            <w:pPr>
              <w:spacing w:after="160" w:line="259" w:lineRule="auto"/>
              <w:rPr>
                <w:szCs w:val="18"/>
              </w:rPr>
            </w:pPr>
          </w:p>
          <w:p w14:paraId="7CB2FE4F" w14:textId="77777777" w:rsidR="00F074BF" w:rsidRDefault="00F074BF" w:rsidP="00247772">
            <w:pPr>
              <w:spacing w:after="160" w:line="259" w:lineRule="auto"/>
              <w:rPr>
                <w:szCs w:val="18"/>
              </w:rPr>
            </w:pPr>
          </w:p>
          <w:p w14:paraId="325F0339" w14:textId="77777777" w:rsidR="00F074BF" w:rsidRDefault="00F074BF" w:rsidP="00247772">
            <w:pPr>
              <w:spacing w:after="160" w:line="259" w:lineRule="auto"/>
              <w:rPr>
                <w:szCs w:val="18"/>
              </w:rPr>
            </w:pPr>
          </w:p>
          <w:p w14:paraId="2BBB274A" w14:textId="34AC8A56" w:rsidR="00F074BF" w:rsidRPr="000D523C" w:rsidRDefault="00F074BF" w:rsidP="00247772">
            <w:pPr>
              <w:spacing w:after="160" w:line="259" w:lineRule="auto"/>
              <w:rPr>
                <w:szCs w:val="18"/>
              </w:rPr>
            </w:pPr>
            <w:r>
              <w:rPr>
                <w:szCs w:val="18"/>
              </w:rPr>
              <w:t>PA</w:t>
            </w:r>
          </w:p>
        </w:tc>
        <w:tc>
          <w:tcPr>
            <w:tcW w:w="1134" w:type="dxa"/>
            <w:tcBorders>
              <w:bottom w:val="single" w:sz="4" w:space="0" w:color="auto"/>
            </w:tcBorders>
          </w:tcPr>
          <w:p w14:paraId="423A5515" w14:textId="77777777" w:rsidR="003D61DF" w:rsidRDefault="003D61DF" w:rsidP="00247772">
            <w:pPr>
              <w:spacing w:after="160" w:line="259" w:lineRule="auto"/>
              <w:rPr>
                <w:sz w:val="13"/>
                <w:szCs w:val="13"/>
              </w:rPr>
            </w:pPr>
          </w:p>
          <w:p w14:paraId="2657A633" w14:textId="0597A30B" w:rsidR="003D61DF" w:rsidRPr="003D61DF" w:rsidRDefault="009A5345"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r w:rsidRPr="003D61DF">
              <w:rPr>
                <w:sz w:val="16"/>
                <w:szCs w:val="16"/>
              </w:rPr>
              <w:t>Vier</w:t>
            </w:r>
            <w:r w:rsidR="00825E1A" w:rsidRPr="003D61DF">
              <w:rPr>
                <w:sz w:val="16"/>
                <w:szCs w:val="16"/>
              </w:rPr>
              <w:t xml:space="preserve"> </w:t>
            </w:r>
            <w:r w:rsidR="00F32BDB">
              <w:rPr>
                <w:sz w:val="16"/>
                <w:szCs w:val="16"/>
              </w:rPr>
              <w:t>i</w:t>
            </w:r>
            <w:r w:rsidRPr="003D61DF">
              <w:rPr>
                <w:sz w:val="16"/>
                <w:szCs w:val="16"/>
              </w:rPr>
              <w:t>Pads mit Sonic</w:t>
            </w:r>
            <w:r w:rsidR="003D61DF" w:rsidRPr="003D61DF">
              <w:rPr>
                <w:sz w:val="16"/>
                <w:szCs w:val="16"/>
              </w:rPr>
              <w:t xml:space="preserve"> </w:t>
            </w:r>
            <w:r w:rsidRPr="003D61DF">
              <w:rPr>
                <w:sz w:val="16"/>
                <w:szCs w:val="16"/>
              </w:rPr>
              <w:t>M</w:t>
            </w:r>
            <w:r w:rsidR="00825E1A" w:rsidRPr="003D61DF">
              <w:rPr>
                <w:sz w:val="16"/>
                <w:szCs w:val="16"/>
              </w:rPr>
              <w:t>o</w:t>
            </w:r>
            <w:r w:rsidRPr="003D61DF">
              <w:rPr>
                <w:sz w:val="16"/>
                <w:szCs w:val="16"/>
              </w:rPr>
              <w:t>ves</w:t>
            </w:r>
            <w:r w:rsidR="00825E1A" w:rsidRPr="003D61DF">
              <w:rPr>
                <w:sz w:val="16"/>
                <w:szCs w:val="16"/>
              </w:rPr>
              <w:t xml:space="preserve"> </w:t>
            </w:r>
            <w:r w:rsidR="00F32BDB">
              <w:rPr>
                <w:sz w:val="16"/>
                <w:szCs w:val="16"/>
              </w:rPr>
              <w:t xml:space="preserve">       </w:t>
            </w:r>
            <w:r w:rsidRPr="003D61DF">
              <w:rPr>
                <w:sz w:val="16"/>
                <w:szCs w:val="16"/>
              </w:rPr>
              <w:t>D</w:t>
            </w:r>
            <w:r w:rsidR="00825E1A" w:rsidRPr="003D61DF">
              <w:rPr>
                <w:sz w:val="16"/>
                <w:szCs w:val="16"/>
              </w:rPr>
              <w:t>a</w:t>
            </w:r>
            <w:r w:rsidRPr="003D61DF">
              <w:rPr>
                <w:sz w:val="16"/>
                <w:szCs w:val="16"/>
              </w:rPr>
              <w:t>teien</w:t>
            </w:r>
          </w:p>
          <w:p w14:paraId="78F0479C" w14:textId="276CF983" w:rsidR="009A5345" w:rsidRPr="00436ED1" w:rsidRDefault="00436ED1" w:rsidP="00247772">
            <w:pPr>
              <w:pBdr>
                <w:top w:val="single" w:sz="4" w:space="1" w:color="auto"/>
                <w:left w:val="single" w:sz="4" w:space="4" w:color="auto"/>
                <w:bottom w:val="single" w:sz="4" w:space="1" w:color="auto"/>
                <w:right w:val="single" w:sz="4" w:space="4" w:color="auto"/>
              </w:pBdr>
              <w:spacing w:after="160" w:line="259" w:lineRule="auto"/>
              <w:rPr>
                <w:rStyle w:val="Hyperlink"/>
                <w:sz w:val="16"/>
                <w:szCs w:val="16"/>
              </w:rPr>
            </w:pPr>
            <w:r>
              <w:rPr>
                <w:sz w:val="16"/>
                <w:szCs w:val="16"/>
              </w:rPr>
              <w:fldChar w:fldCharType="begin"/>
            </w:r>
            <w:r>
              <w:rPr>
                <w:sz w:val="16"/>
                <w:szCs w:val="16"/>
              </w:rPr>
              <w:instrText>HYPERLINK "https://openmusic.academy/docs/kF6LxqjcXQd3BRpnCLtivF/sonic-moves"</w:instrText>
            </w:r>
            <w:r>
              <w:rPr>
                <w:sz w:val="16"/>
                <w:szCs w:val="16"/>
              </w:rPr>
            </w:r>
            <w:r>
              <w:rPr>
                <w:sz w:val="16"/>
                <w:szCs w:val="16"/>
              </w:rPr>
              <w:fldChar w:fldCharType="separate"/>
            </w:r>
            <w:r w:rsidR="009A5345" w:rsidRPr="00436ED1">
              <w:rPr>
                <w:rStyle w:val="Hyperlink"/>
                <w:sz w:val="16"/>
                <w:szCs w:val="16"/>
              </w:rPr>
              <w:t>PPP</w:t>
            </w:r>
          </w:p>
          <w:p w14:paraId="7B8F8D3B" w14:textId="67494A3E" w:rsidR="009A5345" w:rsidRPr="003D61DF" w:rsidRDefault="009A5345"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r w:rsidRPr="00436ED1">
              <w:rPr>
                <w:rStyle w:val="Hyperlink"/>
                <w:sz w:val="16"/>
                <w:szCs w:val="16"/>
              </w:rPr>
              <w:t>AB</w:t>
            </w:r>
            <w:r w:rsidR="00825E1A" w:rsidRPr="00436ED1">
              <w:rPr>
                <w:rStyle w:val="Hyperlink"/>
                <w:sz w:val="16"/>
                <w:szCs w:val="16"/>
              </w:rPr>
              <w:t>:</w:t>
            </w:r>
            <w:r w:rsidR="003D61DF" w:rsidRPr="00436ED1">
              <w:rPr>
                <w:rStyle w:val="Hyperlink"/>
                <w:sz w:val="16"/>
                <w:szCs w:val="16"/>
              </w:rPr>
              <w:t xml:space="preserve"> </w:t>
            </w:r>
            <w:r w:rsidR="00F32BDB" w:rsidRPr="00436ED1">
              <w:rPr>
                <w:rStyle w:val="Hyperlink"/>
                <w:sz w:val="16"/>
                <w:szCs w:val="16"/>
              </w:rPr>
              <w:t xml:space="preserve">           </w:t>
            </w:r>
            <w:r w:rsidRPr="00436ED1">
              <w:rPr>
                <w:rStyle w:val="Hyperlink"/>
                <w:sz w:val="16"/>
                <w:szCs w:val="16"/>
              </w:rPr>
              <w:t>Laufzettel</w:t>
            </w:r>
            <w:r w:rsidR="00436ED1">
              <w:rPr>
                <w:sz w:val="16"/>
                <w:szCs w:val="16"/>
              </w:rPr>
              <w:fldChar w:fldCharType="end"/>
            </w:r>
            <w:r w:rsidR="00825E1A" w:rsidRPr="003D61DF">
              <w:rPr>
                <w:sz w:val="16"/>
                <w:szCs w:val="16"/>
              </w:rPr>
              <w:t xml:space="preserve"> </w:t>
            </w:r>
          </w:p>
          <w:p w14:paraId="6F783D5F" w14:textId="77777777" w:rsidR="009A5345" w:rsidRDefault="009A5345" w:rsidP="00247772">
            <w:pPr>
              <w:spacing w:after="160" w:line="259" w:lineRule="auto"/>
              <w:rPr>
                <w:szCs w:val="18"/>
              </w:rPr>
            </w:pPr>
          </w:p>
          <w:p w14:paraId="45DF05FE" w14:textId="4767EEB8" w:rsidR="009A5345" w:rsidRPr="009A5345" w:rsidRDefault="009A5345" w:rsidP="00247772">
            <w:pPr>
              <w:spacing w:after="160" w:line="259" w:lineRule="auto"/>
              <w:rPr>
                <w:szCs w:val="18"/>
              </w:rPr>
            </w:pPr>
          </w:p>
        </w:tc>
      </w:tr>
      <w:tr w:rsidR="00B71DE2" w14:paraId="23D06F80" w14:textId="77777777" w:rsidTr="00247772">
        <w:trPr>
          <w:trHeight w:val="1833"/>
        </w:trPr>
        <w:tc>
          <w:tcPr>
            <w:tcW w:w="1555" w:type="dxa"/>
          </w:tcPr>
          <w:p w14:paraId="5878319D" w14:textId="77777777" w:rsidR="00247772" w:rsidRDefault="00AC4A73" w:rsidP="00247772">
            <w:pPr>
              <w:spacing w:after="160" w:line="259" w:lineRule="auto"/>
              <w:rPr>
                <w:szCs w:val="18"/>
              </w:rPr>
            </w:pPr>
            <w:r w:rsidRPr="004141D5">
              <w:rPr>
                <w:noProof/>
                <w:szCs w:val="18"/>
                <w:lang w:val="de"/>
              </w:rPr>
              <w:drawing>
                <wp:anchor distT="0" distB="0" distL="114300" distR="114300" simplePos="0" relativeHeight="251680768" behindDoc="0" locked="0" layoutInCell="1" allowOverlap="1" wp14:anchorId="4552CC62" wp14:editId="0EFD30A3">
                  <wp:simplePos x="0" y="0"/>
                  <wp:positionH relativeFrom="column">
                    <wp:posOffset>-39007</wp:posOffset>
                  </wp:positionH>
                  <wp:positionV relativeFrom="paragraph">
                    <wp:posOffset>250825</wp:posOffset>
                  </wp:positionV>
                  <wp:extent cx="140677" cy="140677"/>
                  <wp:effectExtent l="0" t="0" r="0" b="0"/>
                  <wp:wrapNone/>
                  <wp:docPr id="146984421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sidR="00B71DE2">
              <w:rPr>
                <w:szCs w:val="18"/>
              </w:rPr>
              <w:t>Erarbeitung 1</w:t>
            </w:r>
          </w:p>
          <w:p w14:paraId="4249DD91" w14:textId="4C3A3BC6" w:rsidR="00AC4A73" w:rsidRPr="00247772" w:rsidRDefault="00247772" w:rsidP="00247772">
            <w:pPr>
              <w:spacing w:after="160" w:line="259" w:lineRule="auto"/>
              <w:rPr>
                <w:szCs w:val="18"/>
              </w:rPr>
            </w:pPr>
            <w:r>
              <w:rPr>
                <w:szCs w:val="16"/>
              </w:rPr>
              <w:t xml:space="preserve">    </w:t>
            </w:r>
            <w:r w:rsidR="00AC4A73" w:rsidRPr="00AC4A73">
              <w:rPr>
                <w:sz w:val="16"/>
                <w:szCs w:val="16"/>
              </w:rPr>
              <w:t>1</w:t>
            </w:r>
            <w:r w:rsidR="00AC4A73">
              <w:rPr>
                <w:sz w:val="16"/>
                <w:szCs w:val="16"/>
              </w:rPr>
              <w:t>0</w:t>
            </w:r>
            <w:r w:rsidR="00AC4A73" w:rsidRPr="00AC4A73">
              <w:rPr>
                <w:sz w:val="16"/>
                <w:szCs w:val="16"/>
              </w:rPr>
              <w:t xml:space="preserve"> Min.                      </w:t>
            </w:r>
          </w:p>
          <w:p w14:paraId="6CF771A2" w14:textId="45140999" w:rsidR="00AC4A73" w:rsidRPr="000D523C" w:rsidRDefault="00AC4A73" w:rsidP="00247772">
            <w:pPr>
              <w:spacing w:after="160" w:line="259" w:lineRule="auto"/>
              <w:rPr>
                <w:szCs w:val="18"/>
              </w:rPr>
            </w:pPr>
          </w:p>
        </w:tc>
        <w:tc>
          <w:tcPr>
            <w:tcW w:w="11907" w:type="dxa"/>
          </w:tcPr>
          <w:p w14:paraId="2FA17F8A" w14:textId="77777777" w:rsidR="00B71DE2" w:rsidRDefault="00AB2475" w:rsidP="00247772">
            <w:pPr>
              <w:spacing w:after="160" w:line="259" w:lineRule="auto"/>
              <w:rPr>
                <w:b/>
                <w:bCs/>
                <w:color w:val="0070C0"/>
                <w:sz w:val="20"/>
                <w:szCs w:val="20"/>
                <w:lang w:val="de"/>
              </w:rPr>
            </w:pPr>
            <w:bookmarkStart w:id="2" w:name="Soundscape"/>
            <w:r>
              <w:rPr>
                <w:b/>
                <w:bCs/>
                <w:color w:val="0070C0"/>
                <w:sz w:val="20"/>
                <w:szCs w:val="20"/>
                <w:lang w:val="de"/>
              </w:rPr>
              <w:t>Erklärung des Begriffs „Soundscape“</w:t>
            </w:r>
          </w:p>
          <w:bookmarkEnd w:id="2"/>
          <w:p w14:paraId="63E72BE6" w14:textId="77777777" w:rsidR="00AB2475" w:rsidRDefault="00AB2475" w:rsidP="00247772">
            <w:pPr>
              <w:spacing w:after="160" w:line="259" w:lineRule="auto"/>
              <w:rPr>
                <w:szCs w:val="18"/>
                <w:lang w:val="de"/>
              </w:rPr>
            </w:pPr>
            <w:r w:rsidRPr="00AB2475">
              <w:rPr>
                <w:b/>
                <w:bCs/>
                <w:color w:val="00B3FF" w:themeColor="accent4"/>
                <w:szCs w:val="18"/>
                <w:lang w:val="de"/>
              </w:rPr>
              <w:t>Lernziel:</w:t>
            </w:r>
            <w:r>
              <w:rPr>
                <w:b/>
                <w:bCs/>
                <w:color w:val="00B3FF" w:themeColor="accent4"/>
                <w:szCs w:val="18"/>
                <w:lang w:val="de"/>
              </w:rPr>
              <w:t xml:space="preserve"> </w:t>
            </w:r>
            <w:r>
              <w:rPr>
                <w:szCs w:val="18"/>
                <w:lang w:val="de"/>
              </w:rPr>
              <w:t xml:space="preserve">Die </w:t>
            </w:r>
            <w:proofErr w:type="spellStart"/>
            <w:proofErr w:type="gramStart"/>
            <w:r>
              <w:rPr>
                <w:szCs w:val="18"/>
                <w:lang w:val="de"/>
              </w:rPr>
              <w:t>Schüler:innen</w:t>
            </w:r>
            <w:proofErr w:type="spellEnd"/>
            <w:proofErr w:type="gramEnd"/>
            <w:r>
              <w:rPr>
                <w:szCs w:val="18"/>
                <w:lang w:val="de"/>
              </w:rPr>
              <w:t xml:space="preserve"> können den Begriff Soundscape erklären.</w:t>
            </w:r>
          </w:p>
          <w:p w14:paraId="0A12D1C4" w14:textId="5E80B055" w:rsidR="00AB2475" w:rsidRPr="00AB2475" w:rsidRDefault="00F055A6" w:rsidP="00247772">
            <w:pPr>
              <w:spacing w:after="160" w:line="259" w:lineRule="auto"/>
              <w:rPr>
                <w:szCs w:val="18"/>
                <w:lang w:val="de"/>
              </w:rPr>
            </w:pPr>
            <w:r>
              <w:rPr>
                <w:noProof/>
                <w:szCs w:val="18"/>
                <w:lang w:val="de"/>
              </w:rPr>
              <w:drawing>
                <wp:anchor distT="0" distB="0" distL="114300" distR="114300" simplePos="0" relativeHeight="251666432" behindDoc="0" locked="0" layoutInCell="1" allowOverlap="1" wp14:anchorId="5FE06319" wp14:editId="6F963ACC">
                  <wp:simplePos x="0" y="0"/>
                  <wp:positionH relativeFrom="column">
                    <wp:posOffset>717817</wp:posOffset>
                  </wp:positionH>
                  <wp:positionV relativeFrom="paragraph">
                    <wp:posOffset>356636</wp:posOffset>
                  </wp:positionV>
                  <wp:extent cx="201295" cy="201295"/>
                  <wp:effectExtent l="0" t="0" r="1905" b="1905"/>
                  <wp:wrapNone/>
                  <wp:docPr id="1208374990"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AB2475" w:rsidRPr="00AB2475">
              <w:rPr>
                <w:szCs w:val="18"/>
                <w:u w:val="single"/>
                <w:lang w:val="de"/>
              </w:rPr>
              <w:t>Ablauf:</w:t>
            </w:r>
            <w:r w:rsidR="00AB2475" w:rsidRPr="00AB2475">
              <w:rPr>
                <w:szCs w:val="18"/>
                <w:lang w:val="de"/>
              </w:rPr>
              <w:t xml:space="preserve"> </w:t>
            </w:r>
            <w:r w:rsidR="00AB2475">
              <w:rPr>
                <w:szCs w:val="18"/>
                <w:lang w:val="de"/>
              </w:rPr>
              <w:t>Die Lehrkraft zeigt ein Video</w:t>
            </w:r>
            <w:r w:rsidR="00860408">
              <w:rPr>
                <w:szCs w:val="18"/>
                <w:lang w:val="de"/>
              </w:rPr>
              <w:t xml:space="preserve"> </w:t>
            </w:r>
            <w:r w:rsidR="00AB2475">
              <w:rPr>
                <w:szCs w:val="18"/>
                <w:lang w:val="de"/>
              </w:rPr>
              <w:t>in dem eine Person mit einer interakti</w:t>
            </w:r>
            <w:r w:rsidR="00AC4A73">
              <w:rPr>
                <w:szCs w:val="18"/>
                <w:lang w:val="de"/>
              </w:rPr>
              <w:t>v</w:t>
            </w:r>
            <w:r w:rsidR="00AB2475">
              <w:rPr>
                <w:szCs w:val="18"/>
                <w:lang w:val="de"/>
              </w:rPr>
              <w:t>en Soundscape performt. Die Klasse schaut sich das Video an.</w:t>
            </w:r>
            <w:r w:rsidR="00BB15E9">
              <w:rPr>
                <w:szCs w:val="18"/>
                <w:lang w:val="de"/>
              </w:rPr>
              <w:t xml:space="preserve"> </w:t>
            </w:r>
            <w:r w:rsidR="00BB15E9" w:rsidRPr="00BB15E9">
              <w:rPr>
                <w:szCs w:val="18"/>
                <w:lang w:val="de"/>
              </w:rPr>
              <w:t>Im Anschluss:</w:t>
            </w:r>
            <w:r w:rsidR="00BB15E9">
              <w:rPr>
                <w:szCs w:val="18"/>
                <w:lang w:val="de"/>
              </w:rPr>
              <w:t xml:space="preserve"> Blitzlicht für die </w:t>
            </w:r>
            <w:r w:rsidR="00BB15E9" w:rsidRPr="00AB2475">
              <w:rPr>
                <w:szCs w:val="18"/>
                <w:lang w:val="de"/>
              </w:rPr>
              <w:t>Besprechung des Arbeitsauftrages</w:t>
            </w:r>
            <w:r w:rsidR="00BB15E9">
              <w:rPr>
                <w:szCs w:val="18"/>
                <w:lang w:val="de"/>
              </w:rPr>
              <w:t>.</w:t>
            </w:r>
          </w:p>
          <w:p w14:paraId="01F29E67" w14:textId="30260E1C" w:rsidR="00EB4504" w:rsidRDefault="00AB2475" w:rsidP="00247772">
            <w:pPr>
              <w:shd w:val="clear" w:color="auto" w:fill="B4E0E8" w:themeFill="accent5"/>
              <w:spacing w:after="160" w:line="259" w:lineRule="auto"/>
              <w:rPr>
                <w:bCs/>
                <w:szCs w:val="18"/>
                <w:shd w:val="clear" w:color="auto" w:fill="B4E0E8" w:themeFill="accent5"/>
                <w:lang w:val="de"/>
              </w:rPr>
            </w:pPr>
            <w:r w:rsidRPr="00EB4504">
              <w:rPr>
                <w:bCs/>
                <w:color w:val="CC00CC" w:themeColor="accent3" w:themeShade="80"/>
                <w:szCs w:val="18"/>
                <w:shd w:val="clear" w:color="auto" w:fill="B4E0E8" w:themeFill="accent5"/>
                <w:lang w:val="de"/>
              </w:rPr>
              <w:t>Arbeitsauftrag</w:t>
            </w:r>
            <w:r w:rsidR="008727B4">
              <w:rPr>
                <w:bCs/>
                <w:color w:val="CC00CC" w:themeColor="accent3" w:themeShade="80"/>
                <w:szCs w:val="18"/>
                <w:shd w:val="clear" w:color="auto" w:fill="B4E0E8" w:themeFill="accent5"/>
                <w:lang w:val="de"/>
              </w:rPr>
              <w:t xml:space="preserve">         5 Min.</w:t>
            </w:r>
            <w:r w:rsidRPr="008727B4">
              <w:rPr>
                <w:bCs/>
                <w:szCs w:val="18"/>
                <w:shd w:val="clear" w:color="auto" w:fill="B4E0E8" w:themeFill="accent5"/>
                <w:lang w:val="de"/>
              </w:rPr>
              <w:t xml:space="preserve">: </w:t>
            </w:r>
            <w:r w:rsidRPr="00EB4504">
              <w:rPr>
                <w:bCs/>
                <w:szCs w:val="18"/>
                <w:shd w:val="clear" w:color="auto" w:fill="B4E0E8" w:themeFill="accent5"/>
                <w:lang w:val="de"/>
              </w:rPr>
              <w:t xml:space="preserve">„Achtet darauf was ihr hört und seht. </w:t>
            </w:r>
            <w:r w:rsidR="00EB4504" w:rsidRPr="00EB4504">
              <w:rPr>
                <w:bCs/>
                <w:szCs w:val="18"/>
                <w:shd w:val="clear" w:color="auto" w:fill="B4E0E8" w:themeFill="accent5"/>
                <w:lang w:val="de"/>
              </w:rPr>
              <w:t>Überlegt euch, wie ihr eure</w:t>
            </w:r>
            <w:r w:rsidRPr="00EB4504">
              <w:rPr>
                <w:bCs/>
                <w:szCs w:val="18"/>
                <w:shd w:val="clear" w:color="auto" w:fill="B4E0E8" w:themeFill="accent5"/>
                <w:lang w:val="de"/>
              </w:rPr>
              <w:t xml:space="preserve"> Assoziationen </w:t>
            </w:r>
            <w:r w:rsidR="00EB4504" w:rsidRPr="00EB4504">
              <w:rPr>
                <w:bCs/>
                <w:szCs w:val="18"/>
                <w:shd w:val="clear" w:color="auto" w:fill="B4E0E8" w:themeFill="accent5"/>
                <w:lang w:val="de"/>
              </w:rPr>
              <w:t xml:space="preserve">in </w:t>
            </w:r>
            <w:r w:rsidRPr="00EB4504">
              <w:rPr>
                <w:bCs/>
                <w:szCs w:val="18"/>
                <w:shd w:val="clear" w:color="auto" w:fill="B4E0E8" w:themeFill="accent5"/>
                <w:lang w:val="de"/>
              </w:rPr>
              <w:t>Worte fassen könnt</w:t>
            </w:r>
            <w:r w:rsidR="00EB4504">
              <w:rPr>
                <w:bCs/>
                <w:szCs w:val="18"/>
                <w:shd w:val="clear" w:color="auto" w:fill="B4E0E8" w:themeFill="accent5"/>
                <w:lang w:val="de"/>
              </w:rPr>
              <w:t xml:space="preserve">.“       </w:t>
            </w:r>
          </w:p>
          <w:p w14:paraId="59926687" w14:textId="6F39C2CE" w:rsidR="00EB4504" w:rsidRPr="00AB2475" w:rsidRDefault="008727B4" w:rsidP="00247772">
            <w:pPr>
              <w:spacing w:after="160" w:line="259" w:lineRule="auto"/>
              <w:rPr>
                <w:szCs w:val="18"/>
                <w:lang w:val="de"/>
              </w:rPr>
            </w:pPr>
            <w:r>
              <w:rPr>
                <w:noProof/>
                <w:szCs w:val="18"/>
                <w:lang w:val="de"/>
              </w:rPr>
              <w:drawing>
                <wp:anchor distT="0" distB="0" distL="114300" distR="114300" simplePos="0" relativeHeight="251668480" behindDoc="0" locked="0" layoutInCell="1" allowOverlap="1" wp14:anchorId="5A065F54" wp14:editId="49070630">
                  <wp:simplePos x="0" y="0"/>
                  <wp:positionH relativeFrom="column">
                    <wp:posOffset>723127</wp:posOffset>
                  </wp:positionH>
                  <wp:positionV relativeFrom="paragraph">
                    <wp:posOffset>212090</wp:posOffset>
                  </wp:positionV>
                  <wp:extent cx="201295" cy="201295"/>
                  <wp:effectExtent l="0" t="0" r="1905" b="1905"/>
                  <wp:wrapNone/>
                  <wp:docPr id="2085922306"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BB15E9" w:rsidRPr="00BB15E9">
              <w:rPr>
                <w:szCs w:val="18"/>
                <w:lang w:val="de"/>
              </w:rPr>
              <w:t xml:space="preserve">Nun </w:t>
            </w:r>
            <w:r w:rsidR="00EB4504">
              <w:rPr>
                <w:szCs w:val="18"/>
                <w:lang w:val="de"/>
              </w:rPr>
              <w:t xml:space="preserve">wird der Begriff „Soundscape“ </w:t>
            </w:r>
            <w:r w:rsidR="00BB15E9">
              <w:rPr>
                <w:szCs w:val="18"/>
                <w:lang w:val="de"/>
              </w:rPr>
              <w:t xml:space="preserve">mit den </w:t>
            </w:r>
            <w:proofErr w:type="spellStart"/>
            <w:proofErr w:type="gramStart"/>
            <w:r w:rsidR="00BB15E9">
              <w:rPr>
                <w:szCs w:val="18"/>
                <w:lang w:val="de"/>
              </w:rPr>
              <w:t>Schüler:innen</w:t>
            </w:r>
            <w:proofErr w:type="spellEnd"/>
            <w:proofErr w:type="gramEnd"/>
            <w:r w:rsidR="00BB15E9">
              <w:rPr>
                <w:szCs w:val="18"/>
                <w:lang w:val="de"/>
              </w:rPr>
              <w:t xml:space="preserve"> gemeinsam definiert.</w:t>
            </w:r>
          </w:p>
          <w:p w14:paraId="66E20F66" w14:textId="164DAA1B" w:rsidR="00EB4504" w:rsidRDefault="00EB4504" w:rsidP="00247772">
            <w:pPr>
              <w:shd w:val="clear" w:color="auto" w:fill="B4E0E8" w:themeFill="accent5"/>
              <w:spacing w:after="160" w:line="259" w:lineRule="auto"/>
              <w:rPr>
                <w:bCs/>
                <w:szCs w:val="18"/>
                <w:shd w:val="clear" w:color="auto" w:fill="B4E0E8" w:themeFill="accent5"/>
                <w:lang w:val="de"/>
              </w:rPr>
            </w:pPr>
            <w:r w:rsidRPr="00EB4504">
              <w:rPr>
                <w:color w:val="CC00CC" w:themeColor="accent3" w:themeShade="80"/>
                <w:szCs w:val="18"/>
                <w:shd w:val="clear" w:color="auto" w:fill="B4E0E8" w:themeFill="accent5"/>
                <w:lang w:val="de"/>
              </w:rPr>
              <w:t>Arbeitsauftrag</w:t>
            </w:r>
            <w:r w:rsidR="008727B4">
              <w:rPr>
                <w:color w:val="CC00CC" w:themeColor="accent3" w:themeShade="80"/>
                <w:szCs w:val="18"/>
                <w:shd w:val="clear" w:color="auto" w:fill="B4E0E8" w:themeFill="accent5"/>
                <w:lang w:val="de"/>
              </w:rPr>
              <w:t xml:space="preserve">        </w:t>
            </w:r>
            <w:r w:rsidR="000A2ED0">
              <w:rPr>
                <w:color w:val="CC00CC" w:themeColor="accent3" w:themeShade="80"/>
                <w:szCs w:val="18"/>
                <w:shd w:val="clear" w:color="auto" w:fill="B4E0E8" w:themeFill="accent5"/>
                <w:lang w:val="de"/>
              </w:rPr>
              <w:t xml:space="preserve"> 5 Min.</w:t>
            </w:r>
            <w:r w:rsidRPr="00EB4504">
              <w:rPr>
                <w:szCs w:val="18"/>
                <w:shd w:val="clear" w:color="auto" w:fill="B4E0E8" w:themeFill="accent5"/>
                <w:lang w:val="de"/>
              </w:rPr>
              <w:t>:</w:t>
            </w:r>
            <w:r w:rsidRPr="00EB4504">
              <w:rPr>
                <w:bCs/>
                <w:szCs w:val="18"/>
                <w:shd w:val="clear" w:color="auto" w:fill="B4E0E8" w:themeFill="accent5"/>
                <w:lang w:val="de"/>
              </w:rPr>
              <w:t xml:space="preserve"> „Wie könnte man den</w:t>
            </w:r>
            <w:r>
              <w:rPr>
                <w:bCs/>
                <w:szCs w:val="18"/>
                <w:shd w:val="clear" w:color="auto" w:fill="B4E0E8" w:themeFill="accent5"/>
                <w:lang w:val="de"/>
              </w:rPr>
              <w:t xml:space="preserve"> B</w:t>
            </w:r>
            <w:r w:rsidRPr="00EB4504">
              <w:rPr>
                <w:bCs/>
                <w:szCs w:val="18"/>
                <w:shd w:val="clear" w:color="auto" w:fill="B4E0E8" w:themeFill="accent5"/>
                <w:lang w:val="de"/>
              </w:rPr>
              <w:t>egriff Soundscape definieren?“</w:t>
            </w:r>
          </w:p>
          <w:p w14:paraId="453E760A" w14:textId="18657D8B" w:rsidR="00BB15E9" w:rsidRDefault="00BB15E9" w:rsidP="00247772">
            <w:pPr>
              <w:spacing w:after="160" w:line="259" w:lineRule="auto"/>
              <w:rPr>
                <w:rFonts w:eastAsia="Arial Unicode MS"/>
                <w:bCs/>
              </w:rPr>
            </w:pPr>
            <w:r w:rsidRPr="00BB15E9">
              <w:rPr>
                <w:rFonts w:eastAsia="Arial Unicode MS"/>
                <w:bCs/>
                <w:u w:val="single"/>
              </w:rPr>
              <w:t>Sicherung:</w:t>
            </w:r>
            <w:r>
              <w:rPr>
                <w:rFonts w:eastAsia="Arial Unicode MS"/>
                <w:bCs/>
              </w:rPr>
              <w:t xml:space="preserve">  Definitionsversuche der </w:t>
            </w:r>
            <w:proofErr w:type="spellStart"/>
            <w:proofErr w:type="gramStart"/>
            <w:r>
              <w:rPr>
                <w:rFonts w:eastAsia="Arial Unicode MS"/>
                <w:bCs/>
              </w:rPr>
              <w:t>Schüler:innen</w:t>
            </w:r>
            <w:proofErr w:type="spellEnd"/>
            <w:proofErr w:type="gramEnd"/>
            <w:r>
              <w:rPr>
                <w:rFonts w:eastAsia="Arial Unicode MS"/>
                <w:bCs/>
              </w:rPr>
              <w:t xml:space="preserve"> an der Tafel festhalten.</w:t>
            </w:r>
          </w:p>
          <w:p w14:paraId="6BCF504E" w14:textId="08432F15" w:rsidR="00BB15E9" w:rsidRPr="00EB4504" w:rsidRDefault="00BB15E9" w:rsidP="00247772">
            <w:pPr>
              <w:spacing w:after="160" w:line="259" w:lineRule="auto"/>
              <w:rPr>
                <w:bCs/>
                <w:szCs w:val="18"/>
                <w:shd w:val="clear" w:color="auto" w:fill="B4E0E8" w:themeFill="accent5"/>
                <w:lang w:val="de"/>
              </w:rPr>
            </w:pPr>
            <w:r w:rsidRPr="00BB15E9">
              <w:rPr>
                <w:u w:val="single"/>
              </w:rPr>
              <w:t>Überleitung:</w:t>
            </w:r>
            <w:r w:rsidRPr="0058027C">
              <w:t xml:space="preserve"> </w:t>
            </w:r>
            <w:r w:rsidRPr="008E5F2E">
              <w:t>„Jetzt zeige ich euch Schritt für Schritt, wie ihr selber so eine interaktive Soundscape erstellen könnt. Als erstes lernt ihr, wie man ein Projekt anlegt, Audiofiles einfügt und einzeln anhört.“</w:t>
            </w:r>
          </w:p>
        </w:tc>
        <w:tc>
          <w:tcPr>
            <w:tcW w:w="1275" w:type="dxa"/>
          </w:tcPr>
          <w:p w14:paraId="0B48B54D" w14:textId="5B85DE0A" w:rsidR="00B71DE2" w:rsidRPr="000D523C" w:rsidRDefault="00EB4504" w:rsidP="00247772">
            <w:pPr>
              <w:spacing w:after="160" w:line="259" w:lineRule="auto"/>
              <w:rPr>
                <w:szCs w:val="18"/>
              </w:rPr>
            </w:pPr>
            <w:r>
              <w:rPr>
                <w:szCs w:val="18"/>
              </w:rPr>
              <w:t>Plenum</w:t>
            </w:r>
          </w:p>
        </w:tc>
        <w:tc>
          <w:tcPr>
            <w:tcW w:w="1134" w:type="dxa"/>
          </w:tcPr>
          <w:p w14:paraId="2F4FE226" w14:textId="77777777" w:rsidR="00BB15E9" w:rsidRDefault="00BB15E9" w:rsidP="00247772">
            <w:pPr>
              <w:spacing w:after="160" w:line="259" w:lineRule="auto"/>
              <w:rPr>
                <w:sz w:val="16"/>
                <w:szCs w:val="16"/>
              </w:rPr>
            </w:pPr>
          </w:p>
          <w:p w14:paraId="2C539F68" w14:textId="77E5985F" w:rsidR="00BB15E9" w:rsidRPr="008727B4" w:rsidRDefault="00436ED1"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hyperlink r:id="rId17" w:history="1">
              <w:r w:rsidR="00BB15E9" w:rsidRPr="00436ED1">
                <w:rPr>
                  <w:rStyle w:val="Hyperlink"/>
                  <w:sz w:val="16"/>
                  <w:szCs w:val="16"/>
                </w:rPr>
                <w:t>Video</w:t>
              </w:r>
            </w:hyperlink>
          </w:p>
          <w:p w14:paraId="7F601346" w14:textId="0EF930E1" w:rsidR="00BB15E9" w:rsidRPr="00BB15E9" w:rsidRDefault="00BB15E9"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r>
              <w:rPr>
                <w:sz w:val="16"/>
                <w:szCs w:val="16"/>
              </w:rPr>
              <w:t>Tafel und Kreide</w:t>
            </w:r>
          </w:p>
        </w:tc>
      </w:tr>
      <w:tr w:rsidR="000A2ED0" w14:paraId="57DC54EA" w14:textId="77777777" w:rsidTr="00F32BDB">
        <w:trPr>
          <w:trHeight w:val="1125"/>
        </w:trPr>
        <w:tc>
          <w:tcPr>
            <w:tcW w:w="1555" w:type="dxa"/>
          </w:tcPr>
          <w:p w14:paraId="16FCD96D" w14:textId="77777777" w:rsidR="000A2ED0" w:rsidRDefault="000A2ED0" w:rsidP="00247772">
            <w:pPr>
              <w:spacing w:after="160" w:line="259" w:lineRule="auto"/>
              <w:rPr>
                <w:szCs w:val="18"/>
              </w:rPr>
            </w:pPr>
            <w:r>
              <w:rPr>
                <w:szCs w:val="18"/>
              </w:rPr>
              <w:t>Erarbeitung 2</w:t>
            </w:r>
          </w:p>
          <w:p w14:paraId="33CA3291" w14:textId="1711D4B9" w:rsidR="00AC4A73" w:rsidRPr="00B2570E" w:rsidRDefault="00AC4A73" w:rsidP="00247772">
            <w:pPr>
              <w:spacing w:after="160" w:line="259" w:lineRule="auto"/>
              <w:rPr>
                <w:sz w:val="16"/>
                <w:szCs w:val="16"/>
              </w:rPr>
            </w:pPr>
            <w:r w:rsidRPr="004141D5">
              <w:rPr>
                <w:noProof/>
                <w:szCs w:val="18"/>
                <w:lang w:val="de"/>
              </w:rPr>
              <w:drawing>
                <wp:anchor distT="0" distB="0" distL="114300" distR="114300" simplePos="0" relativeHeight="251682816" behindDoc="0" locked="0" layoutInCell="1" allowOverlap="1" wp14:anchorId="63CA0F47" wp14:editId="59B913B2">
                  <wp:simplePos x="0" y="0"/>
                  <wp:positionH relativeFrom="column">
                    <wp:posOffset>-6350</wp:posOffset>
                  </wp:positionH>
                  <wp:positionV relativeFrom="paragraph">
                    <wp:posOffset>1270</wp:posOffset>
                  </wp:positionV>
                  <wp:extent cx="140677" cy="140677"/>
                  <wp:effectExtent l="0" t="0" r="0" b="0"/>
                  <wp:wrapNone/>
                  <wp:docPr id="1181673536"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sidRPr="00B2570E">
              <w:rPr>
                <w:sz w:val="16"/>
                <w:szCs w:val="16"/>
              </w:rPr>
              <w:t>20 Min.</w:t>
            </w:r>
          </w:p>
        </w:tc>
        <w:tc>
          <w:tcPr>
            <w:tcW w:w="11907" w:type="dxa"/>
          </w:tcPr>
          <w:p w14:paraId="0E400060" w14:textId="77777777" w:rsidR="000A2ED0" w:rsidRDefault="000A2ED0" w:rsidP="00247772">
            <w:pPr>
              <w:spacing w:after="160" w:line="259" w:lineRule="auto"/>
              <w:rPr>
                <w:b/>
                <w:bCs/>
                <w:color w:val="0070C0"/>
                <w:sz w:val="20"/>
                <w:szCs w:val="20"/>
                <w:lang w:val="de"/>
              </w:rPr>
            </w:pPr>
            <w:bookmarkStart w:id="3" w:name="EinführungSM"/>
            <w:r>
              <w:rPr>
                <w:b/>
                <w:bCs/>
                <w:color w:val="0070C0"/>
                <w:sz w:val="20"/>
                <w:szCs w:val="20"/>
                <w:lang w:val="de"/>
              </w:rPr>
              <w:t>Einführung in die App Sonic Moves – Soundscapes mappen</w:t>
            </w:r>
          </w:p>
          <w:bookmarkEnd w:id="3"/>
          <w:p w14:paraId="0C9EA300" w14:textId="77777777" w:rsidR="000A2ED0" w:rsidRDefault="000A2ED0" w:rsidP="00247772">
            <w:pPr>
              <w:spacing w:after="160" w:line="259" w:lineRule="auto"/>
              <w:rPr>
                <w:szCs w:val="18"/>
                <w:lang w:val="de"/>
              </w:rPr>
            </w:pPr>
            <w:r>
              <w:rPr>
                <w:b/>
                <w:bCs/>
                <w:color w:val="00B3FF" w:themeColor="accent4"/>
                <w:szCs w:val="18"/>
                <w:lang w:val="de"/>
              </w:rPr>
              <w:t xml:space="preserve">Lernziel: </w:t>
            </w:r>
            <w:r>
              <w:rPr>
                <w:szCs w:val="18"/>
                <w:lang w:val="de"/>
              </w:rPr>
              <w:t xml:space="preserve">Die </w:t>
            </w:r>
            <w:proofErr w:type="spellStart"/>
            <w:proofErr w:type="gramStart"/>
            <w:r>
              <w:rPr>
                <w:szCs w:val="18"/>
                <w:lang w:val="de"/>
              </w:rPr>
              <w:t>Schüler:innen</w:t>
            </w:r>
            <w:proofErr w:type="spellEnd"/>
            <w:proofErr w:type="gramEnd"/>
            <w:r>
              <w:rPr>
                <w:szCs w:val="18"/>
                <w:lang w:val="de"/>
              </w:rPr>
              <w:t xml:space="preserve"> können wesentliche Funktionen der App Sonic Moves bedienen.</w:t>
            </w:r>
          </w:p>
          <w:p w14:paraId="20A77F68" w14:textId="5E5B1E80" w:rsidR="000C70EF" w:rsidRDefault="000A2ED0" w:rsidP="00247772">
            <w:pPr>
              <w:spacing w:after="160" w:line="259" w:lineRule="auto"/>
              <w:rPr>
                <w:szCs w:val="18"/>
                <w:lang w:val="de"/>
              </w:rPr>
            </w:pPr>
            <w:r w:rsidRPr="000A2ED0">
              <w:rPr>
                <w:szCs w:val="18"/>
                <w:u w:val="single"/>
                <w:lang w:val="de"/>
              </w:rPr>
              <w:t>Ablauf:</w:t>
            </w:r>
            <w:r w:rsidRPr="000A2ED0">
              <w:rPr>
                <w:szCs w:val="18"/>
                <w:lang w:val="de"/>
              </w:rPr>
              <w:t xml:space="preserve"> Die Lehrkraft schaut gemeinsam mit den </w:t>
            </w:r>
            <w:proofErr w:type="spellStart"/>
            <w:proofErr w:type="gramStart"/>
            <w:r w:rsidRPr="000A2ED0">
              <w:rPr>
                <w:szCs w:val="18"/>
                <w:lang w:val="de"/>
              </w:rPr>
              <w:t>Schüler:innen</w:t>
            </w:r>
            <w:proofErr w:type="spellEnd"/>
            <w:proofErr w:type="gramEnd"/>
            <w:r w:rsidRPr="000A2ED0">
              <w:rPr>
                <w:szCs w:val="18"/>
                <w:lang w:val="de"/>
              </w:rPr>
              <w:t xml:space="preserve"> das </w:t>
            </w:r>
            <w:proofErr w:type="spellStart"/>
            <w:r w:rsidRPr="000A2ED0">
              <w:rPr>
                <w:szCs w:val="18"/>
                <w:lang w:val="de"/>
              </w:rPr>
              <w:t>Videotutorial</w:t>
            </w:r>
            <w:proofErr w:type="spellEnd"/>
            <w:r w:rsidR="00F32BDB">
              <w:rPr>
                <w:szCs w:val="18"/>
                <w:lang w:val="de"/>
              </w:rPr>
              <w:t xml:space="preserve"> </w:t>
            </w:r>
            <w:r w:rsidRPr="000A2ED0">
              <w:rPr>
                <w:szCs w:val="18"/>
                <w:lang w:val="de"/>
              </w:rPr>
              <w:t xml:space="preserve">an. Nachdem eine Funktion im Video erklärt wurde, pausiert die Lehrkraft das Video und gibt den </w:t>
            </w:r>
            <w:proofErr w:type="spellStart"/>
            <w:proofErr w:type="gramStart"/>
            <w:r w:rsidRPr="000A2ED0">
              <w:rPr>
                <w:szCs w:val="18"/>
                <w:lang w:val="de"/>
              </w:rPr>
              <w:t>Schüler:innen</w:t>
            </w:r>
            <w:proofErr w:type="spellEnd"/>
            <w:proofErr w:type="gramEnd"/>
            <w:r w:rsidR="0004653A">
              <w:rPr>
                <w:szCs w:val="18"/>
                <w:lang w:val="de"/>
              </w:rPr>
              <w:t xml:space="preserve"> in Partnerarbeit</w:t>
            </w:r>
            <w:r w:rsidRPr="000A2ED0">
              <w:rPr>
                <w:szCs w:val="18"/>
                <w:lang w:val="de"/>
              </w:rPr>
              <w:t xml:space="preserve"> Zeit die Funktion selbst zu finden und auszuführen oder Fragen zu stellen.</w:t>
            </w:r>
          </w:p>
          <w:p w14:paraId="6E686DD9" w14:textId="7EC68349" w:rsidR="000A2ED0" w:rsidRPr="000A2ED0" w:rsidRDefault="000A2ED0" w:rsidP="00247772">
            <w:pPr>
              <w:spacing w:after="160" w:line="259" w:lineRule="auto"/>
              <w:rPr>
                <w:szCs w:val="18"/>
                <w:lang w:val="de"/>
              </w:rPr>
            </w:pPr>
            <w:r w:rsidRPr="000A2ED0">
              <w:rPr>
                <w:szCs w:val="18"/>
                <w:lang w:val="de"/>
              </w:rPr>
              <w:t xml:space="preserve">Folgende Funktionen sollen die </w:t>
            </w:r>
            <w:proofErr w:type="spellStart"/>
            <w:proofErr w:type="gramStart"/>
            <w:r w:rsidRPr="000A2ED0">
              <w:rPr>
                <w:szCs w:val="18"/>
                <w:lang w:val="de"/>
              </w:rPr>
              <w:t>Schüler:innen</w:t>
            </w:r>
            <w:proofErr w:type="spellEnd"/>
            <w:proofErr w:type="gramEnd"/>
            <w:r w:rsidRPr="000A2ED0">
              <w:rPr>
                <w:szCs w:val="18"/>
                <w:lang w:val="de"/>
              </w:rPr>
              <w:t xml:space="preserve"> beherrschen:</w:t>
            </w:r>
          </w:p>
          <w:p w14:paraId="5425DAF9" w14:textId="14899371" w:rsidR="000A2ED0" w:rsidRPr="000A2ED0" w:rsidRDefault="000A2ED0" w:rsidP="00247772">
            <w:pPr>
              <w:spacing w:after="160" w:line="259" w:lineRule="auto"/>
              <w:rPr>
                <w:szCs w:val="18"/>
                <w:lang w:val="de"/>
              </w:rPr>
            </w:pPr>
            <w:r w:rsidRPr="000A2ED0">
              <w:rPr>
                <w:b/>
                <w:bCs/>
                <w:szCs w:val="18"/>
                <w:lang w:val="de"/>
              </w:rPr>
              <w:lastRenderedPageBreak/>
              <w:t>Schritt 1:</w:t>
            </w:r>
            <w:r w:rsidRPr="000A2ED0">
              <w:rPr>
                <w:szCs w:val="18"/>
                <w:lang w:val="de"/>
              </w:rPr>
              <w:t xml:space="preserve"> </w:t>
            </w:r>
            <w:r w:rsidRPr="000A2ED0">
              <w:rPr>
                <w:b/>
                <w:bCs/>
                <w:color w:val="7030A0"/>
                <w:szCs w:val="18"/>
                <w:lang w:val="de"/>
              </w:rPr>
              <w:t>Projekt erstellen und Audiofiles einfügen</w:t>
            </w:r>
          </w:p>
          <w:p w14:paraId="17A507E1" w14:textId="24C3F79C" w:rsidR="000A2ED0" w:rsidRPr="000A2ED0" w:rsidRDefault="006C328A" w:rsidP="00247772">
            <w:pPr>
              <w:pStyle w:val="Listenabsatz"/>
              <w:numPr>
                <w:ilvl w:val="0"/>
                <w:numId w:val="14"/>
              </w:numPr>
              <w:spacing w:after="160" w:line="259" w:lineRule="auto"/>
              <w:rPr>
                <w:szCs w:val="18"/>
                <w:lang w:val="en-GB"/>
              </w:rPr>
            </w:pPr>
            <w:r>
              <w:rPr>
                <w:szCs w:val="18"/>
                <w:lang w:val="en-GB"/>
              </w:rPr>
              <w:t xml:space="preserve">Minute 00:00 | </w:t>
            </w:r>
            <w:r w:rsidR="000A2ED0" w:rsidRPr="000A2ED0">
              <w:rPr>
                <w:szCs w:val="18"/>
                <w:lang w:val="en-GB"/>
              </w:rPr>
              <w:t xml:space="preserve">In der App Sonic Moves Creator: Projekt </w:t>
            </w:r>
            <w:proofErr w:type="spellStart"/>
            <w:r w:rsidR="000A2ED0" w:rsidRPr="000A2ED0">
              <w:rPr>
                <w:szCs w:val="18"/>
                <w:lang w:val="en-GB"/>
              </w:rPr>
              <w:t>öffnen</w:t>
            </w:r>
            <w:proofErr w:type="spellEnd"/>
            <w:r w:rsidR="000A2ED0" w:rsidRPr="000A2ED0">
              <w:rPr>
                <w:szCs w:val="18"/>
                <w:lang w:val="en-GB"/>
              </w:rPr>
              <w:t xml:space="preserve"> </w:t>
            </w:r>
          </w:p>
          <w:p w14:paraId="312C0820" w14:textId="517BB5F7" w:rsidR="000A2ED0" w:rsidRPr="000A2ED0" w:rsidRDefault="006C328A" w:rsidP="00247772">
            <w:pPr>
              <w:numPr>
                <w:ilvl w:val="0"/>
                <w:numId w:val="14"/>
              </w:numPr>
              <w:spacing w:after="160" w:line="259" w:lineRule="auto"/>
              <w:rPr>
                <w:szCs w:val="18"/>
                <w:lang w:val="de"/>
              </w:rPr>
            </w:pPr>
            <w:r>
              <w:rPr>
                <w:szCs w:val="18"/>
                <w:lang w:val="de"/>
              </w:rPr>
              <w:t>Minute 00:1</w:t>
            </w:r>
            <w:r w:rsidR="00CE31CA">
              <w:rPr>
                <w:szCs w:val="18"/>
                <w:lang w:val="de"/>
              </w:rPr>
              <w:t>7</w:t>
            </w:r>
            <w:r>
              <w:rPr>
                <w:szCs w:val="18"/>
                <w:lang w:val="de"/>
              </w:rPr>
              <w:t xml:space="preserve"> | </w:t>
            </w:r>
            <w:r w:rsidR="000A2ED0" w:rsidRPr="000A2ED0">
              <w:rPr>
                <w:szCs w:val="18"/>
                <w:lang w:val="de"/>
              </w:rPr>
              <w:t xml:space="preserve">Neues Projekt erstellen und Datei benennen </w:t>
            </w:r>
          </w:p>
          <w:p w14:paraId="38044010" w14:textId="112A48FD" w:rsidR="00775146" w:rsidRDefault="006C328A" w:rsidP="006C328A">
            <w:pPr>
              <w:numPr>
                <w:ilvl w:val="0"/>
                <w:numId w:val="14"/>
              </w:numPr>
              <w:spacing w:after="160" w:line="259" w:lineRule="auto"/>
              <w:rPr>
                <w:szCs w:val="18"/>
                <w:lang w:val="de"/>
              </w:rPr>
            </w:pPr>
            <w:r>
              <w:rPr>
                <w:szCs w:val="18"/>
                <w:lang w:val="de"/>
              </w:rPr>
              <w:t>Minute 00</w:t>
            </w:r>
            <w:r w:rsidR="000A2ED0" w:rsidRPr="000A2ED0">
              <w:rPr>
                <w:szCs w:val="18"/>
                <w:lang w:val="de"/>
              </w:rPr>
              <w:t>:</w:t>
            </w:r>
            <w:r w:rsidR="00CE31CA">
              <w:rPr>
                <w:szCs w:val="18"/>
                <w:lang w:val="de"/>
              </w:rPr>
              <w:t>38</w:t>
            </w:r>
            <w:r>
              <w:rPr>
                <w:szCs w:val="18"/>
                <w:lang w:val="de"/>
              </w:rPr>
              <w:t xml:space="preserve"> |</w:t>
            </w:r>
            <w:r w:rsidR="000A2ED0" w:rsidRPr="000A2ED0">
              <w:rPr>
                <w:szCs w:val="18"/>
                <w:lang w:val="de"/>
              </w:rPr>
              <w:t xml:space="preserve"> Audiodatei aus der </w:t>
            </w:r>
            <w:r w:rsidR="00246631">
              <w:rPr>
                <w:szCs w:val="18"/>
                <w:lang w:val="de"/>
              </w:rPr>
              <w:t>Bibliothek</w:t>
            </w:r>
            <w:r w:rsidR="000A2ED0" w:rsidRPr="000A2ED0">
              <w:rPr>
                <w:szCs w:val="18"/>
                <w:lang w:val="de"/>
              </w:rPr>
              <w:t xml:space="preserve"> </w:t>
            </w:r>
            <w:r>
              <w:rPr>
                <w:szCs w:val="18"/>
                <w:lang w:val="de"/>
              </w:rPr>
              <w:t xml:space="preserve">anhören und </w:t>
            </w:r>
            <w:r w:rsidR="000A2ED0" w:rsidRPr="000A2ED0">
              <w:rPr>
                <w:szCs w:val="18"/>
                <w:lang w:val="de"/>
              </w:rPr>
              <w:t xml:space="preserve">einfügen </w:t>
            </w:r>
          </w:p>
          <w:p w14:paraId="3BF7E323" w14:textId="6CA2508B" w:rsidR="000A2ED0" w:rsidRPr="006C328A" w:rsidRDefault="001E1BFB" w:rsidP="006C328A">
            <w:pPr>
              <w:numPr>
                <w:ilvl w:val="0"/>
                <w:numId w:val="14"/>
              </w:numPr>
              <w:spacing w:after="160" w:line="259" w:lineRule="auto"/>
              <w:rPr>
                <w:szCs w:val="18"/>
                <w:lang w:val="de"/>
              </w:rPr>
            </w:pPr>
            <w:r>
              <w:rPr>
                <w:noProof/>
                <w:szCs w:val="18"/>
                <w:lang w:val="de"/>
              </w:rPr>
              <w:drawing>
                <wp:anchor distT="0" distB="0" distL="114300" distR="114300" simplePos="0" relativeHeight="251670528" behindDoc="0" locked="0" layoutInCell="1" allowOverlap="1" wp14:anchorId="4208E0BB" wp14:editId="68A64BEE">
                  <wp:simplePos x="0" y="0"/>
                  <wp:positionH relativeFrom="column">
                    <wp:posOffset>791845</wp:posOffset>
                  </wp:positionH>
                  <wp:positionV relativeFrom="paragraph">
                    <wp:posOffset>218844</wp:posOffset>
                  </wp:positionV>
                  <wp:extent cx="201295" cy="201295"/>
                  <wp:effectExtent l="0" t="0" r="1905" b="1905"/>
                  <wp:wrapNone/>
                  <wp:docPr id="557776294"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775146">
              <w:rPr>
                <w:szCs w:val="18"/>
                <w:lang w:val="de"/>
              </w:rPr>
              <w:t>Minute 01:4</w:t>
            </w:r>
            <w:r w:rsidR="00CE31CA">
              <w:rPr>
                <w:szCs w:val="18"/>
                <w:lang w:val="de"/>
              </w:rPr>
              <w:t>6</w:t>
            </w:r>
            <w:r w:rsidR="00775146">
              <w:rPr>
                <w:szCs w:val="18"/>
                <w:lang w:val="de"/>
              </w:rPr>
              <w:t xml:space="preserve"> | Eingefügte Audiodateien einzeln anhören</w:t>
            </w:r>
          </w:p>
          <w:p w14:paraId="1572FCC0" w14:textId="69C853D4" w:rsidR="000A2ED0" w:rsidRPr="000A2ED0" w:rsidRDefault="000A2ED0" w:rsidP="00247772">
            <w:pPr>
              <w:shd w:val="clear" w:color="auto" w:fill="B4E0E8" w:themeFill="accent5"/>
              <w:spacing w:after="160" w:line="259" w:lineRule="auto"/>
              <w:rPr>
                <w:b/>
                <w:bCs/>
                <w:szCs w:val="18"/>
                <w:lang w:val="de"/>
              </w:rPr>
            </w:pPr>
            <w:r w:rsidRPr="000A2ED0">
              <w:rPr>
                <w:color w:val="CC00CC" w:themeColor="accent3" w:themeShade="80"/>
                <w:szCs w:val="18"/>
                <w:lang w:val="de"/>
              </w:rPr>
              <w:t>1. Arbeitsauftrag</w:t>
            </w:r>
            <w:r w:rsidR="001E1BFB">
              <w:rPr>
                <w:color w:val="CC00CC" w:themeColor="accent3" w:themeShade="80"/>
                <w:szCs w:val="18"/>
                <w:lang w:val="de"/>
              </w:rPr>
              <w:t xml:space="preserve">       5 Min.</w:t>
            </w:r>
            <w:r w:rsidRPr="001E1BFB">
              <w:rPr>
                <w:szCs w:val="18"/>
                <w:lang w:val="de"/>
              </w:rPr>
              <w:t>:</w:t>
            </w:r>
            <w:r w:rsidRPr="001E1BFB">
              <w:rPr>
                <w:b/>
                <w:bCs/>
                <w:szCs w:val="18"/>
                <w:lang w:val="de"/>
              </w:rPr>
              <w:t xml:space="preserve"> </w:t>
            </w:r>
            <w:r w:rsidRPr="000A2ED0">
              <w:rPr>
                <w:bCs/>
                <w:szCs w:val="18"/>
                <w:lang w:val="de"/>
              </w:rPr>
              <w:t xml:space="preserve">„Erkundet in Partnerarbeit die Audiofiles aus der Library. Fügt </w:t>
            </w:r>
            <w:r w:rsidRPr="000A2ED0">
              <w:rPr>
                <w:bCs/>
                <w:szCs w:val="18"/>
                <w:u w:val="single"/>
                <w:lang w:val="de"/>
              </w:rPr>
              <w:t>drei</w:t>
            </w:r>
            <w:r w:rsidRPr="000A2ED0">
              <w:rPr>
                <w:bCs/>
                <w:szCs w:val="18"/>
                <w:lang w:val="de"/>
              </w:rPr>
              <w:t xml:space="preserve"> Audiofiles ein, die gut klingen, wenn man sie gleichzeitig abspielt.</w:t>
            </w:r>
            <w:r w:rsidRPr="000A2ED0">
              <w:rPr>
                <w:szCs w:val="18"/>
              </w:rPr>
              <w:t xml:space="preserve"> Speichert eure Soundscape ab</w:t>
            </w:r>
            <w:r w:rsidRPr="000A2ED0">
              <w:rPr>
                <w:i/>
                <w:iCs/>
                <w:szCs w:val="18"/>
              </w:rPr>
              <w:t>.</w:t>
            </w:r>
          </w:p>
          <w:p w14:paraId="775716AE" w14:textId="77777777" w:rsidR="000A2ED0" w:rsidRDefault="000A2ED0" w:rsidP="00247772">
            <w:pPr>
              <w:spacing w:after="160" w:line="259" w:lineRule="auto"/>
              <w:rPr>
                <w:b/>
                <w:color w:val="7030A0"/>
                <w:szCs w:val="18"/>
              </w:rPr>
            </w:pPr>
            <w:r w:rsidRPr="000A2ED0">
              <w:rPr>
                <w:b/>
                <w:szCs w:val="18"/>
              </w:rPr>
              <w:t>Schritt 2:</w:t>
            </w:r>
            <w:r w:rsidRPr="000A2ED0">
              <w:rPr>
                <w:bCs/>
                <w:szCs w:val="18"/>
              </w:rPr>
              <w:t xml:space="preserve"> </w:t>
            </w:r>
            <w:r w:rsidRPr="000A2ED0">
              <w:rPr>
                <w:b/>
                <w:color w:val="7030A0"/>
                <w:szCs w:val="18"/>
              </w:rPr>
              <w:t>Mapping</w:t>
            </w:r>
          </w:p>
          <w:p w14:paraId="7B8917AF" w14:textId="7DC82D9F" w:rsidR="000A2ED0" w:rsidRPr="000A2ED0" w:rsidRDefault="000A2ED0" w:rsidP="00247772">
            <w:pPr>
              <w:spacing w:after="160" w:line="259" w:lineRule="auto"/>
              <w:rPr>
                <w:bCs/>
                <w:i/>
                <w:iCs/>
                <w:szCs w:val="18"/>
              </w:rPr>
            </w:pPr>
            <w:r w:rsidRPr="000A2ED0">
              <w:rPr>
                <w:szCs w:val="18"/>
                <w:u w:val="single"/>
              </w:rPr>
              <w:t>Erklärung:</w:t>
            </w:r>
            <w:r w:rsidRPr="000A2ED0">
              <w:rPr>
                <w:bCs/>
                <w:szCs w:val="18"/>
              </w:rPr>
              <w:t xml:space="preserve"> Mit der Funktion </w:t>
            </w:r>
            <w:r w:rsidRPr="000A2ED0">
              <w:rPr>
                <w:bCs/>
                <w:color w:val="7030A0"/>
                <w:szCs w:val="18"/>
              </w:rPr>
              <w:t>Mapping</w:t>
            </w:r>
            <w:r w:rsidRPr="000A2ED0">
              <w:rPr>
                <w:bCs/>
                <w:szCs w:val="18"/>
              </w:rPr>
              <w:t xml:space="preserve"> kann man die einz</w:t>
            </w:r>
            <w:r>
              <w:rPr>
                <w:bCs/>
                <w:szCs w:val="18"/>
              </w:rPr>
              <w:t>e</w:t>
            </w:r>
            <w:r w:rsidRPr="000A2ED0">
              <w:rPr>
                <w:bCs/>
                <w:szCs w:val="18"/>
              </w:rPr>
              <w:t>l</w:t>
            </w:r>
            <w:r>
              <w:rPr>
                <w:bCs/>
                <w:szCs w:val="18"/>
              </w:rPr>
              <w:t>nen</w:t>
            </w:r>
            <w:r w:rsidRPr="000A2ED0">
              <w:rPr>
                <w:bCs/>
                <w:szCs w:val="18"/>
              </w:rPr>
              <w:t xml:space="preserve"> Audiofiles einzelnen Körperteile zuordnen. Durch die Bewegung der K</w:t>
            </w:r>
            <w:r>
              <w:rPr>
                <w:bCs/>
                <w:szCs w:val="18"/>
              </w:rPr>
              <w:t>örpe</w:t>
            </w:r>
            <w:r w:rsidRPr="000A2ED0">
              <w:rPr>
                <w:bCs/>
                <w:szCs w:val="18"/>
              </w:rPr>
              <w:t>rteile wird dadurch der Klang des Audiofiles verändert.</w:t>
            </w:r>
          </w:p>
          <w:p w14:paraId="5F9ABCFB" w14:textId="6E5E1710" w:rsidR="000A2ED0" w:rsidRPr="000A2ED0" w:rsidRDefault="000A2ED0" w:rsidP="00247772">
            <w:pPr>
              <w:spacing w:after="160" w:line="259" w:lineRule="auto"/>
              <w:rPr>
                <w:bCs/>
                <w:szCs w:val="18"/>
              </w:rPr>
            </w:pPr>
            <w:r w:rsidRPr="000A2ED0">
              <w:rPr>
                <w:bCs/>
                <w:szCs w:val="18"/>
              </w:rPr>
              <w:t>In dem Tutorial w</w:t>
            </w:r>
            <w:r w:rsidR="00C075E6">
              <w:rPr>
                <w:bCs/>
                <w:szCs w:val="18"/>
              </w:rPr>
              <w:t xml:space="preserve">erden </w:t>
            </w:r>
            <w:r w:rsidRPr="000A2ED0">
              <w:rPr>
                <w:bCs/>
                <w:szCs w:val="18"/>
              </w:rPr>
              <w:t xml:space="preserve">exemplarisch drei Klangveränderungen bestimmten Körperteilen zugeordnet, die die </w:t>
            </w:r>
            <w:proofErr w:type="spellStart"/>
            <w:proofErr w:type="gramStart"/>
            <w:r w:rsidRPr="000A2ED0">
              <w:rPr>
                <w:bCs/>
                <w:szCs w:val="18"/>
              </w:rPr>
              <w:t>Schüler:innen</w:t>
            </w:r>
            <w:proofErr w:type="spellEnd"/>
            <w:proofErr w:type="gramEnd"/>
            <w:r w:rsidRPr="000A2ED0">
              <w:rPr>
                <w:bCs/>
                <w:szCs w:val="18"/>
              </w:rPr>
              <w:t xml:space="preserve"> benutzen können:</w:t>
            </w:r>
          </w:p>
          <w:p w14:paraId="4E50DE72" w14:textId="4A9E8D77" w:rsidR="000A2ED0" w:rsidRPr="000A2ED0" w:rsidRDefault="00775146" w:rsidP="00247772">
            <w:pPr>
              <w:numPr>
                <w:ilvl w:val="0"/>
                <w:numId w:val="17"/>
              </w:numPr>
              <w:spacing w:after="160" w:line="259" w:lineRule="auto"/>
              <w:rPr>
                <w:bCs/>
                <w:szCs w:val="18"/>
              </w:rPr>
            </w:pPr>
            <w:r>
              <w:rPr>
                <w:bCs/>
                <w:szCs w:val="18"/>
              </w:rPr>
              <w:t>Minute 02</w:t>
            </w:r>
            <w:r w:rsidR="000A2ED0" w:rsidRPr="000A2ED0">
              <w:rPr>
                <w:bCs/>
                <w:szCs w:val="18"/>
              </w:rPr>
              <w:t>:</w:t>
            </w:r>
            <w:r>
              <w:rPr>
                <w:bCs/>
                <w:szCs w:val="18"/>
              </w:rPr>
              <w:t>2</w:t>
            </w:r>
            <w:r w:rsidR="00CE31CA">
              <w:rPr>
                <w:bCs/>
                <w:szCs w:val="18"/>
              </w:rPr>
              <w:t>6</w:t>
            </w:r>
            <w:r>
              <w:rPr>
                <w:bCs/>
                <w:szCs w:val="18"/>
              </w:rPr>
              <w:t xml:space="preserve"> |</w:t>
            </w:r>
            <w:r w:rsidR="000A2ED0" w:rsidRPr="000A2ED0">
              <w:rPr>
                <w:bCs/>
                <w:szCs w:val="18"/>
              </w:rPr>
              <w:t xml:space="preserve"> Lautstärkesteuerung durch Veränderung der Höhe im Raum</w:t>
            </w:r>
          </w:p>
          <w:p w14:paraId="0F729F86" w14:textId="2C1C290F" w:rsidR="000A2ED0" w:rsidRPr="000A2ED0" w:rsidRDefault="00775146" w:rsidP="00247772">
            <w:pPr>
              <w:numPr>
                <w:ilvl w:val="0"/>
                <w:numId w:val="17"/>
              </w:numPr>
              <w:spacing w:after="160" w:line="259" w:lineRule="auto"/>
              <w:rPr>
                <w:bCs/>
                <w:szCs w:val="18"/>
              </w:rPr>
            </w:pPr>
            <w:r>
              <w:rPr>
                <w:bCs/>
                <w:szCs w:val="18"/>
              </w:rPr>
              <w:t>Minute 04</w:t>
            </w:r>
            <w:r w:rsidR="000A2ED0" w:rsidRPr="000A2ED0">
              <w:rPr>
                <w:bCs/>
                <w:szCs w:val="18"/>
              </w:rPr>
              <w:t>:</w:t>
            </w:r>
            <w:r w:rsidR="00CE31CA">
              <w:rPr>
                <w:bCs/>
                <w:szCs w:val="18"/>
              </w:rPr>
              <w:t>31</w:t>
            </w:r>
            <w:r>
              <w:rPr>
                <w:bCs/>
                <w:szCs w:val="18"/>
              </w:rPr>
              <w:t xml:space="preserve"> |</w:t>
            </w:r>
            <w:r w:rsidR="000A2ED0" w:rsidRPr="000A2ED0">
              <w:rPr>
                <w:bCs/>
                <w:szCs w:val="18"/>
              </w:rPr>
              <w:t xml:space="preserve"> Dämpfung des Klanges durch Rotation des Körpers</w:t>
            </w:r>
          </w:p>
          <w:p w14:paraId="7C6ED9A5" w14:textId="2FB6D98C" w:rsidR="000A2ED0" w:rsidRPr="00D609FB" w:rsidRDefault="00775146" w:rsidP="00D609FB">
            <w:pPr>
              <w:numPr>
                <w:ilvl w:val="0"/>
                <w:numId w:val="17"/>
              </w:numPr>
              <w:spacing w:after="160" w:line="259" w:lineRule="auto"/>
              <w:rPr>
                <w:bCs/>
                <w:szCs w:val="18"/>
              </w:rPr>
            </w:pPr>
            <w:r>
              <w:rPr>
                <w:bCs/>
                <w:szCs w:val="18"/>
              </w:rPr>
              <w:t>Minute 07:3</w:t>
            </w:r>
            <w:r w:rsidR="00CE31CA">
              <w:rPr>
                <w:bCs/>
                <w:szCs w:val="18"/>
              </w:rPr>
              <w:t>3</w:t>
            </w:r>
            <w:r>
              <w:rPr>
                <w:bCs/>
                <w:szCs w:val="18"/>
              </w:rPr>
              <w:t xml:space="preserve"> | </w:t>
            </w:r>
            <w:r w:rsidR="001E1BFB">
              <w:rPr>
                <w:noProof/>
                <w:szCs w:val="18"/>
                <w:lang w:val="de"/>
              </w:rPr>
              <w:drawing>
                <wp:anchor distT="0" distB="0" distL="114300" distR="114300" simplePos="0" relativeHeight="251672576" behindDoc="0" locked="0" layoutInCell="1" allowOverlap="1" wp14:anchorId="13FDFD1F" wp14:editId="00652A65">
                  <wp:simplePos x="0" y="0"/>
                  <wp:positionH relativeFrom="column">
                    <wp:posOffset>827636</wp:posOffset>
                  </wp:positionH>
                  <wp:positionV relativeFrom="paragraph">
                    <wp:posOffset>220345</wp:posOffset>
                  </wp:positionV>
                  <wp:extent cx="201295" cy="201295"/>
                  <wp:effectExtent l="0" t="0" r="1905" b="1905"/>
                  <wp:wrapNone/>
                  <wp:docPr id="588708993"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D609FB">
              <w:rPr>
                <w:bCs/>
                <w:szCs w:val="18"/>
              </w:rPr>
              <w:t>Effekt - Interaktionszone</w:t>
            </w:r>
          </w:p>
          <w:p w14:paraId="01F3AC5E" w14:textId="44181FF6" w:rsidR="000A2ED0" w:rsidRPr="000A2ED0" w:rsidRDefault="000A2ED0" w:rsidP="00247772">
            <w:pPr>
              <w:shd w:val="clear" w:color="auto" w:fill="B4E0E8" w:themeFill="accent5"/>
              <w:spacing w:after="160" w:line="259" w:lineRule="auto"/>
              <w:rPr>
                <w:b/>
                <w:bCs/>
                <w:szCs w:val="18"/>
              </w:rPr>
            </w:pPr>
            <w:r w:rsidRPr="000A2ED0">
              <w:rPr>
                <w:color w:val="CC00CC" w:themeColor="accent3" w:themeShade="80"/>
                <w:szCs w:val="18"/>
              </w:rPr>
              <w:t>2. Arbeitsauftrag</w:t>
            </w:r>
            <w:r w:rsidR="001E1BFB">
              <w:rPr>
                <w:color w:val="CC00CC" w:themeColor="accent3" w:themeShade="80"/>
                <w:szCs w:val="18"/>
              </w:rPr>
              <w:t xml:space="preserve">        3 Min.</w:t>
            </w:r>
            <w:r w:rsidRPr="001E1BFB">
              <w:rPr>
                <w:szCs w:val="18"/>
              </w:rPr>
              <w:t>:</w:t>
            </w:r>
            <w:r w:rsidRPr="001E1BFB">
              <w:rPr>
                <w:b/>
                <w:bCs/>
                <w:szCs w:val="18"/>
              </w:rPr>
              <w:t xml:space="preserve"> </w:t>
            </w:r>
            <w:r w:rsidRPr="000A2ED0">
              <w:rPr>
                <w:bCs/>
                <w:szCs w:val="18"/>
              </w:rPr>
              <w:t>„Mappt eure drei Klängen mit einer Bewegung.“</w:t>
            </w:r>
          </w:p>
          <w:p w14:paraId="2F490535" w14:textId="3E4B706E" w:rsidR="000A2ED0" w:rsidRPr="000A2ED0" w:rsidRDefault="000A2ED0" w:rsidP="00247772">
            <w:pPr>
              <w:spacing w:after="160" w:line="259" w:lineRule="auto"/>
              <w:rPr>
                <w:bCs/>
                <w:szCs w:val="18"/>
              </w:rPr>
            </w:pPr>
            <w:r w:rsidRPr="000A2ED0">
              <w:rPr>
                <w:b/>
                <w:bCs/>
                <w:szCs w:val="18"/>
                <w:lang w:val="de"/>
              </w:rPr>
              <w:t>Schritt 3:</w:t>
            </w:r>
            <w:r w:rsidRPr="000A2ED0">
              <w:rPr>
                <w:bCs/>
                <w:szCs w:val="18"/>
                <w:lang w:val="de"/>
              </w:rPr>
              <w:t xml:space="preserve"> </w:t>
            </w:r>
            <w:r w:rsidRPr="000A2ED0">
              <w:rPr>
                <w:b/>
                <w:color w:val="7030A0"/>
                <w:szCs w:val="18"/>
                <w:lang w:val="de"/>
              </w:rPr>
              <w:t>Speichern, Soundscape im Creator und Player abspielen</w:t>
            </w:r>
          </w:p>
          <w:p w14:paraId="1F598B9C" w14:textId="25AC8A67" w:rsidR="000A2ED0" w:rsidRPr="000A2ED0" w:rsidRDefault="00775146" w:rsidP="00247772">
            <w:pPr>
              <w:numPr>
                <w:ilvl w:val="0"/>
                <w:numId w:val="17"/>
              </w:numPr>
              <w:spacing w:after="160" w:line="259" w:lineRule="auto"/>
              <w:rPr>
                <w:bCs/>
                <w:szCs w:val="18"/>
              </w:rPr>
            </w:pPr>
            <w:r>
              <w:rPr>
                <w:bCs/>
                <w:szCs w:val="18"/>
                <w:lang w:val="de"/>
              </w:rPr>
              <w:t xml:space="preserve">Minute </w:t>
            </w:r>
            <w:r w:rsidR="00CE31CA">
              <w:rPr>
                <w:bCs/>
                <w:szCs w:val="18"/>
                <w:lang w:val="de"/>
              </w:rPr>
              <w:t>09</w:t>
            </w:r>
            <w:r>
              <w:rPr>
                <w:bCs/>
                <w:szCs w:val="18"/>
                <w:lang w:val="de"/>
              </w:rPr>
              <w:t>:</w:t>
            </w:r>
            <w:r w:rsidR="00CE31CA">
              <w:rPr>
                <w:bCs/>
                <w:szCs w:val="18"/>
                <w:lang w:val="de"/>
              </w:rPr>
              <w:t>55</w:t>
            </w:r>
            <w:r>
              <w:rPr>
                <w:bCs/>
                <w:szCs w:val="18"/>
                <w:lang w:val="de"/>
              </w:rPr>
              <w:t xml:space="preserve"> | </w:t>
            </w:r>
            <w:r w:rsidR="006434D0">
              <w:rPr>
                <w:bCs/>
                <w:szCs w:val="18"/>
                <w:lang w:val="de"/>
              </w:rPr>
              <w:t>Projekt speichern</w:t>
            </w:r>
          </w:p>
          <w:p w14:paraId="494DB2D8" w14:textId="3F261393" w:rsidR="000A2ED0" w:rsidRPr="000A2ED0" w:rsidRDefault="00775146" w:rsidP="00247772">
            <w:pPr>
              <w:numPr>
                <w:ilvl w:val="0"/>
                <w:numId w:val="17"/>
              </w:numPr>
              <w:spacing w:after="160" w:line="259" w:lineRule="auto"/>
              <w:rPr>
                <w:bCs/>
                <w:szCs w:val="18"/>
              </w:rPr>
            </w:pPr>
            <w:r>
              <w:rPr>
                <w:bCs/>
                <w:szCs w:val="18"/>
                <w:lang w:val="de"/>
              </w:rPr>
              <w:t>Minute 10:</w:t>
            </w:r>
            <w:r w:rsidR="00CE31CA">
              <w:rPr>
                <w:bCs/>
                <w:szCs w:val="18"/>
                <w:lang w:val="de"/>
              </w:rPr>
              <w:t>16</w:t>
            </w:r>
            <w:r>
              <w:rPr>
                <w:bCs/>
                <w:szCs w:val="18"/>
                <w:lang w:val="de"/>
              </w:rPr>
              <w:t xml:space="preserve"> |</w:t>
            </w:r>
            <w:r w:rsidR="000A2ED0" w:rsidRPr="000A2ED0">
              <w:rPr>
                <w:bCs/>
                <w:szCs w:val="18"/>
                <w:lang w:val="de"/>
              </w:rPr>
              <w:t xml:space="preserve"> Öffnen im Sonic Moves Creator unter Body-Tracking Aufnahmen</w:t>
            </w:r>
          </w:p>
          <w:p w14:paraId="44D2D3C6" w14:textId="7ABA7D58" w:rsidR="000A2ED0" w:rsidRPr="000A2ED0" w:rsidRDefault="00775146" w:rsidP="00247772">
            <w:pPr>
              <w:numPr>
                <w:ilvl w:val="0"/>
                <w:numId w:val="17"/>
              </w:numPr>
              <w:spacing w:after="160" w:line="259" w:lineRule="auto"/>
              <w:rPr>
                <w:bCs/>
                <w:szCs w:val="18"/>
              </w:rPr>
            </w:pPr>
            <w:r>
              <w:rPr>
                <w:bCs/>
                <w:szCs w:val="18"/>
                <w:lang w:val="de"/>
              </w:rPr>
              <w:t>Minute 11</w:t>
            </w:r>
            <w:r w:rsidR="000A2ED0" w:rsidRPr="000A2ED0">
              <w:rPr>
                <w:bCs/>
                <w:szCs w:val="18"/>
                <w:lang w:val="de"/>
              </w:rPr>
              <w:t>.</w:t>
            </w:r>
            <w:r w:rsidR="00CE31CA">
              <w:rPr>
                <w:bCs/>
                <w:szCs w:val="18"/>
                <w:lang w:val="de"/>
              </w:rPr>
              <w:t>34</w:t>
            </w:r>
            <w:r>
              <w:rPr>
                <w:bCs/>
                <w:szCs w:val="18"/>
                <w:lang w:val="de"/>
              </w:rPr>
              <w:t xml:space="preserve"> |</w:t>
            </w:r>
            <w:r w:rsidR="000A2ED0" w:rsidRPr="000A2ED0">
              <w:rPr>
                <w:bCs/>
                <w:szCs w:val="18"/>
                <w:lang w:val="de"/>
              </w:rPr>
              <w:t xml:space="preserve"> Übertragen an Sonic Moves Player mit Send-</w:t>
            </w:r>
            <w:proofErr w:type="spellStart"/>
            <w:r w:rsidR="000A2ED0" w:rsidRPr="000A2ED0">
              <w:rPr>
                <w:bCs/>
                <w:szCs w:val="18"/>
                <w:lang w:val="de"/>
              </w:rPr>
              <w:t>to</w:t>
            </w:r>
            <w:proofErr w:type="spellEnd"/>
            <w:r w:rsidR="000A2ED0" w:rsidRPr="000A2ED0">
              <w:rPr>
                <w:bCs/>
                <w:szCs w:val="18"/>
                <w:lang w:val="de"/>
              </w:rPr>
              <w:t>-</w:t>
            </w:r>
            <w:proofErr w:type="spellStart"/>
            <w:r w:rsidR="000A2ED0" w:rsidRPr="000A2ED0">
              <w:rPr>
                <w:bCs/>
                <w:szCs w:val="18"/>
                <w:lang w:val="de"/>
              </w:rPr>
              <w:t>device</w:t>
            </w:r>
            <w:proofErr w:type="spellEnd"/>
            <w:r w:rsidR="000A2ED0" w:rsidRPr="000A2ED0">
              <w:rPr>
                <w:bCs/>
                <w:szCs w:val="18"/>
                <w:lang w:val="de"/>
              </w:rPr>
              <w:t>-Funktion</w:t>
            </w:r>
          </w:p>
          <w:p w14:paraId="6311511C" w14:textId="50B17830" w:rsidR="000A2ED0" w:rsidRPr="000A2ED0" w:rsidRDefault="00775146" w:rsidP="00247772">
            <w:pPr>
              <w:numPr>
                <w:ilvl w:val="0"/>
                <w:numId w:val="17"/>
              </w:numPr>
              <w:spacing w:after="160" w:line="259" w:lineRule="auto"/>
              <w:rPr>
                <w:bCs/>
                <w:szCs w:val="18"/>
              </w:rPr>
            </w:pPr>
            <w:r>
              <w:rPr>
                <w:bCs/>
                <w:szCs w:val="18"/>
                <w:lang w:val="de"/>
              </w:rPr>
              <w:t>Minute 12</w:t>
            </w:r>
            <w:r w:rsidR="000A2ED0" w:rsidRPr="000A2ED0">
              <w:rPr>
                <w:bCs/>
                <w:szCs w:val="18"/>
                <w:lang w:val="de"/>
              </w:rPr>
              <w:t>:</w:t>
            </w:r>
            <w:r w:rsidR="00CE31CA">
              <w:rPr>
                <w:bCs/>
                <w:szCs w:val="18"/>
                <w:lang w:val="de"/>
              </w:rPr>
              <w:t>25</w:t>
            </w:r>
            <w:r>
              <w:rPr>
                <w:bCs/>
                <w:szCs w:val="18"/>
                <w:lang w:val="de"/>
              </w:rPr>
              <w:t xml:space="preserve"> |</w:t>
            </w:r>
            <w:r w:rsidR="000A2ED0" w:rsidRPr="000A2ED0">
              <w:rPr>
                <w:bCs/>
                <w:szCs w:val="18"/>
                <w:lang w:val="de"/>
              </w:rPr>
              <w:t xml:space="preserve"> </w:t>
            </w:r>
            <w:r w:rsidR="00F9587C">
              <w:rPr>
                <w:bCs/>
                <w:szCs w:val="18"/>
                <w:lang w:val="de"/>
              </w:rPr>
              <w:t>Projekt im Sonic Moves Player öffnen</w:t>
            </w:r>
          </w:p>
          <w:p w14:paraId="6F02A722" w14:textId="44591C9C" w:rsidR="00F32BDB" w:rsidRPr="00F32BDB" w:rsidRDefault="003C7329" w:rsidP="00F32BDB">
            <w:pPr>
              <w:shd w:val="clear" w:color="auto" w:fill="B4E0E8" w:themeFill="accent5"/>
              <w:spacing w:after="160" w:line="259" w:lineRule="auto"/>
              <w:rPr>
                <w:bCs/>
                <w:szCs w:val="18"/>
              </w:rPr>
            </w:pPr>
            <w:r>
              <w:rPr>
                <w:noProof/>
                <w:szCs w:val="18"/>
                <w:lang w:val="de"/>
              </w:rPr>
              <w:lastRenderedPageBreak/>
              <w:drawing>
                <wp:anchor distT="0" distB="0" distL="114300" distR="114300" simplePos="0" relativeHeight="251674624" behindDoc="0" locked="0" layoutInCell="1" allowOverlap="1" wp14:anchorId="71ACAB50" wp14:editId="50209086">
                  <wp:simplePos x="0" y="0"/>
                  <wp:positionH relativeFrom="column">
                    <wp:posOffset>827042</wp:posOffset>
                  </wp:positionH>
                  <wp:positionV relativeFrom="paragraph">
                    <wp:posOffset>-24402</wp:posOffset>
                  </wp:positionV>
                  <wp:extent cx="201295" cy="201295"/>
                  <wp:effectExtent l="0" t="0" r="1905" b="1905"/>
                  <wp:wrapNone/>
                  <wp:docPr id="40913491"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0A2ED0" w:rsidRPr="000A2ED0">
              <w:rPr>
                <w:color w:val="CC00CC" w:themeColor="accent3" w:themeShade="80"/>
                <w:szCs w:val="18"/>
                <w:lang w:val="de"/>
              </w:rPr>
              <w:t>3. Arbeitsauftrag</w:t>
            </w:r>
            <w:r w:rsidR="001E1BFB">
              <w:rPr>
                <w:color w:val="CC00CC" w:themeColor="accent3" w:themeShade="80"/>
                <w:szCs w:val="18"/>
                <w:lang w:val="de"/>
              </w:rPr>
              <w:t xml:space="preserve">       </w:t>
            </w:r>
            <w:r>
              <w:rPr>
                <w:color w:val="CC00CC" w:themeColor="accent3" w:themeShade="80"/>
                <w:szCs w:val="18"/>
                <w:lang w:val="de"/>
              </w:rPr>
              <w:t xml:space="preserve"> </w:t>
            </w:r>
            <w:r w:rsidR="001E1BFB">
              <w:rPr>
                <w:color w:val="CC00CC" w:themeColor="accent3" w:themeShade="80"/>
                <w:szCs w:val="18"/>
                <w:lang w:val="de"/>
              </w:rPr>
              <w:t>5 Min.</w:t>
            </w:r>
            <w:r w:rsidR="000A2ED0" w:rsidRPr="001E1BFB">
              <w:rPr>
                <w:szCs w:val="18"/>
                <w:lang w:val="de"/>
              </w:rPr>
              <w:t>:</w:t>
            </w:r>
            <w:r w:rsidR="000A2ED0" w:rsidRPr="000A2ED0">
              <w:rPr>
                <w:b/>
                <w:bCs/>
                <w:color w:val="CC00CC" w:themeColor="accent3" w:themeShade="80"/>
                <w:szCs w:val="18"/>
                <w:lang w:val="de"/>
              </w:rPr>
              <w:t xml:space="preserve"> </w:t>
            </w:r>
            <w:r w:rsidR="000A2ED0" w:rsidRPr="000A2ED0">
              <w:rPr>
                <w:bCs/>
                <w:szCs w:val="18"/>
              </w:rPr>
              <w:t>„Speichert eure Soundscape ab. Probiert dann in Partnerarbeit den Präsentationsmodus im Sonic Moves Creator und im Sonic Moves Player aus”.</w:t>
            </w:r>
            <w:r w:rsidR="00F32BDB">
              <w:rPr>
                <w:szCs w:val="18"/>
                <w:lang w:val="de"/>
              </w:rPr>
              <w:tab/>
            </w:r>
          </w:p>
        </w:tc>
        <w:tc>
          <w:tcPr>
            <w:tcW w:w="1275" w:type="dxa"/>
          </w:tcPr>
          <w:p w14:paraId="29FCAEBC" w14:textId="77777777" w:rsidR="000A2ED0" w:rsidRDefault="0004653A" w:rsidP="00247772">
            <w:pPr>
              <w:spacing w:after="160" w:line="259" w:lineRule="auto"/>
              <w:rPr>
                <w:szCs w:val="18"/>
              </w:rPr>
            </w:pPr>
            <w:r>
              <w:rPr>
                <w:szCs w:val="18"/>
              </w:rPr>
              <w:lastRenderedPageBreak/>
              <w:t>Plenum</w:t>
            </w:r>
          </w:p>
          <w:p w14:paraId="62E65CD8" w14:textId="77777777" w:rsidR="0004653A" w:rsidRDefault="0004653A" w:rsidP="00247772">
            <w:pPr>
              <w:spacing w:after="160" w:line="259" w:lineRule="auto"/>
              <w:rPr>
                <w:szCs w:val="18"/>
              </w:rPr>
            </w:pPr>
          </w:p>
          <w:p w14:paraId="13181D64" w14:textId="77777777" w:rsidR="0004653A" w:rsidRDefault="0004653A" w:rsidP="00247772">
            <w:pPr>
              <w:spacing w:after="160" w:line="259" w:lineRule="auto"/>
              <w:rPr>
                <w:szCs w:val="18"/>
              </w:rPr>
            </w:pPr>
          </w:p>
          <w:p w14:paraId="026BBBE5" w14:textId="77777777" w:rsidR="0004653A" w:rsidRDefault="0004653A" w:rsidP="00247772">
            <w:pPr>
              <w:spacing w:after="160" w:line="259" w:lineRule="auto"/>
              <w:rPr>
                <w:szCs w:val="18"/>
              </w:rPr>
            </w:pPr>
          </w:p>
          <w:p w14:paraId="708A7C69" w14:textId="77777777" w:rsidR="0004653A" w:rsidRDefault="0004653A" w:rsidP="00247772">
            <w:pPr>
              <w:spacing w:after="160" w:line="259" w:lineRule="auto"/>
              <w:rPr>
                <w:szCs w:val="18"/>
              </w:rPr>
            </w:pPr>
            <w:r>
              <w:rPr>
                <w:szCs w:val="18"/>
              </w:rPr>
              <w:lastRenderedPageBreak/>
              <w:t>PA</w:t>
            </w:r>
          </w:p>
          <w:p w14:paraId="5646D540" w14:textId="77777777" w:rsidR="0004653A" w:rsidRDefault="0004653A" w:rsidP="00247772">
            <w:pPr>
              <w:spacing w:after="160" w:line="259" w:lineRule="auto"/>
              <w:rPr>
                <w:szCs w:val="18"/>
              </w:rPr>
            </w:pPr>
          </w:p>
          <w:p w14:paraId="3D8A8F1E" w14:textId="77777777" w:rsidR="0004653A" w:rsidRDefault="0004653A" w:rsidP="00247772">
            <w:pPr>
              <w:spacing w:after="160" w:line="259" w:lineRule="auto"/>
              <w:rPr>
                <w:szCs w:val="18"/>
              </w:rPr>
            </w:pPr>
          </w:p>
          <w:p w14:paraId="53B50E61" w14:textId="77777777" w:rsidR="0004653A" w:rsidRDefault="0004653A" w:rsidP="00247772">
            <w:pPr>
              <w:spacing w:after="160" w:line="259" w:lineRule="auto"/>
              <w:rPr>
                <w:szCs w:val="18"/>
              </w:rPr>
            </w:pPr>
          </w:p>
          <w:p w14:paraId="5E911F23" w14:textId="77777777" w:rsidR="0004653A" w:rsidRDefault="0004653A" w:rsidP="00247772">
            <w:pPr>
              <w:spacing w:after="160" w:line="259" w:lineRule="auto"/>
              <w:rPr>
                <w:szCs w:val="18"/>
              </w:rPr>
            </w:pPr>
          </w:p>
          <w:p w14:paraId="297A35D3" w14:textId="77777777" w:rsidR="0004653A" w:rsidRDefault="0004653A" w:rsidP="00247772">
            <w:pPr>
              <w:spacing w:after="160" w:line="259" w:lineRule="auto"/>
              <w:rPr>
                <w:szCs w:val="18"/>
              </w:rPr>
            </w:pPr>
          </w:p>
          <w:p w14:paraId="63F632D6" w14:textId="77777777" w:rsidR="0004653A" w:rsidRDefault="0004653A" w:rsidP="00247772">
            <w:pPr>
              <w:spacing w:after="160" w:line="259" w:lineRule="auto"/>
              <w:rPr>
                <w:szCs w:val="18"/>
              </w:rPr>
            </w:pPr>
          </w:p>
          <w:p w14:paraId="1D7EF814" w14:textId="77777777" w:rsidR="0004653A" w:rsidRDefault="0004653A" w:rsidP="00247772">
            <w:pPr>
              <w:spacing w:after="160" w:line="259" w:lineRule="auto"/>
              <w:rPr>
                <w:szCs w:val="18"/>
              </w:rPr>
            </w:pPr>
            <w:r>
              <w:rPr>
                <w:szCs w:val="18"/>
              </w:rPr>
              <w:t>LV</w:t>
            </w:r>
          </w:p>
          <w:p w14:paraId="53D2C7F9" w14:textId="31547A88" w:rsidR="0004653A" w:rsidRDefault="0004653A" w:rsidP="00247772">
            <w:pPr>
              <w:spacing w:after="160" w:line="259" w:lineRule="auto"/>
              <w:rPr>
                <w:szCs w:val="18"/>
              </w:rPr>
            </w:pPr>
            <w:r>
              <w:rPr>
                <w:szCs w:val="18"/>
              </w:rPr>
              <w:t>PA</w:t>
            </w:r>
          </w:p>
        </w:tc>
        <w:tc>
          <w:tcPr>
            <w:tcW w:w="1134" w:type="dxa"/>
          </w:tcPr>
          <w:p w14:paraId="2964612F" w14:textId="77777777" w:rsidR="0004653A" w:rsidRDefault="0004653A" w:rsidP="00247772">
            <w:pPr>
              <w:widowControl w:val="0"/>
              <w:spacing w:line="240" w:lineRule="auto"/>
            </w:pPr>
          </w:p>
          <w:p w14:paraId="1A48FB83" w14:textId="5E38182E" w:rsidR="0004653A" w:rsidRPr="00F32BDB" w:rsidRDefault="00436ED1"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hyperlink r:id="rId18" w:history="1">
              <w:proofErr w:type="spellStart"/>
              <w:r w:rsidR="0004653A" w:rsidRPr="00436ED1">
                <w:rPr>
                  <w:rStyle w:val="Hyperlink"/>
                  <w:sz w:val="16"/>
                  <w:szCs w:val="16"/>
                </w:rPr>
                <w:t>Videotutorial</w:t>
              </w:r>
              <w:proofErr w:type="spellEnd"/>
            </w:hyperlink>
          </w:p>
          <w:p w14:paraId="7047CF09" w14:textId="77777777" w:rsidR="0004653A" w:rsidRPr="0004653A"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0DDE8D60" w14:textId="65F7C4F6" w:rsidR="0004653A"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Pr>
                <w:sz w:val="16"/>
                <w:szCs w:val="16"/>
              </w:rPr>
              <w:t>i</w:t>
            </w:r>
            <w:r w:rsidRPr="0004653A">
              <w:rPr>
                <w:sz w:val="16"/>
                <w:szCs w:val="16"/>
              </w:rPr>
              <w:t xml:space="preserve">Pads </w:t>
            </w:r>
          </w:p>
          <w:p w14:paraId="2DE24E27" w14:textId="7A0C0FAA" w:rsidR="0004653A" w:rsidRPr="0004653A"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5DDD036F" w14:textId="77777777" w:rsidR="0004653A" w:rsidRPr="0004653A"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04653A">
              <w:rPr>
                <w:sz w:val="16"/>
                <w:szCs w:val="16"/>
              </w:rPr>
              <w:t>Kopfhörer-Splitter</w:t>
            </w:r>
          </w:p>
          <w:p w14:paraId="02D9AE4B" w14:textId="77777777" w:rsidR="0004653A" w:rsidRPr="0004653A"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31A89E84" w14:textId="2A0CC763" w:rsidR="001D4F8D"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04653A">
              <w:rPr>
                <w:sz w:val="16"/>
                <w:szCs w:val="16"/>
              </w:rPr>
              <w:t>Air Play od</w:t>
            </w:r>
            <w:r w:rsidR="001D4F8D">
              <w:rPr>
                <w:sz w:val="16"/>
                <w:szCs w:val="16"/>
              </w:rPr>
              <w:t xml:space="preserve">. </w:t>
            </w:r>
            <w:r w:rsidRPr="0004653A">
              <w:rPr>
                <w:sz w:val="16"/>
                <w:szCs w:val="16"/>
              </w:rPr>
              <w:lastRenderedPageBreak/>
              <w:t>Bildschirm</w:t>
            </w:r>
            <w:r w:rsidR="001D4F8D">
              <w:rPr>
                <w:sz w:val="16"/>
                <w:szCs w:val="16"/>
              </w:rPr>
              <w:t xml:space="preserve"> -</w:t>
            </w:r>
            <w:r w:rsidRPr="0004653A">
              <w:rPr>
                <w:sz w:val="16"/>
                <w:szCs w:val="16"/>
              </w:rPr>
              <w:t>teilen</w:t>
            </w:r>
            <w:r w:rsidR="001D4F8D">
              <w:rPr>
                <w:sz w:val="16"/>
                <w:szCs w:val="16"/>
              </w:rPr>
              <w:t xml:space="preserve"> –</w:t>
            </w:r>
          </w:p>
          <w:p w14:paraId="7400151C" w14:textId="7DEABEDA" w:rsidR="0004653A" w:rsidRPr="0004653A"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04653A">
              <w:rPr>
                <w:sz w:val="16"/>
                <w:szCs w:val="16"/>
              </w:rPr>
              <w:t>Funktion</w:t>
            </w:r>
          </w:p>
          <w:p w14:paraId="584E88A0" w14:textId="77777777" w:rsidR="000A2ED0" w:rsidRDefault="000A2ED0" w:rsidP="00247772">
            <w:pPr>
              <w:spacing w:after="160" w:line="259" w:lineRule="auto"/>
              <w:rPr>
                <w:sz w:val="16"/>
                <w:szCs w:val="16"/>
              </w:rPr>
            </w:pPr>
          </w:p>
        </w:tc>
      </w:tr>
      <w:tr w:rsidR="000355F8" w14:paraId="331CC305" w14:textId="77777777" w:rsidTr="00F908F9">
        <w:trPr>
          <w:trHeight w:val="983"/>
        </w:trPr>
        <w:tc>
          <w:tcPr>
            <w:tcW w:w="1555" w:type="dxa"/>
          </w:tcPr>
          <w:p w14:paraId="00FCF3A2" w14:textId="77777777" w:rsidR="000355F8" w:rsidRDefault="000355F8" w:rsidP="00247772">
            <w:pPr>
              <w:spacing w:after="160" w:line="259" w:lineRule="auto"/>
              <w:rPr>
                <w:szCs w:val="18"/>
              </w:rPr>
            </w:pPr>
            <w:r>
              <w:rPr>
                <w:szCs w:val="18"/>
              </w:rPr>
              <w:lastRenderedPageBreak/>
              <w:t>Erarbeitung 3</w:t>
            </w:r>
          </w:p>
          <w:p w14:paraId="4CE264B7" w14:textId="04BF0DA2" w:rsidR="00AC4A73" w:rsidRPr="00B2570E" w:rsidRDefault="00AC4A73" w:rsidP="00247772">
            <w:pPr>
              <w:spacing w:after="160" w:line="259" w:lineRule="auto"/>
              <w:rPr>
                <w:sz w:val="16"/>
                <w:szCs w:val="16"/>
              </w:rPr>
            </w:pPr>
            <w:r w:rsidRPr="004141D5">
              <w:rPr>
                <w:noProof/>
                <w:szCs w:val="18"/>
                <w:lang w:val="de"/>
              </w:rPr>
              <w:drawing>
                <wp:anchor distT="0" distB="0" distL="114300" distR="114300" simplePos="0" relativeHeight="251684864" behindDoc="0" locked="0" layoutInCell="1" allowOverlap="1" wp14:anchorId="4849DDD1" wp14:editId="54CF7B18">
                  <wp:simplePos x="0" y="0"/>
                  <wp:positionH relativeFrom="column">
                    <wp:posOffset>-6350</wp:posOffset>
                  </wp:positionH>
                  <wp:positionV relativeFrom="paragraph">
                    <wp:posOffset>4445</wp:posOffset>
                  </wp:positionV>
                  <wp:extent cx="140677" cy="140677"/>
                  <wp:effectExtent l="0" t="0" r="0" b="0"/>
                  <wp:wrapNone/>
                  <wp:docPr id="1381371718"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sidRPr="00B2570E">
              <w:rPr>
                <w:sz w:val="16"/>
                <w:szCs w:val="16"/>
              </w:rPr>
              <w:t>20 Min.</w:t>
            </w:r>
          </w:p>
        </w:tc>
        <w:tc>
          <w:tcPr>
            <w:tcW w:w="11907" w:type="dxa"/>
          </w:tcPr>
          <w:p w14:paraId="387F61E2" w14:textId="77777777" w:rsidR="000355F8" w:rsidRPr="000355F8" w:rsidRDefault="000355F8" w:rsidP="00247772">
            <w:pPr>
              <w:widowControl w:val="0"/>
              <w:spacing w:line="240" w:lineRule="auto"/>
              <w:jc w:val="both"/>
              <w:rPr>
                <w:b/>
                <w:bCs/>
                <w:color w:val="0070C0"/>
                <w:sz w:val="20"/>
                <w:szCs w:val="20"/>
              </w:rPr>
            </w:pPr>
            <w:bookmarkStart w:id="4" w:name="Erarbeitung3"/>
            <w:r w:rsidRPr="000355F8">
              <w:rPr>
                <w:b/>
                <w:bCs/>
                <w:color w:val="0070C0"/>
                <w:sz w:val="20"/>
                <w:szCs w:val="20"/>
              </w:rPr>
              <w:t>Erarbeitung einer eigenen Performance</w:t>
            </w:r>
          </w:p>
          <w:bookmarkEnd w:id="4"/>
          <w:p w14:paraId="09DAFADD" w14:textId="77777777" w:rsidR="000355F8" w:rsidRPr="00D85A5F" w:rsidRDefault="000355F8" w:rsidP="00247772">
            <w:pPr>
              <w:widowControl w:val="0"/>
              <w:spacing w:line="240" w:lineRule="auto"/>
              <w:jc w:val="both"/>
              <w:rPr>
                <w:b/>
                <w:bCs/>
                <w:color w:val="0070C0"/>
              </w:rPr>
            </w:pPr>
          </w:p>
          <w:p w14:paraId="30D6A902" w14:textId="77777777" w:rsidR="000355F8" w:rsidRDefault="000355F8" w:rsidP="00247772">
            <w:pPr>
              <w:widowControl w:val="0"/>
              <w:spacing w:line="240" w:lineRule="auto"/>
              <w:jc w:val="both"/>
            </w:pPr>
            <w:r w:rsidRPr="000355F8">
              <w:rPr>
                <w:b/>
                <w:bCs/>
                <w:color w:val="00B3FF" w:themeColor="accent4"/>
              </w:rPr>
              <w:t xml:space="preserve">Lernziel: </w:t>
            </w:r>
            <w:r w:rsidRPr="000355F8">
              <w:t xml:space="preserve">Die </w:t>
            </w:r>
            <w:proofErr w:type="spellStart"/>
            <w:proofErr w:type="gramStart"/>
            <w:r w:rsidRPr="000355F8">
              <w:t>Schüler:innen</w:t>
            </w:r>
            <w:proofErr w:type="spellEnd"/>
            <w:proofErr w:type="gramEnd"/>
            <w:r w:rsidRPr="000355F8">
              <w:t xml:space="preserve"> können eine eigene interaktive Soundscape mit der App Sonic Moves Creator erstellen und diese in einer </w:t>
            </w:r>
            <w:proofErr w:type="spellStart"/>
            <w:r w:rsidRPr="000355F8">
              <w:t>Liveperfomance</w:t>
            </w:r>
            <w:proofErr w:type="spellEnd"/>
            <w:r w:rsidRPr="000355F8">
              <w:t xml:space="preserve"> mit dem Sonic Moves Player präsentieren.</w:t>
            </w:r>
          </w:p>
          <w:p w14:paraId="1B27761F" w14:textId="6EB8022F" w:rsidR="000355F8" w:rsidRDefault="00EF7F70" w:rsidP="00247772">
            <w:pPr>
              <w:widowControl w:val="0"/>
              <w:spacing w:line="240" w:lineRule="auto"/>
              <w:jc w:val="both"/>
              <w:rPr>
                <w:b/>
                <w:bCs/>
                <w:color w:val="FF0000"/>
              </w:rPr>
            </w:pPr>
            <w:r>
              <w:rPr>
                <w:noProof/>
                <w:szCs w:val="18"/>
                <w:lang w:val="de"/>
              </w:rPr>
              <w:drawing>
                <wp:anchor distT="0" distB="0" distL="114300" distR="114300" simplePos="0" relativeHeight="251676672" behindDoc="0" locked="0" layoutInCell="1" allowOverlap="1" wp14:anchorId="3E5AD6F5" wp14:editId="6B680DD4">
                  <wp:simplePos x="0" y="0"/>
                  <wp:positionH relativeFrom="column">
                    <wp:posOffset>711431</wp:posOffset>
                  </wp:positionH>
                  <wp:positionV relativeFrom="paragraph">
                    <wp:posOffset>107315</wp:posOffset>
                  </wp:positionV>
                  <wp:extent cx="201295" cy="201295"/>
                  <wp:effectExtent l="0" t="0" r="1905" b="1905"/>
                  <wp:wrapNone/>
                  <wp:docPr id="342312679"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652687D4" w14:textId="57BD814F" w:rsidR="000355F8" w:rsidRPr="00EF7F70" w:rsidRDefault="000355F8" w:rsidP="00247772">
            <w:pPr>
              <w:widowControl w:val="0"/>
              <w:shd w:val="clear" w:color="auto" w:fill="B4E0E8" w:themeFill="accent5"/>
              <w:spacing w:line="240" w:lineRule="auto"/>
              <w:jc w:val="both"/>
            </w:pPr>
            <w:r w:rsidRPr="000355F8">
              <w:rPr>
                <w:color w:val="CC00CC" w:themeColor="accent3" w:themeShade="80"/>
              </w:rPr>
              <w:t>Arbeitsauftrag</w:t>
            </w:r>
            <w:r w:rsidR="00EF7F70">
              <w:rPr>
                <w:color w:val="CC00CC" w:themeColor="accent3" w:themeShade="80"/>
              </w:rPr>
              <w:t xml:space="preserve">        20 Min.</w:t>
            </w:r>
            <w:r w:rsidR="00EF7F70">
              <w:t>:</w:t>
            </w:r>
          </w:p>
          <w:p w14:paraId="1235AA88" w14:textId="77777777" w:rsidR="000355F8" w:rsidRDefault="000355F8" w:rsidP="00247772">
            <w:pPr>
              <w:widowControl w:val="0"/>
              <w:shd w:val="clear" w:color="auto" w:fill="B4E0E8" w:themeFill="accent5"/>
              <w:spacing w:line="240" w:lineRule="auto"/>
              <w:jc w:val="both"/>
            </w:pPr>
          </w:p>
          <w:p w14:paraId="2FDBE711" w14:textId="49F7295D" w:rsidR="000355F8" w:rsidRDefault="006978CB" w:rsidP="00247772">
            <w:pPr>
              <w:widowControl w:val="0"/>
              <w:shd w:val="clear" w:color="auto" w:fill="B4E0E8" w:themeFill="accent5"/>
              <w:spacing w:line="240" w:lineRule="auto"/>
              <w:jc w:val="both"/>
            </w:pPr>
            <w:r>
              <w:t>(</w:t>
            </w:r>
            <w:r w:rsidR="001E1BFB">
              <w:t xml:space="preserve">1) </w:t>
            </w:r>
            <w:r w:rsidR="000355F8">
              <w:t>„</w:t>
            </w:r>
            <w:r w:rsidR="000355F8" w:rsidRPr="00211D64">
              <w:t>Fertigt eine Soundscape mit dem Sonic Moves Creator an. Nutzt die Audiofiles aus der Library. Wenn ihr wollt, könnt ihr auch die Effekte und Filter verwenden. Mappt Klänge und Bewegungen.</w:t>
            </w:r>
            <w:r w:rsidR="000355F8">
              <w:t>“</w:t>
            </w:r>
          </w:p>
          <w:p w14:paraId="223C51D7" w14:textId="77777777" w:rsidR="000355F8" w:rsidRDefault="000355F8" w:rsidP="00247772">
            <w:pPr>
              <w:widowControl w:val="0"/>
              <w:shd w:val="clear" w:color="auto" w:fill="B4E0E8" w:themeFill="accent5"/>
              <w:spacing w:line="240" w:lineRule="auto"/>
              <w:jc w:val="both"/>
            </w:pPr>
          </w:p>
          <w:p w14:paraId="7F1C76B3" w14:textId="29FAB7FE" w:rsidR="000355F8" w:rsidRDefault="006978CB" w:rsidP="00247772">
            <w:pPr>
              <w:widowControl w:val="0"/>
              <w:shd w:val="clear" w:color="auto" w:fill="B4E0E8" w:themeFill="accent5"/>
              <w:spacing w:line="240" w:lineRule="auto"/>
              <w:jc w:val="both"/>
            </w:pPr>
            <w:r>
              <w:t>(</w:t>
            </w:r>
            <w:r w:rsidR="001E1BFB">
              <w:t xml:space="preserve">2) </w:t>
            </w:r>
            <w:r w:rsidR="000355F8">
              <w:t>„</w:t>
            </w:r>
            <w:r w:rsidR="000355F8" w:rsidRPr="00211D64">
              <w:t>Bereitet eine Performance von maximal einer Minute vor. Eine Person steht vor dem iPad und steuert es. Die andere Person steht dahinter und spiegelt die Performance. Findet einen geeigneten Zeitpunkt in der Performance an dem ihr die Rollen tauscht.</w:t>
            </w:r>
            <w:r w:rsidR="000355F8">
              <w:t>“</w:t>
            </w:r>
          </w:p>
          <w:p w14:paraId="0202A9D1" w14:textId="77777777" w:rsidR="000355F8" w:rsidRDefault="000355F8" w:rsidP="00247772">
            <w:pPr>
              <w:widowControl w:val="0"/>
              <w:shd w:val="clear" w:color="auto" w:fill="B4E0E8" w:themeFill="accent5"/>
              <w:spacing w:line="240" w:lineRule="auto"/>
              <w:jc w:val="both"/>
            </w:pPr>
          </w:p>
          <w:p w14:paraId="3B3962E9" w14:textId="7B76D3AE" w:rsidR="000355F8" w:rsidRDefault="006978CB" w:rsidP="00247772">
            <w:pPr>
              <w:widowControl w:val="0"/>
              <w:shd w:val="clear" w:color="auto" w:fill="B4E0E8" w:themeFill="accent5"/>
              <w:spacing w:line="240" w:lineRule="auto"/>
              <w:jc w:val="both"/>
            </w:pPr>
            <w:r>
              <w:t>(</w:t>
            </w:r>
            <w:r w:rsidR="001E1BFB">
              <w:t xml:space="preserve">3) </w:t>
            </w:r>
            <w:r w:rsidR="000355F8">
              <w:t>„Be</w:t>
            </w:r>
            <w:r w:rsidR="004141D5">
              <w:t>sprecht in der Gruppe, w</w:t>
            </w:r>
            <w:r w:rsidR="000355F8">
              <w:t>ie</w:t>
            </w:r>
            <w:r w:rsidR="00A51893">
              <w:t xml:space="preserve"> </w:t>
            </w:r>
            <w:r w:rsidR="000355F8">
              <w:t>ihr vorgegangen</w:t>
            </w:r>
            <w:r w:rsidR="00A51893">
              <w:t xml:space="preserve"> seid</w:t>
            </w:r>
            <w:r w:rsidR="004141D5">
              <w:t>.</w:t>
            </w:r>
            <w:r w:rsidR="000355F8">
              <w:t xml:space="preserve"> </w:t>
            </w:r>
            <w:r w:rsidR="004141D5">
              <w:t>Wo g</w:t>
            </w:r>
            <w:r w:rsidR="000355F8">
              <w:t>ab es Schwierigkeiten</w:t>
            </w:r>
            <w:r w:rsidR="004141D5">
              <w:t xml:space="preserve"> und </w:t>
            </w:r>
            <w:r w:rsidR="000355F8">
              <w:t>was waren Schlüsselmomente</w:t>
            </w:r>
            <w:r w:rsidR="004141D5">
              <w:t>?!</w:t>
            </w:r>
            <w:r w:rsidR="000355F8">
              <w:t>“</w:t>
            </w:r>
          </w:p>
          <w:p w14:paraId="06C320A3" w14:textId="77777777" w:rsidR="000355F8" w:rsidRDefault="000355F8" w:rsidP="00247772">
            <w:pPr>
              <w:widowControl w:val="0"/>
              <w:spacing w:line="240" w:lineRule="auto"/>
              <w:ind w:left="360"/>
              <w:jc w:val="both"/>
            </w:pPr>
          </w:p>
          <w:p w14:paraId="650AF568" w14:textId="7C070927" w:rsidR="000355F8" w:rsidRPr="006978CB" w:rsidRDefault="000355F8" w:rsidP="00247772">
            <w:pPr>
              <w:shd w:val="clear" w:color="auto" w:fill="E8E8E8" w:themeFill="background2"/>
              <w:rPr>
                <w:szCs w:val="18"/>
              </w:rPr>
            </w:pPr>
            <w:r w:rsidRPr="006978CB">
              <w:rPr>
                <w:szCs w:val="18"/>
              </w:rPr>
              <w:t>Mögliche Erweiterung/Einschränkung</w:t>
            </w:r>
          </w:p>
          <w:p w14:paraId="243E8FE8" w14:textId="3FA1CB8B" w:rsidR="00F908F9" w:rsidRPr="00F908F9" w:rsidRDefault="000355F8" w:rsidP="00F908F9">
            <w:pPr>
              <w:shd w:val="clear" w:color="auto" w:fill="E8E8E8" w:themeFill="background2"/>
              <w:rPr>
                <w:szCs w:val="18"/>
              </w:rPr>
            </w:pPr>
            <w:r w:rsidRPr="005C705A">
              <w:rPr>
                <w:szCs w:val="18"/>
              </w:rPr>
              <w:t xml:space="preserve">(1) Die </w:t>
            </w:r>
            <w:proofErr w:type="spellStart"/>
            <w:proofErr w:type="gramStart"/>
            <w:r w:rsidRPr="005C705A">
              <w:rPr>
                <w:szCs w:val="18"/>
              </w:rPr>
              <w:t>Schüler:innen</w:t>
            </w:r>
            <w:proofErr w:type="spellEnd"/>
            <w:proofErr w:type="gramEnd"/>
            <w:r w:rsidRPr="005C705A">
              <w:rPr>
                <w:szCs w:val="18"/>
              </w:rPr>
              <w:t xml:space="preserve"> erklären und begründen zusätzlich zur Performance, wieso sie welche Sounds und Körperbewegungen verwendet haben</w:t>
            </w:r>
          </w:p>
        </w:tc>
        <w:tc>
          <w:tcPr>
            <w:tcW w:w="1275" w:type="dxa"/>
          </w:tcPr>
          <w:p w14:paraId="0F237F71" w14:textId="1D492734" w:rsidR="000355F8" w:rsidRDefault="001E1BFB" w:rsidP="00247772">
            <w:pPr>
              <w:spacing w:after="160" w:line="259" w:lineRule="auto"/>
              <w:rPr>
                <w:szCs w:val="18"/>
              </w:rPr>
            </w:pPr>
            <w:r>
              <w:rPr>
                <w:szCs w:val="18"/>
              </w:rPr>
              <w:t>PA</w:t>
            </w:r>
          </w:p>
        </w:tc>
        <w:tc>
          <w:tcPr>
            <w:tcW w:w="1134" w:type="dxa"/>
          </w:tcPr>
          <w:p w14:paraId="3B49110D" w14:textId="621CF54F" w:rsidR="000355F8" w:rsidRDefault="000355F8" w:rsidP="00247772">
            <w:pPr>
              <w:widowControl w:val="0"/>
              <w:spacing w:line="240" w:lineRule="auto"/>
            </w:pPr>
          </w:p>
          <w:p w14:paraId="17A77637" w14:textId="77BADFFD" w:rsidR="001E1BFB" w:rsidRDefault="00436ED1"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hyperlink r:id="rId19" w:history="1">
              <w:r w:rsidR="001E1BFB" w:rsidRPr="00436ED1">
                <w:rPr>
                  <w:rStyle w:val="Hyperlink"/>
                  <w:sz w:val="16"/>
                  <w:szCs w:val="16"/>
                </w:rPr>
                <w:t>PPP</w:t>
              </w:r>
            </w:hyperlink>
          </w:p>
          <w:p w14:paraId="4CDD0462" w14:textId="77777777" w:rsidR="001E1BFB"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7D1FE614" w14:textId="0E6ED48E" w:rsidR="001E1BFB"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Pr>
                <w:sz w:val="16"/>
                <w:szCs w:val="16"/>
              </w:rPr>
              <w:t>i</w:t>
            </w:r>
            <w:r w:rsidRPr="0004653A">
              <w:rPr>
                <w:sz w:val="16"/>
                <w:szCs w:val="16"/>
              </w:rPr>
              <w:t xml:space="preserve">Pads </w:t>
            </w:r>
          </w:p>
          <w:p w14:paraId="4BCA7C9C" w14:textId="77777777" w:rsidR="001E1BFB" w:rsidRPr="0004653A"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321B435D" w14:textId="77777777" w:rsidR="001E1BFB" w:rsidRPr="0004653A"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04653A">
              <w:rPr>
                <w:sz w:val="16"/>
                <w:szCs w:val="16"/>
              </w:rPr>
              <w:t>Kopfhörer-Splitter</w:t>
            </w:r>
          </w:p>
          <w:p w14:paraId="5FDCC274" w14:textId="3D7D269D" w:rsidR="001E1BFB" w:rsidRDefault="001E1BFB" w:rsidP="00247772">
            <w:pPr>
              <w:widowControl w:val="0"/>
              <w:spacing w:line="240" w:lineRule="auto"/>
            </w:pPr>
          </w:p>
        </w:tc>
      </w:tr>
      <w:tr w:rsidR="002F0CD7" w14:paraId="3610C776" w14:textId="77777777" w:rsidTr="00F908F9">
        <w:trPr>
          <w:trHeight w:val="687"/>
        </w:trPr>
        <w:tc>
          <w:tcPr>
            <w:tcW w:w="1555" w:type="dxa"/>
          </w:tcPr>
          <w:p w14:paraId="6E0D9162" w14:textId="764D828B" w:rsidR="004141D5" w:rsidRPr="00C31FF9" w:rsidRDefault="002F0CD7" w:rsidP="00247772">
            <w:pPr>
              <w:spacing w:after="160" w:line="259" w:lineRule="auto"/>
              <w:rPr>
                <w:sz w:val="16"/>
                <w:szCs w:val="16"/>
              </w:rPr>
            </w:pPr>
            <w:r>
              <w:rPr>
                <w:szCs w:val="18"/>
              </w:rPr>
              <w:t>Präsentation</w:t>
            </w:r>
            <w:r w:rsidR="00C31FF9">
              <w:rPr>
                <w:szCs w:val="18"/>
              </w:rPr>
              <w:t xml:space="preserve"> und</w:t>
            </w:r>
            <w:r>
              <w:rPr>
                <w:szCs w:val="18"/>
              </w:rPr>
              <w:t xml:space="preserve"> Sicherung</w:t>
            </w:r>
            <w:r w:rsidR="00C31FF9">
              <w:rPr>
                <w:szCs w:val="18"/>
              </w:rPr>
              <w:t xml:space="preserve"> </w:t>
            </w:r>
          </w:p>
          <w:p w14:paraId="490BF5B3" w14:textId="2644278B" w:rsidR="00AC4A73" w:rsidRPr="00B2570E" w:rsidRDefault="00AC4A73" w:rsidP="00247772">
            <w:pPr>
              <w:spacing w:after="160" w:line="259" w:lineRule="auto"/>
              <w:rPr>
                <w:sz w:val="16"/>
                <w:szCs w:val="16"/>
              </w:rPr>
            </w:pPr>
            <w:r w:rsidRPr="004141D5">
              <w:rPr>
                <w:noProof/>
                <w:szCs w:val="18"/>
                <w:lang w:val="de"/>
              </w:rPr>
              <w:drawing>
                <wp:anchor distT="0" distB="0" distL="114300" distR="114300" simplePos="0" relativeHeight="251686912" behindDoc="0" locked="0" layoutInCell="1" allowOverlap="1" wp14:anchorId="3A85309C" wp14:editId="22A6AB30">
                  <wp:simplePos x="0" y="0"/>
                  <wp:positionH relativeFrom="column">
                    <wp:posOffset>-6350</wp:posOffset>
                  </wp:positionH>
                  <wp:positionV relativeFrom="paragraph">
                    <wp:posOffset>5715</wp:posOffset>
                  </wp:positionV>
                  <wp:extent cx="140677" cy="140677"/>
                  <wp:effectExtent l="0" t="0" r="0" b="0"/>
                  <wp:wrapNone/>
                  <wp:docPr id="8686011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sidRPr="00B2570E">
              <w:rPr>
                <w:sz w:val="16"/>
                <w:szCs w:val="16"/>
              </w:rPr>
              <w:t>20 Min.</w:t>
            </w:r>
          </w:p>
        </w:tc>
        <w:tc>
          <w:tcPr>
            <w:tcW w:w="11907" w:type="dxa"/>
          </w:tcPr>
          <w:p w14:paraId="6ADDA47F" w14:textId="684556A8" w:rsidR="004141D5" w:rsidRPr="004141D5" w:rsidRDefault="004141D5" w:rsidP="00247772">
            <w:pPr>
              <w:widowControl w:val="0"/>
              <w:spacing w:line="240" w:lineRule="auto"/>
              <w:jc w:val="both"/>
              <w:rPr>
                <w:u w:val="single"/>
              </w:rPr>
            </w:pPr>
            <w:bookmarkStart w:id="5" w:name="Sicherung1"/>
            <w:r w:rsidRPr="004141D5">
              <w:rPr>
                <w:u w:val="single"/>
              </w:rPr>
              <w:t>Ablauf:</w:t>
            </w:r>
            <w:bookmarkEnd w:id="5"/>
            <w:r>
              <w:t xml:space="preserve"> 2-3 Gruppen präsentieren ihre Ergebnisse. </w:t>
            </w:r>
            <w:r w:rsidRPr="004141D5">
              <w:t xml:space="preserve">In einem Klassengespräch werden Probleme, Schwierigkeiten </w:t>
            </w:r>
            <w:r>
              <w:t>und Schlüsselmomente besprochen.</w:t>
            </w:r>
          </w:p>
        </w:tc>
        <w:tc>
          <w:tcPr>
            <w:tcW w:w="1275" w:type="dxa"/>
          </w:tcPr>
          <w:p w14:paraId="53FC9F7C" w14:textId="5462C7C6" w:rsidR="004141D5" w:rsidRPr="004141D5" w:rsidRDefault="004141D5" w:rsidP="00247772">
            <w:pPr>
              <w:spacing w:after="160" w:line="259" w:lineRule="auto"/>
              <w:rPr>
                <w:szCs w:val="18"/>
              </w:rPr>
            </w:pPr>
            <w:r>
              <w:rPr>
                <w:szCs w:val="18"/>
              </w:rPr>
              <w:t>Plenum</w:t>
            </w:r>
          </w:p>
        </w:tc>
        <w:tc>
          <w:tcPr>
            <w:tcW w:w="1134" w:type="dxa"/>
          </w:tcPr>
          <w:p w14:paraId="4F38EBB6" w14:textId="77777777" w:rsidR="004141D5" w:rsidRDefault="004141D5" w:rsidP="00247772"/>
          <w:p w14:paraId="55B773F1" w14:textId="77777777" w:rsidR="00AC4A73" w:rsidRDefault="00AC4A73"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Pr>
                <w:sz w:val="16"/>
                <w:szCs w:val="16"/>
              </w:rPr>
              <w:t>i</w:t>
            </w:r>
            <w:r w:rsidRPr="0004653A">
              <w:rPr>
                <w:sz w:val="16"/>
                <w:szCs w:val="16"/>
              </w:rPr>
              <w:t xml:space="preserve">Pads </w:t>
            </w:r>
          </w:p>
          <w:p w14:paraId="1D7F41EC" w14:textId="77777777" w:rsidR="00AC4A73" w:rsidRPr="004141D5" w:rsidRDefault="00AC4A73" w:rsidP="00247772"/>
        </w:tc>
      </w:tr>
    </w:tbl>
    <w:p w14:paraId="1506C30E" w14:textId="6637ABDD" w:rsidR="00C31FF9" w:rsidRDefault="00C31FF9">
      <w:pPr>
        <w:spacing w:after="160" w:line="259" w:lineRule="auto"/>
        <w:rPr>
          <w:color w:val="00AB87" w:themeColor="accent1" w:themeShade="BF"/>
          <w:sz w:val="28"/>
          <w:szCs w:val="28"/>
        </w:rPr>
      </w:pPr>
    </w:p>
    <w:p w14:paraId="22E500BE" w14:textId="77777777" w:rsidR="00070476" w:rsidRDefault="00070476">
      <w:pPr>
        <w:spacing w:after="160" w:line="259" w:lineRule="auto"/>
        <w:rPr>
          <w:color w:val="00AB87" w:themeColor="accent1" w:themeShade="BF"/>
          <w:sz w:val="28"/>
          <w:szCs w:val="28"/>
        </w:rPr>
      </w:pPr>
    </w:p>
    <w:p w14:paraId="2F64F0FA" w14:textId="77777777" w:rsidR="00F32BDB" w:rsidRDefault="00F32BDB">
      <w:pPr>
        <w:spacing w:after="160" w:line="259" w:lineRule="auto"/>
        <w:rPr>
          <w:color w:val="00AB87" w:themeColor="accent1" w:themeShade="BF"/>
          <w:sz w:val="28"/>
          <w:szCs w:val="28"/>
        </w:rPr>
      </w:pPr>
    </w:p>
    <w:p w14:paraId="3EC39051" w14:textId="77777777" w:rsidR="00F32BDB" w:rsidRDefault="00F32BDB">
      <w:pPr>
        <w:spacing w:after="160" w:line="259" w:lineRule="auto"/>
        <w:rPr>
          <w:color w:val="00AB87" w:themeColor="accent1" w:themeShade="BF"/>
          <w:sz w:val="28"/>
          <w:szCs w:val="28"/>
        </w:rPr>
      </w:pPr>
    </w:p>
    <w:p w14:paraId="607696BC" w14:textId="40819F7C" w:rsidR="00326FF3" w:rsidRPr="00247772" w:rsidRDefault="00346847">
      <w:pPr>
        <w:spacing w:after="160" w:line="259" w:lineRule="auto"/>
        <w:rPr>
          <w:color w:val="00AB87" w:themeColor="accent1" w:themeShade="BF"/>
          <w:sz w:val="28"/>
          <w:szCs w:val="28"/>
        </w:rPr>
      </w:pPr>
      <w:r>
        <w:rPr>
          <w:color w:val="00AB87" w:themeColor="accent1" w:themeShade="BF"/>
          <w:sz w:val="28"/>
          <w:szCs w:val="28"/>
        </w:rPr>
        <w:lastRenderedPageBreak/>
        <w:t>2. Doppelstunde – Vertiefung 1</w:t>
      </w:r>
    </w:p>
    <w:tbl>
      <w:tblPr>
        <w:tblStyle w:val="Tabellenraster"/>
        <w:tblW w:w="15877" w:type="dxa"/>
        <w:tblInd w:w="-2415" w:type="dxa"/>
        <w:tblLook w:val="04A0" w:firstRow="1" w:lastRow="0" w:firstColumn="1" w:lastColumn="0" w:noHBand="0" w:noVBand="1"/>
      </w:tblPr>
      <w:tblGrid>
        <w:gridCol w:w="1559"/>
        <w:gridCol w:w="11908"/>
        <w:gridCol w:w="1276"/>
        <w:gridCol w:w="1134"/>
      </w:tblGrid>
      <w:tr w:rsidR="0003457F" w:rsidRPr="0003457F" w14:paraId="25219385" w14:textId="77777777" w:rsidTr="00247772">
        <w:tc>
          <w:tcPr>
            <w:tcW w:w="1559" w:type="dxa"/>
            <w:shd w:val="clear" w:color="auto" w:fill="FF98FF" w:themeFill="accent3"/>
          </w:tcPr>
          <w:p w14:paraId="2249D72B" w14:textId="5CBF064B" w:rsidR="0003457F" w:rsidRPr="0003457F" w:rsidRDefault="0003457F">
            <w:pPr>
              <w:spacing w:after="160" w:line="259" w:lineRule="auto"/>
              <w:rPr>
                <w:sz w:val="20"/>
                <w:szCs w:val="20"/>
              </w:rPr>
            </w:pPr>
            <w:r w:rsidRPr="0003457F">
              <w:rPr>
                <w:sz w:val="20"/>
                <w:szCs w:val="20"/>
              </w:rPr>
              <w:t>Phase</w:t>
            </w:r>
          </w:p>
        </w:tc>
        <w:tc>
          <w:tcPr>
            <w:tcW w:w="11908" w:type="dxa"/>
            <w:shd w:val="clear" w:color="auto" w:fill="FF98FF" w:themeFill="accent3"/>
          </w:tcPr>
          <w:p w14:paraId="05D04BB7" w14:textId="2EA647D7" w:rsidR="0003457F" w:rsidRPr="0003457F" w:rsidRDefault="0003457F">
            <w:pPr>
              <w:spacing w:after="160" w:line="259" w:lineRule="auto"/>
              <w:rPr>
                <w:sz w:val="20"/>
                <w:szCs w:val="20"/>
              </w:rPr>
            </w:pPr>
            <w:r w:rsidRPr="0003457F">
              <w:rPr>
                <w:sz w:val="20"/>
                <w:szCs w:val="20"/>
              </w:rPr>
              <w:t>Durchführung</w:t>
            </w:r>
          </w:p>
        </w:tc>
        <w:tc>
          <w:tcPr>
            <w:tcW w:w="1276" w:type="dxa"/>
            <w:shd w:val="clear" w:color="auto" w:fill="FF98FF" w:themeFill="accent3"/>
          </w:tcPr>
          <w:p w14:paraId="22F55CB6" w14:textId="542263DD" w:rsidR="0003457F" w:rsidRPr="0003457F" w:rsidRDefault="0003457F">
            <w:pPr>
              <w:spacing w:after="160" w:line="259" w:lineRule="auto"/>
              <w:rPr>
                <w:sz w:val="20"/>
                <w:szCs w:val="20"/>
              </w:rPr>
            </w:pPr>
            <w:r w:rsidRPr="0003457F">
              <w:rPr>
                <w:sz w:val="20"/>
                <w:szCs w:val="20"/>
              </w:rPr>
              <w:t>Sozialform</w:t>
            </w:r>
          </w:p>
        </w:tc>
        <w:tc>
          <w:tcPr>
            <w:tcW w:w="1134" w:type="dxa"/>
            <w:shd w:val="clear" w:color="auto" w:fill="FF98FF" w:themeFill="accent3"/>
          </w:tcPr>
          <w:p w14:paraId="39F2728E" w14:textId="3589BA6A" w:rsidR="0003457F" w:rsidRPr="0003457F" w:rsidRDefault="0003457F">
            <w:pPr>
              <w:spacing w:after="160" w:line="259" w:lineRule="auto"/>
              <w:rPr>
                <w:sz w:val="20"/>
                <w:szCs w:val="20"/>
              </w:rPr>
            </w:pPr>
            <w:r w:rsidRPr="0003457F">
              <w:rPr>
                <w:sz w:val="20"/>
                <w:szCs w:val="20"/>
              </w:rPr>
              <w:t>Material</w:t>
            </w:r>
          </w:p>
        </w:tc>
      </w:tr>
      <w:tr w:rsidR="0003457F" w14:paraId="5C084ECF" w14:textId="77777777" w:rsidTr="00247772">
        <w:tc>
          <w:tcPr>
            <w:tcW w:w="1559" w:type="dxa"/>
          </w:tcPr>
          <w:p w14:paraId="1D31C91C" w14:textId="77777777" w:rsidR="0003457F" w:rsidRDefault="0003457F">
            <w:pPr>
              <w:spacing w:after="160" w:line="259" w:lineRule="auto"/>
            </w:pPr>
            <w:r>
              <w:t>Einstieg</w:t>
            </w:r>
          </w:p>
          <w:p w14:paraId="0DFE9A96" w14:textId="06CE5C21" w:rsidR="00B2570E" w:rsidRPr="00B2570E" w:rsidRDefault="00B2570E">
            <w:pPr>
              <w:spacing w:after="160" w:line="259" w:lineRule="auto"/>
              <w:rPr>
                <w:sz w:val="16"/>
                <w:szCs w:val="16"/>
              </w:rPr>
            </w:pPr>
            <w:r w:rsidRPr="004141D5">
              <w:rPr>
                <w:noProof/>
                <w:szCs w:val="18"/>
                <w:lang w:val="de"/>
              </w:rPr>
              <w:drawing>
                <wp:anchor distT="0" distB="0" distL="114300" distR="114300" simplePos="0" relativeHeight="251692032" behindDoc="0" locked="0" layoutInCell="1" allowOverlap="1" wp14:anchorId="0D1A5DEC" wp14:editId="4791CED2">
                  <wp:simplePos x="0" y="0"/>
                  <wp:positionH relativeFrom="column">
                    <wp:posOffset>-6350</wp:posOffset>
                  </wp:positionH>
                  <wp:positionV relativeFrom="paragraph">
                    <wp:posOffset>4445</wp:posOffset>
                  </wp:positionV>
                  <wp:extent cx="140677" cy="140677"/>
                  <wp:effectExtent l="0" t="0" r="0" b="0"/>
                  <wp:wrapNone/>
                  <wp:docPr id="162395885"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B2570E">
              <w:rPr>
                <w:sz w:val="16"/>
                <w:szCs w:val="16"/>
              </w:rPr>
              <w:t>15 Min.</w:t>
            </w:r>
          </w:p>
          <w:p w14:paraId="1B8E1CC2" w14:textId="77777777" w:rsidR="00F908F9" w:rsidRDefault="00F908F9">
            <w:pPr>
              <w:spacing w:after="160" w:line="259" w:lineRule="auto"/>
            </w:pPr>
          </w:p>
          <w:p w14:paraId="1E8B476D" w14:textId="77777777" w:rsidR="00F908F9" w:rsidRDefault="00F908F9">
            <w:pPr>
              <w:spacing w:after="160" w:line="259" w:lineRule="auto"/>
            </w:pPr>
          </w:p>
          <w:p w14:paraId="0E38B1BD" w14:textId="77777777" w:rsidR="00F908F9" w:rsidRDefault="00F908F9">
            <w:pPr>
              <w:spacing w:after="160" w:line="259" w:lineRule="auto"/>
            </w:pPr>
          </w:p>
          <w:p w14:paraId="243E1531" w14:textId="77777777" w:rsidR="00F908F9" w:rsidRDefault="00F908F9">
            <w:pPr>
              <w:spacing w:after="160" w:line="259" w:lineRule="auto"/>
            </w:pPr>
          </w:p>
          <w:p w14:paraId="612F86BB" w14:textId="77777777" w:rsidR="00F908F9" w:rsidRDefault="00F908F9">
            <w:pPr>
              <w:spacing w:after="160" w:line="259" w:lineRule="auto"/>
            </w:pPr>
          </w:p>
          <w:p w14:paraId="68C8F1AF" w14:textId="77777777" w:rsidR="00F908F9" w:rsidRDefault="00F908F9">
            <w:pPr>
              <w:spacing w:after="160" w:line="259" w:lineRule="auto"/>
            </w:pPr>
          </w:p>
          <w:p w14:paraId="3908982C" w14:textId="77777777" w:rsidR="00F908F9" w:rsidRDefault="00F908F9">
            <w:pPr>
              <w:spacing w:after="160" w:line="259" w:lineRule="auto"/>
            </w:pPr>
          </w:p>
          <w:p w14:paraId="5CCE8BC1" w14:textId="77777777" w:rsidR="00F908F9" w:rsidRDefault="00F908F9">
            <w:pPr>
              <w:spacing w:after="160" w:line="259" w:lineRule="auto"/>
            </w:pPr>
          </w:p>
          <w:p w14:paraId="3C9F93BA" w14:textId="77777777" w:rsidR="00F908F9" w:rsidRDefault="00F908F9">
            <w:pPr>
              <w:spacing w:after="160" w:line="259" w:lineRule="auto"/>
            </w:pPr>
          </w:p>
          <w:p w14:paraId="1943786C" w14:textId="77777777" w:rsidR="00F908F9" w:rsidRDefault="00F908F9">
            <w:pPr>
              <w:spacing w:after="160" w:line="259" w:lineRule="auto"/>
            </w:pPr>
          </w:p>
          <w:p w14:paraId="5582BC05" w14:textId="77777777" w:rsidR="00F908F9" w:rsidRDefault="00F908F9">
            <w:pPr>
              <w:spacing w:after="160" w:line="259" w:lineRule="auto"/>
              <w:rPr>
                <w:color w:val="BFBFBF" w:themeColor="background1" w:themeShade="BF"/>
              </w:rPr>
            </w:pPr>
            <w:r>
              <w:rPr>
                <w:color w:val="BFBFBF" w:themeColor="background1" w:themeShade="BF"/>
              </w:rPr>
              <w:t>Alternativer    Einstieg</w:t>
            </w:r>
          </w:p>
          <w:p w14:paraId="601031C5" w14:textId="77777777" w:rsidR="00F908F9" w:rsidRDefault="00F908F9">
            <w:pPr>
              <w:spacing w:after="160" w:line="259" w:lineRule="auto"/>
              <w:rPr>
                <w:color w:val="BFBFBF" w:themeColor="background1" w:themeShade="BF"/>
              </w:rPr>
            </w:pPr>
          </w:p>
          <w:p w14:paraId="1F52BA03" w14:textId="77777777" w:rsidR="00C31FF9" w:rsidRDefault="00C31FF9">
            <w:pPr>
              <w:spacing w:after="160" w:line="259" w:lineRule="auto"/>
              <w:rPr>
                <w:color w:val="BFBFBF" w:themeColor="background1" w:themeShade="BF"/>
              </w:rPr>
            </w:pPr>
          </w:p>
          <w:p w14:paraId="1425184E" w14:textId="3F75A549" w:rsidR="00F908F9" w:rsidRPr="00F908F9" w:rsidRDefault="00F908F9">
            <w:pPr>
              <w:spacing w:after="160" w:line="259" w:lineRule="auto"/>
              <w:rPr>
                <w:color w:val="BFBFBF" w:themeColor="background1" w:themeShade="BF"/>
              </w:rPr>
            </w:pPr>
            <w:r>
              <w:rPr>
                <w:color w:val="BFBFBF" w:themeColor="background1" w:themeShade="BF"/>
              </w:rPr>
              <w:t>Alternativer    Einstieg</w:t>
            </w:r>
          </w:p>
        </w:tc>
        <w:tc>
          <w:tcPr>
            <w:tcW w:w="11908" w:type="dxa"/>
          </w:tcPr>
          <w:p w14:paraId="56AD56F5" w14:textId="77777777" w:rsidR="008A5AF6" w:rsidRPr="008A5AF6" w:rsidRDefault="008A5AF6" w:rsidP="008A5AF6">
            <w:pPr>
              <w:widowControl w:val="0"/>
              <w:spacing w:line="240" w:lineRule="auto"/>
              <w:jc w:val="both"/>
              <w:rPr>
                <w:b/>
                <w:bCs/>
                <w:color w:val="0070C0"/>
                <w:sz w:val="20"/>
                <w:szCs w:val="20"/>
              </w:rPr>
            </w:pPr>
            <w:bookmarkStart w:id="6" w:name="AnalytischesHören"/>
            <w:r w:rsidRPr="008A5AF6">
              <w:rPr>
                <w:b/>
                <w:bCs/>
                <w:color w:val="0070C0"/>
                <w:sz w:val="20"/>
                <w:szCs w:val="20"/>
              </w:rPr>
              <w:t>Analytisches Hören von Soundscapes</w:t>
            </w:r>
          </w:p>
          <w:p w14:paraId="52EDE52C" w14:textId="77777777" w:rsidR="008A5AF6" w:rsidRPr="00CF5CD5" w:rsidRDefault="008A5AF6" w:rsidP="008A5AF6">
            <w:pPr>
              <w:widowControl w:val="0"/>
              <w:spacing w:line="240" w:lineRule="auto"/>
              <w:jc w:val="both"/>
              <w:rPr>
                <w:b/>
                <w:bCs/>
              </w:rPr>
            </w:pPr>
          </w:p>
          <w:bookmarkEnd w:id="6"/>
          <w:p w14:paraId="0B7D9F9B" w14:textId="77777777" w:rsidR="008A5AF6" w:rsidRDefault="008A5AF6" w:rsidP="008A5AF6">
            <w:pPr>
              <w:widowControl w:val="0"/>
              <w:spacing w:line="240" w:lineRule="auto"/>
              <w:rPr>
                <w:b/>
                <w:bCs/>
              </w:rPr>
            </w:pPr>
            <w:r w:rsidRPr="008A5AF6">
              <w:rPr>
                <w:color w:val="00B3FF" w:themeColor="accent4"/>
              </w:rPr>
              <w:t>Lernziel:</w:t>
            </w:r>
            <w:r w:rsidRPr="008A5AF6">
              <w:rPr>
                <w:b/>
                <w:bCs/>
                <w:color w:val="00B3FF" w:themeColor="accent4"/>
              </w:rPr>
              <w:t xml:space="preserve"> </w:t>
            </w:r>
            <w:r w:rsidRPr="008A5AF6">
              <w:t xml:space="preserve">Die </w:t>
            </w:r>
            <w:proofErr w:type="spellStart"/>
            <w:proofErr w:type="gramStart"/>
            <w:r w:rsidRPr="008A5AF6">
              <w:t>Schüler:innen</w:t>
            </w:r>
            <w:proofErr w:type="spellEnd"/>
            <w:proofErr w:type="gramEnd"/>
            <w:r w:rsidRPr="008A5AF6">
              <w:t xml:space="preserve"> können verschiedene Klänge bewusst wahrnehmen, einordnen und ihre eigenen Assoziationen und Eindrücke dazu verbalisieren.</w:t>
            </w:r>
          </w:p>
          <w:p w14:paraId="6D60AFE2" w14:textId="6AB780EE" w:rsidR="008A5AF6" w:rsidRDefault="008A5AF6" w:rsidP="008A5AF6">
            <w:pPr>
              <w:widowControl w:val="0"/>
              <w:spacing w:line="240" w:lineRule="auto"/>
              <w:rPr>
                <w:b/>
                <w:bCs/>
              </w:rPr>
            </w:pPr>
          </w:p>
          <w:p w14:paraId="5BC2359A" w14:textId="77777777" w:rsidR="008A5AF6" w:rsidRPr="008A5AF6" w:rsidRDefault="008A5AF6" w:rsidP="008A5AF6">
            <w:pPr>
              <w:shd w:val="clear" w:color="auto" w:fill="E8E8E8" w:themeFill="background2"/>
              <w:rPr>
                <w:szCs w:val="18"/>
              </w:rPr>
            </w:pPr>
            <w:r w:rsidRPr="008A5AF6">
              <w:rPr>
                <w:szCs w:val="18"/>
              </w:rPr>
              <w:t xml:space="preserve">Die </w:t>
            </w:r>
            <w:proofErr w:type="spellStart"/>
            <w:proofErr w:type="gramStart"/>
            <w:r w:rsidRPr="008A5AF6">
              <w:rPr>
                <w:szCs w:val="18"/>
              </w:rPr>
              <w:t>Schüler:innen</w:t>
            </w:r>
            <w:proofErr w:type="spellEnd"/>
            <w:proofErr w:type="gramEnd"/>
            <w:r w:rsidRPr="008A5AF6">
              <w:rPr>
                <w:szCs w:val="18"/>
              </w:rPr>
              <w:t xml:space="preserve">, die in der letzten Stunde nicht dabei waren, schauen sich während der Einstiegsphase das </w:t>
            </w:r>
            <w:proofErr w:type="spellStart"/>
            <w:r w:rsidRPr="008A5AF6">
              <w:rPr>
                <w:szCs w:val="18"/>
              </w:rPr>
              <w:t>Videotutorial</w:t>
            </w:r>
            <w:proofErr w:type="spellEnd"/>
            <w:r w:rsidRPr="008A5AF6">
              <w:rPr>
                <w:szCs w:val="18"/>
              </w:rPr>
              <w:t xml:space="preserve"> mit Kopfhörern an. Es dient ihnen als Hilfestellung für die nächste Aufgabe (Erarbeitung 1).</w:t>
            </w:r>
          </w:p>
          <w:p w14:paraId="77F15572" w14:textId="77777777" w:rsidR="008A5AF6" w:rsidRPr="00207D88" w:rsidRDefault="008A5AF6" w:rsidP="008A5AF6">
            <w:pPr>
              <w:widowControl w:val="0"/>
              <w:spacing w:line="240" w:lineRule="auto"/>
              <w:rPr>
                <w:b/>
                <w:bCs/>
              </w:rPr>
            </w:pPr>
          </w:p>
          <w:p w14:paraId="295E79E5" w14:textId="77777777" w:rsidR="008A5AF6" w:rsidRPr="008A5AF6" w:rsidRDefault="008A5AF6" w:rsidP="008A5AF6">
            <w:pPr>
              <w:widowControl w:val="0"/>
              <w:spacing w:line="240" w:lineRule="auto"/>
              <w:rPr>
                <w:b/>
                <w:bCs/>
                <w:szCs w:val="18"/>
                <w:u w:val="single"/>
              </w:rPr>
            </w:pPr>
            <w:r w:rsidRPr="008A5AF6">
              <w:rPr>
                <w:b/>
                <w:bCs/>
                <w:szCs w:val="18"/>
                <w:u w:val="single"/>
              </w:rPr>
              <w:t xml:space="preserve">Höraufgabe angelehnt an Murray Schafer (2002): </w:t>
            </w:r>
          </w:p>
          <w:p w14:paraId="287703B6" w14:textId="77777777" w:rsidR="008A5AF6" w:rsidRDefault="008A5AF6" w:rsidP="008A5AF6">
            <w:pPr>
              <w:widowControl w:val="0"/>
              <w:spacing w:line="240" w:lineRule="auto"/>
              <w:rPr>
                <w:b/>
                <w:bCs/>
                <w:sz w:val="24"/>
                <w:szCs w:val="24"/>
                <w:u w:val="single"/>
              </w:rPr>
            </w:pPr>
          </w:p>
          <w:p w14:paraId="78D61576" w14:textId="77777777" w:rsidR="008A5AF6" w:rsidRPr="004E3E18" w:rsidRDefault="008A5AF6" w:rsidP="008A5AF6">
            <w:pPr>
              <w:widowControl w:val="0"/>
              <w:spacing w:line="240" w:lineRule="auto"/>
              <w:rPr>
                <w:b/>
                <w:bCs/>
              </w:rPr>
            </w:pPr>
            <w:r w:rsidRPr="008A5AF6">
              <w:rPr>
                <w:u w:val="single"/>
              </w:rPr>
              <w:t>Vorübung (optional):</w:t>
            </w:r>
            <w:r>
              <w:rPr>
                <w:b/>
                <w:bCs/>
              </w:rPr>
              <w:t xml:space="preserve"> </w:t>
            </w:r>
            <w:r w:rsidRPr="004E3E18">
              <w:t xml:space="preserve">Die </w:t>
            </w:r>
            <w:proofErr w:type="spellStart"/>
            <w:proofErr w:type="gramStart"/>
            <w:r w:rsidRPr="004E3E18">
              <w:t>Schüler:innen</w:t>
            </w:r>
            <w:proofErr w:type="spellEnd"/>
            <w:proofErr w:type="gramEnd"/>
            <w:r w:rsidRPr="004E3E18">
              <w:t xml:space="preserve"> stehen im Klassenraum verteilt und schließen die Augen. Sie lauschen den Klängen ihrer Umwelt und ihrem Körper. Danach wird im Plenum gesammelt, welche Klänge die </w:t>
            </w:r>
            <w:proofErr w:type="spellStart"/>
            <w:proofErr w:type="gramStart"/>
            <w:r w:rsidRPr="004E3E18">
              <w:t>Schüler:innen</w:t>
            </w:r>
            <w:proofErr w:type="spellEnd"/>
            <w:proofErr w:type="gramEnd"/>
            <w:r w:rsidRPr="004E3E18">
              <w:t xml:space="preserve"> gehört haben.</w:t>
            </w:r>
          </w:p>
          <w:p w14:paraId="4802407C" w14:textId="77777777" w:rsidR="008A5AF6" w:rsidRPr="004E3E18" w:rsidRDefault="008A5AF6" w:rsidP="008A5AF6">
            <w:pPr>
              <w:widowControl w:val="0"/>
              <w:spacing w:line="240" w:lineRule="auto"/>
            </w:pPr>
          </w:p>
          <w:p w14:paraId="1970AF30" w14:textId="77777777" w:rsidR="008A5AF6" w:rsidRPr="004E3E18" w:rsidRDefault="008A5AF6" w:rsidP="008A5AF6">
            <w:pPr>
              <w:widowControl w:val="0"/>
              <w:spacing w:line="240" w:lineRule="auto"/>
            </w:pPr>
            <w:r w:rsidRPr="008A5AF6">
              <w:rPr>
                <w:u w:val="single"/>
              </w:rPr>
              <w:t>Ablauf:</w:t>
            </w:r>
            <w:r>
              <w:t xml:space="preserve"> </w:t>
            </w:r>
            <w:r w:rsidRPr="004E3E18">
              <w:t xml:space="preserve">Die Lehrkraft spielt die Soundscape ab. Die </w:t>
            </w:r>
            <w:proofErr w:type="spellStart"/>
            <w:proofErr w:type="gramStart"/>
            <w:r w:rsidRPr="004E3E18">
              <w:t>Schüler:innen</w:t>
            </w:r>
            <w:proofErr w:type="spellEnd"/>
            <w:proofErr w:type="gramEnd"/>
            <w:r w:rsidRPr="004E3E18">
              <w:t xml:space="preserve"> schließen ihre Augen und lassen die Klangkulisse auf sich wirken.</w:t>
            </w:r>
            <w:r>
              <w:t xml:space="preserve"> Danach hören die </w:t>
            </w:r>
            <w:proofErr w:type="spellStart"/>
            <w:proofErr w:type="gramStart"/>
            <w:r>
              <w:t>Schüler:innen</w:t>
            </w:r>
            <w:proofErr w:type="spellEnd"/>
            <w:proofErr w:type="gramEnd"/>
            <w:r>
              <w:t xml:space="preserve"> die Soundscape ein zweites Mal.</w:t>
            </w:r>
          </w:p>
          <w:p w14:paraId="12FD8B9F" w14:textId="7A92236C" w:rsidR="008A5AF6" w:rsidRDefault="008A5AF6" w:rsidP="008A5AF6">
            <w:pPr>
              <w:widowControl w:val="0"/>
              <w:spacing w:line="240" w:lineRule="auto"/>
            </w:pPr>
          </w:p>
          <w:p w14:paraId="23E21BAB" w14:textId="5365E816" w:rsidR="008A5AF6" w:rsidRPr="004E3E18" w:rsidRDefault="00F908F9" w:rsidP="008A5AF6">
            <w:pPr>
              <w:widowControl w:val="0"/>
              <w:shd w:val="clear" w:color="auto" w:fill="B4E0E8" w:themeFill="accent5"/>
              <w:spacing w:line="240" w:lineRule="auto"/>
            </w:pPr>
            <w:r>
              <w:rPr>
                <w:noProof/>
                <w:szCs w:val="18"/>
                <w:lang w:val="de"/>
              </w:rPr>
              <w:drawing>
                <wp:anchor distT="0" distB="0" distL="114300" distR="114300" simplePos="0" relativeHeight="251688960" behindDoc="0" locked="0" layoutInCell="1" allowOverlap="1" wp14:anchorId="19BE7EFD" wp14:editId="7D4D9764">
                  <wp:simplePos x="0" y="0"/>
                  <wp:positionH relativeFrom="column">
                    <wp:posOffset>716915</wp:posOffset>
                  </wp:positionH>
                  <wp:positionV relativeFrom="paragraph">
                    <wp:posOffset>-3611</wp:posOffset>
                  </wp:positionV>
                  <wp:extent cx="201295" cy="201295"/>
                  <wp:effectExtent l="0" t="0" r="1905" b="1905"/>
                  <wp:wrapNone/>
                  <wp:docPr id="1557599197"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8A5AF6" w:rsidRPr="008A5AF6">
              <w:rPr>
                <w:color w:val="CC00CC" w:themeColor="accent3" w:themeShade="80"/>
              </w:rPr>
              <w:t>Arbeitsauftrag</w:t>
            </w:r>
            <w:r w:rsidR="008A5AF6">
              <w:rPr>
                <w:color w:val="CC00CC" w:themeColor="accent3" w:themeShade="80"/>
              </w:rPr>
              <w:t xml:space="preserve">        10 Min.</w:t>
            </w:r>
            <w:r w:rsidR="008A5AF6">
              <w:t xml:space="preserve">: </w:t>
            </w:r>
            <w:r w:rsidR="008A5AF6" w:rsidRPr="004E3E18">
              <w:t>„Notiert alle Geräusche und Klänge, die ihr gehört habt. Wie lassen sich die Klänge und Geräusche charakterisieren? Geht zu zweit zusammen und vergleicht eure Ergebnisse.</w:t>
            </w:r>
            <w:r w:rsidR="008A5AF6">
              <w:t xml:space="preserve"> Danach besprechen wir die Ergebnisse gemeinsam im Plenum.“</w:t>
            </w:r>
          </w:p>
          <w:p w14:paraId="344C3ED9" w14:textId="77777777" w:rsidR="008A5AF6" w:rsidRPr="004A7CE5" w:rsidRDefault="008A5AF6" w:rsidP="008A5AF6"/>
          <w:p w14:paraId="6C13C87F" w14:textId="1D2DAD59" w:rsidR="008A5AF6" w:rsidRDefault="008A5AF6" w:rsidP="008A5AF6">
            <w:pPr>
              <w:widowControl w:val="0"/>
              <w:spacing w:line="240" w:lineRule="auto"/>
            </w:pPr>
            <w:r w:rsidRPr="00F908F9">
              <w:rPr>
                <w:u w:val="single"/>
              </w:rPr>
              <w:t>Kurze Wiederholung:</w:t>
            </w:r>
            <w:r w:rsidRPr="004E3E18">
              <w:t xml:space="preserve"> „Was ist eine Soundscape?</w:t>
            </w:r>
            <w:r>
              <w:t xml:space="preserve">“ </w:t>
            </w:r>
          </w:p>
          <w:p w14:paraId="1EFB541D" w14:textId="77777777" w:rsidR="00F908F9" w:rsidRDefault="00F908F9" w:rsidP="008A5AF6">
            <w:pPr>
              <w:widowControl w:val="0"/>
              <w:spacing w:line="240" w:lineRule="auto"/>
              <w:rPr>
                <w:b/>
                <w:bCs/>
                <w:szCs w:val="18"/>
                <w:u w:val="single"/>
              </w:rPr>
            </w:pPr>
          </w:p>
          <w:p w14:paraId="2A59B515" w14:textId="35CD45CB" w:rsidR="008A5AF6" w:rsidRPr="00F908F9" w:rsidRDefault="008A5AF6" w:rsidP="00F908F9">
            <w:pPr>
              <w:widowControl w:val="0"/>
              <w:shd w:val="clear" w:color="auto" w:fill="E8E8E8" w:themeFill="background2"/>
              <w:spacing w:line="240" w:lineRule="auto"/>
              <w:rPr>
                <w:b/>
                <w:bCs/>
                <w:szCs w:val="18"/>
                <w:u w:val="single"/>
              </w:rPr>
            </w:pPr>
            <w:bookmarkStart w:id="7" w:name="GestedirigatErweiterung"/>
            <w:r w:rsidRPr="00F908F9">
              <w:rPr>
                <w:b/>
                <w:bCs/>
                <w:szCs w:val="18"/>
                <w:u w:val="single"/>
              </w:rPr>
              <w:t>Erweiterung des Gestendirigates</w:t>
            </w:r>
          </w:p>
          <w:bookmarkEnd w:id="7"/>
          <w:p w14:paraId="4E84B800" w14:textId="77777777" w:rsidR="008A5AF6" w:rsidRPr="00F908F9" w:rsidRDefault="008A5AF6" w:rsidP="00F908F9">
            <w:pPr>
              <w:widowControl w:val="0"/>
              <w:shd w:val="clear" w:color="auto" w:fill="E8E8E8" w:themeFill="background2"/>
              <w:spacing w:line="240" w:lineRule="auto"/>
              <w:jc w:val="both"/>
              <w:rPr>
                <w:szCs w:val="18"/>
              </w:rPr>
            </w:pPr>
          </w:p>
          <w:p w14:paraId="5493BBE1" w14:textId="109CDCFF" w:rsidR="008A5AF6" w:rsidRPr="00F908F9" w:rsidRDefault="008A5AF6" w:rsidP="00F908F9">
            <w:pPr>
              <w:widowControl w:val="0"/>
              <w:shd w:val="clear" w:color="auto" w:fill="E8E8E8" w:themeFill="background2"/>
              <w:spacing w:line="240" w:lineRule="auto"/>
              <w:jc w:val="both"/>
              <w:rPr>
                <w:szCs w:val="18"/>
              </w:rPr>
            </w:pPr>
            <w:r w:rsidRPr="00F908F9">
              <w:rPr>
                <w:szCs w:val="18"/>
                <w:u w:val="single"/>
              </w:rPr>
              <w:t>Ablauf:</w:t>
            </w:r>
            <w:r w:rsidRPr="00F908F9">
              <w:rPr>
                <w:b/>
                <w:bCs/>
                <w:szCs w:val="18"/>
              </w:rPr>
              <w:t xml:space="preserve"> </w:t>
            </w:r>
            <w:r w:rsidRPr="00F908F9">
              <w:rPr>
                <w:szCs w:val="18"/>
              </w:rPr>
              <w:t>Angeknüpft wird an den alternativen Einstieg aus der letzten Stunde. Die Lehrkraft wiederholt die drei Gesten und fügt noch eine weitere hinzu: Wenn der/</w:t>
            </w:r>
            <w:proofErr w:type="gramStart"/>
            <w:r w:rsidRPr="00F908F9">
              <w:rPr>
                <w:szCs w:val="18"/>
              </w:rPr>
              <w:t>die</w:t>
            </w:r>
            <w:r w:rsidR="00B2570E">
              <w:rPr>
                <w:szCs w:val="18"/>
              </w:rPr>
              <w:t xml:space="preserve"> </w:t>
            </w:r>
            <w:proofErr w:type="spellStart"/>
            <w:r w:rsidRPr="00F908F9">
              <w:rPr>
                <w:szCs w:val="18"/>
              </w:rPr>
              <w:t>Dirigent</w:t>
            </w:r>
            <w:proofErr w:type="gramEnd"/>
            <w:r w:rsidRPr="00F908F9">
              <w:rPr>
                <w:szCs w:val="18"/>
              </w:rPr>
              <w:t>:in</w:t>
            </w:r>
            <w:proofErr w:type="spellEnd"/>
            <w:r w:rsidRPr="00F908F9">
              <w:rPr>
                <w:szCs w:val="18"/>
              </w:rPr>
              <w:t xml:space="preserve"> vor sich mit den Händen in die Luft tupft, sollen die Töne auf „u“ kurz gesungen werden (staccato). Die Anleitung kann auch ein/e </w:t>
            </w:r>
            <w:proofErr w:type="spellStart"/>
            <w:r w:rsidRPr="00F908F9">
              <w:rPr>
                <w:szCs w:val="18"/>
              </w:rPr>
              <w:t>Schüler:in</w:t>
            </w:r>
            <w:proofErr w:type="spellEnd"/>
            <w:r w:rsidRPr="00F908F9">
              <w:rPr>
                <w:szCs w:val="18"/>
              </w:rPr>
              <w:t xml:space="preserve"> übernehmen. Die </w:t>
            </w:r>
            <w:proofErr w:type="spellStart"/>
            <w:proofErr w:type="gramStart"/>
            <w:r w:rsidRPr="00F908F9">
              <w:rPr>
                <w:szCs w:val="18"/>
              </w:rPr>
              <w:t>Schüler:innen</w:t>
            </w:r>
            <w:proofErr w:type="spellEnd"/>
            <w:proofErr w:type="gramEnd"/>
            <w:r w:rsidRPr="00F908F9">
              <w:rPr>
                <w:szCs w:val="18"/>
              </w:rPr>
              <w:t xml:space="preserve"> können selbst (in PA) weitere Gesten zu Klängen entwickeln. </w:t>
            </w:r>
          </w:p>
          <w:p w14:paraId="429B8573" w14:textId="77777777" w:rsidR="008A5AF6" w:rsidRPr="00F908F9" w:rsidRDefault="008A5AF6" w:rsidP="00F908F9">
            <w:pPr>
              <w:widowControl w:val="0"/>
              <w:shd w:val="clear" w:color="auto" w:fill="E8E8E8" w:themeFill="background2"/>
              <w:spacing w:line="240" w:lineRule="auto"/>
              <w:jc w:val="both"/>
              <w:rPr>
                <w:b/>
                <w:bCs/>
                <w:szCs w:val="18"/>
                <w:u w:val="single"/>
              </w:rPr>
            </w:pPr>
          </w:p>
          <w:p w14:paraId="635B5708" w14:textId="77777777" w:rsidR="008A5AF6" w:rsidRPr="00F908F9" w:rsidRDefault="008A5AF6" w:rsidP="00F908F9">
            <w:pPr>
              <w:widowControl w:val="0"/>
              <w:shd w:val="clear" w:color="auto" w:fill="E8E8E8" w:themeFill="background2"/>
              <w:spacing w:line="240" w:lineRule="auto"/>
              <w:jc w:val="both"/>
              <w:rPr>
                <w:b/>
                <w:bCs/>
                <w:szCs w:val="18"/>
                <w:u w:val="single"/>
              </w:rPr>
            </w:pPr>
            <w:bookmarkStart w:id="8" w:name="ExperimentierenmiteigenerSoundscape"/>
            <w:r w:rsidRPr="00F908F9">
              <w:rPr>
                <w:b/>
                <w:bCs/>
                <w:szCs w:val="18"/>
                <w:u w:val="single"/>
              </w:rPr>
              <w:t>Experimentieren mit den interaktiven Soundscapes aus der letzten Stunde</w:t>
            </w:r>
          </w:p>
          <w:bookmarkEnd w:id="8"/>
          <w:p w14:paraId="4226A7F8" w14:textId="77777777" w:rsidR="008A5AF6" w:rsidRPr="00F908F9" w:rsidRDefault="008A5AF6" w:rsidP="00F908F9">
            <w:pPr>
              <w:widowControl w:val="0"/>
              <w:shd w:val="clear" w:color="auto" w:fill="E8E8E8" w:themeFill="background2"/>
              <w:spacing w:line="240" w:lineRule="auto"/>
              <w:jc w:val="both"/>
              <w:rPr>
                <w:szCs w:val="18"/>
              </w:rPr>
            </w:pPr>
          </w:p>
          <w:p w14:paraId="6E222AA5" w14:textId="1E95C651" w:rsidR="0003457F" w:rsidRPr="00F908F9" w:rsidRDefault="008A5AF6" w:rsidP="00F908F9">
            <w:pPr>
              <w:widowControl w:val="0"/>
              <w:shd w:val="clear" w:color="auto" w:fill="E8E8E8" w:themeFill="background2"/>
              <w:spacing w:line="240" w:lineRule="auto"/>
              <w:jc w:val="both"/>
              <w:rPr>
                <w:szCs w:val="18"/>
              </w:rPr>
            </w:pPr>
            <w:r w:rsidRPr="00F908F9">
              <w:rPr>
                <w:szCs w:val="18"/>
                <w:u w:val="single"/>
              </w:rPr>
              <w:t>Ablauf:</w:t>
            </w:r>
            <w:r w:rsidRPr="00F908F9">
              <w:rPr>
                <w:szCs w:val="18"/>
              </w:rPr>
              <w:t xml:space="preserve"> Jeweils zwei Paare aus der letzten Stunde gehen zusammen. Die Paare zeigen sich gegenseitig ihre erstellte Komposition. Danach wechseln sie die </w:t>
            </w:r>
            <w:r w:rsidRPr="00F908F9">
              <w:rPr>
                <w:szCs w:val="18"/>
              </w:rPr>
              <w:lastRenderedPageBreak/>
              <w:t xml:space="preserve">iPads und experimentieren mit der interaktive Soundscape des anderen Paares. </w:t>
            </w:r>
          </w:p>
        </w:tc>
        <w:tc>
          <w:tcPr>
            <w:tcW w:w="1276" w:type="dxa"/>
          </w:tcPr>
          <w:p w14:paraId="1CAD1861" w14:textId="732899B4" w:rsidR="0003457F" w:rsidRDefault="008A5AF6">
            <w:pPr>
              <w:spacing w:after="160" w:line="259" w:lineRule="auto"/>
            </w:pPr>
            <w:r>
              <w:lastRenderedPageBreak/>
              <w:t>Plenum</w:t>
            </w:r>
            <w:r w:rsidR="006A5C60">
              <w:t xml:space="preserve"> und EA</w:t>
            </w:r>
          </w:p>
          <w:p w14:paraId="37F9321C" w14:textId="77777777" w:rsidR="00B2570E" w:rsidRDefault="00B2570E">
            <w:pPr>
              <w:spacing w:after="160" w:line="259" w:lineRule="auto"/>
            </w:pPr>
          </w:p>
          <w:p w14:paraId="2FAAA484" w14:textId="77777777" w:rsidR="00B2570E" w:rsidRDefault="00B2570E">
            <w:pPr>
              <w:spacing w:after="160" w:line="259" w:lineRule="auto"/>
            </w:pPr>
          </w:p>
          <w:p w14:paraId="1222BC9C" w14:textId="77777777" w:rsidR="00B2570E" w:rsidRDefault="00B2570E">
            <w:pPr>
              <w:spacing w:after="160" w:line="259" w:lineRule="auto"/>
            </w:pPr>
          </w:p>
          <w:p w14:paraId="7B004367" w14:textId="77777777" w:rsidR="00B2570E" w:rsidRDefault="00B2570E">
            <w:pPr>
              <w:spacing w:after="160" w:line="259" w:lineRule="auto"/>
            </w:pPr>
          </w:p>
          <w:p w14:paraId="6ADE7EB3" w14:textId="77777777" w:rsidR="00B2570E" w:rsidRDefault="00B2570E">
            <w:pPr>
              <w:spacing w:after="160" w:line="259" w:lineRule="auto"/>
            </w:pPr>
          </w:p>
          <w:p w14:paraId="0FDE1AE0" w14:textId="77777777" w:rsidR="00B2570E" w:rsidRDefault="00B2570E">
            <w:pPr>
              <w:spacing w:after="160" w:line="259" w:lineRule="auto"/>
            </w:pPr>
          </w:p>
          <w:p w14:paraId="2F6906B2" w14:textId="77777777" w:rsidR="00B2570E" w:rsidRDefault="00B2570E">
            <w:pPr>
              <w:spacing w:after="160" w:line="259" w:lineRule="auto"/>
            </w:pPr>
          </w:p>
          <w:p w14:paraId="0ED6FD7E" w14:textId="77777777" w:rsidR="00B2570E" w:rsidRDefault="00B2570E">
            <w:pPr>
              <w:spacing w:after="160" w:line="259" w:lineRule="auto"/>
            </w:pPr>
          </w:p>
          <w:p w14:paraId="5B26D34B" w14:textId="77777777" w:rsidR="00B2570E" w:rsidRDefault="00B2570E">
            <w:pPr>
              <w:spacing w:after="160" w:line="259" w:lineRule="auto"/>
            </w:pPr>
          </w:p>
          <w:p w14:paraId="2E2CA749" w14:textId="77777777" w:rsidR="00B2570E" w:rsidRDefault="00B2570E">
            <w:pPr>
              <w:spacing w:after="160" w:line="259" w:lineRule="auto"/>
            </w:pPr>
          </w:p>
          <w:p w14:paraId="0C36A1CD" w14:textId="77777777" w:rsidR="00B2570E" w:rsidRDefault="00B2570E">
            <w:pPr>
              <w:spacing w:after="160" w:line="259" w:lineRule="auto"/>
            </w:pPr>
          </w:p>
          <w:p w14:paraId="1C5E1A84" w14:textId="77777777" w:rsidR="006A5C60" w:rsidRDefault="00B2570E">
            <w:pPr>
              <w:spacing w:after="160" w:line="259" w:lineRule="auto"/>
            </w:pPr>
            <w:r>
              <w:t>Plenum</w:t>
            </w:r>
          </w:p>
          <w:p w14:paraId="7111BAA9" w14:textId="77777777" w:rsidR="006A5C60" w:rsidRDefault="006A5C60">
            <w:pPr>
              <w:spacing w:after="160" w:line="259" w:lineRule="auto"/>
            </w:pPr>
          </w:p>
          <w:p w14:paraId="488B53C4" w14:textId="77777777" w:rsidR="006A5C60" w:rsidRDefault="006A5C60">
            <w:pPr>
              <w:spacing w:after="160" w:line="259" w:lineRule="auto"/>
            </w:pPr>
          </w:p>
          <w:p w14:paraId="2FCAF2A1" w14:textId="1C055CC6" w:rsidR="00B2570E" w:rsidRDefault="006A5C60">
            <w:pPr>
              <w:spacing w:after="160" w:line="259" w:lineRule="auto"/>
            </w:pPr>
            <w:r>
              <w:t>GA</w:t>
            </w:r>
          </w:p>
        </w:tc>
        <w:tc>
          <w:tcPr>
            <w:tcW w:w="1134" w:type="dxa"/>
          </w:tcPr>
          <w:p w14:paraId="6C814A52" w14:textId="77777777" w:rsidR="008A5AF6" w:rsidRDefault="008A5AF6">
            <w:pPr>
              <w:spacing w:after="160" w:line="259" w:lineRule="auto"/>
            </w:pPr>
          </w:p>
          <w:p w14:paraId="0B586F53" w14:textId="4945D9B9" w:rsidR="0003457F" w:rsidRPr="00B2570E" w:rsidRDefault="00436ED1" w:rsidP="008A5AF6">
            <w:pPr>
              <w:pBdr>
                <w:top w:val="single" w:sz="4" w:space="1" w:color="auto"/>
                <w:left w:val="single" w:sz="4" w:space="4" w:color="auto"/>
                <w:bottom w:val="single" w:sz="4" w:space="1" w:color="auto"/>
                <w:right w:val="single" w:sz="4" w:space="4" w:color="auto"/>
              </w:pBdr>
              <w:spacing w:after="160" w:line="259" w:lineRule="auto"/>
              <w:rPr>
                <w:color w:val="00E5B6" w:themeColor="accent1"/>
                <w:sz w:val="16"/>
                <w:szCs w:val="16"/>
              </w:rPr>
            </w:pPr>
            <w:hyperlink r:id="rId20" w:history="1">
              <w:r w:rsidR="008A5AF6" w:rsidRPr="00436ED1">
                <w:rPr>
                  <w:rStyle w:val="Hyperlink"/>
                  <w:sz w:val="16"/>
                  <w:szCs w:val="16"/>
                </w:rPr>
                <w:t>Soundscape als MP3-Datei</w:t>
              </w:r>
            </w:hyperlink>
          </w:p>
          <w:p w14:paraId="4BC647BE" w14:textId="182CF52D" w:rsidR="008A5AF6" w:rsidRPr="00B2570E" w:rsidRDefault="008A5AF6" w:rsidP="008A5AF6">
            <w:pPr>
              <w:pBdr>
                <w:top w:val="single" w:sz="4" w:space="1" w:color="auto"/>
                <w:left w:val="single" w:sz="4" w:space="4" w:color="auto"/>
                <w:bottom w:val="single" w:sz="4" w:space="1" w:color="auto"/>
                <w:right w:val="single" w:sz="4" w:space="4" w:color="auto"/>
              </w:pBdr>
              <w:spacing w:after="160" w:line="259" w:lineRule="auto"/>
              <w:rPr>
                <w:color w:val="00E5B6" w:themeColor="accent1"/>
                <w:sz w:val="16"/>
                <w:szCs w:val="16"/>
              </w:rPr>
            </w:pPr>
            <w:r w:rsidRPr="00B2570E">
              <w:rPr>
                <w:sz w:val="16"/>
                <w:szCs w:val="16"/>
              </w:rPr>
              <w:t>AB: Höraufgabe</w:t>
            </w:r>
          </w:p>
          <w:p w14:paraId="76C8A9B2" w14:textId="77777777" w:rsidR="00B2570E" w:rsidRPr="00B2570E" w:rsidRDefault="00B2570E" w:rsidP="00B2570E"/>
          <w:p w14:paraId="577D70EB" w14:textId="77777777" w:rsidR="00B2570E" w:rsidRDefault="00B2570E" w:rsidP="00B2570E">
            <w:pPr>
              <w:rPr>
                <w:color w:val="00E5B6" w:themeColor="accent1"/>
              </w:rPr>
            </w:pPr>
          </w:p>
          <w:p w14:paraId="7B242773" w14:textId="77777777" w:rsidR="00B2570E" w:rsidRDefault="00B2570E" w:rsidP="00B2570E"/>
          <w:p w14:paraId="6ADB76C1" w14:textId="77777777" w:rsidR="00B2570E" w:rsidRDefault="00B2570E" w:rsidP="00B2570E"/>
          <w:p w14:paraId="2905B462" w14:textId="77777777" w:rsidR="00B2570E" w:rsidRDefault="00B2570E" w:rsidP="00B2570E"/>
          <w:p w14:paraId="404919D4" w14:textId="77777777" w:rsidR="00B2570E" w:rsidRDefault="00B2570E" w:rsidP="00B2570E"/>
          <w:p w14:paraId="2F46A609" w14:textId="77777777" w:rsidR="00B2570E" w:rsidRDefault="00B2570E" w:rsidP="00B2570E"/>
          <w:p w14:paraId="2C4D7B49" w14:textId="77777777" w:rsidR="00B2570E" w:rsidRDefault="00B2570E" w:rsidP="00B2570E"/>
          <w:p w14:paraId="38BF19DE" w14:textId="77777777" w:rsidR="00B2570E" w:rsidRDefault="00B2570E" w:rsidP="00B2570E"/>
          <w:p w14:paraId="1C0548E8" w14:textId="77777777" w:rsidR="00B2570E" w:rsidRDefault="00B2570E" w:rsidP="00B2570E"/>
          <w:p w14:paraId="27007466" w14:textId="77777777" w:rsidR="00B2570E" w:rsidRDefault="00B2570E" w:rsidP="00B2570E"/>
          <w:p w14:paraId="1F1157CB" w14:textId="77777777" w:rsidR="00B2570E" w:rsidRDefault="00B2570E" w:rsidP="00B2570E"/>
          <w:p w14:paraId="7D0C3909" w14:textId="77777777" w:rsidR="00B2570E" w:rsidRDefault="00B2570E" w:rsidP="00B2570E"/>
          <w:p w14:paraId="17CAD98A" w14:textId="5B921358" w:rsidR="00B2570E" w:rsidRPr="00B2570E" w:rsidRDefault="00326FF3" w:rsidP="00B2570E">
            <w:pPr>
              <w:rPr>
                <w:sz w:val="16"/>
                <w:szCs w:val="16"/>
              </w:rPr>
            </w:pPr>
            <w:r w:rsidRPr="00326FF3">
              <w:rPr>
                <w:sz w:val="16"/>
                <w:szCs w:val="16"/>
                <w:bdr w:val="single" w:sz="4" w:space="0" w:color="auto"/>
              </w:rPr>
              <w:t>iPad</w:t>
            </w:r>
            <w:r>
              <w:rPr>
                <w:sz w:val="16"/>
                <w:szCs w:val="16"/>
                <w:bdr w:val="single" w:sz="4" w:space="0" w:color="auto"/>
              </w:rPr>
              <w:t>s</w:t>
            </w:r>
          </w:p>
        </w:tc>
      </w:tr>
      <w:tr w:rsidR="0003457F" w14:paraId="2C1F7E35" w14:textId="77777777" w:rsidTr="00247772">
        <w:tc>
          <w:tcPr>
            <w:tcW w:w="1559" w:type="dxa"/>
          </w:tcPr>
          <w:p w14:paraId="38D7CDC0" w14:textId="77777777" w:rsidR="0003457F" w:rsidRDefault="00B2570E">
            <w:pPr>
              <w:spacing w:after="160" w:line="259" w:lineRule="auto"/>
            </w:pPr>
            <w:r>
              <w:t>Erarbeitung 1</w:t>
            </w:r>
          </w:p>
          <w:p w14:paraId="64653A7F" w14:textId="2D30E901" w:rsidR="00B2570E" w:rsidRPr="00B2570E" w:rsidRDefault="00B2570E">
            <w:pPr>
              <w:spacing w:after="160" w:line="259" w:lineRule="auto"/>
              <w:rPr>
                <w:sz w:val="16"/>
                <w:szCs w:val="16"/>
              </w:rPr>
            </w:pPr>
            <w:r w:rsidRPr="004141D5">
              <w:rPr>
                <w:noProof/>
                <w:szCs w:val="18"/>
                <w:lang w:val="de"/>
              </w:rPr>
              <w:drawing>
                <wp:anchor distT="0" distB="0" distL="114300" distR="114300" simplePos="0" relativeHeight="251694080" behindDoc="0" locked="0" layoutInCell="1" allowOverlap="1" wp14:anchorId="09289096" wp14:editId="743F8A07">
                  <wp:simplePos x="0" y="0"/>
                  <wp:positionH relativeFrom="column">
                    <wp:posOffset>-6350</wp:posOffset>
                  </wp:positionH>
                  <wp:positionV relativeFrom="paragraph">
                    <wp:posOffset>4445</wp:posOffset>
                  </wp:positionV>
                  <wp:extent cx="140677" cy="140677"/>
                  <wp:effectExtent l="0" t="0" r="0" b="0"/>
                  <wp:wrapNone/>
                  <wp:docPr id="484222416"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B2570E">
              <w:rPr>
                <w:sz w:val="16"/>
                <w:szCs w:val="16"/>
              </w:rPr>
              <w:t>15 Min.</w:t>
            </w:r>
          </w:p>
          <w:p w14:paraId="45C44692" w14:textId="47A8ECC1" w:rsidR="00B2570E" w:rsidRDefault="00B2570E">
            <w:pPr>
              <w:spacing w:after="160" w:line="259" w:lineRule="auto"/>
            </w:pPr>
          </w:p>
        </w:tc>
        <w:tc>
          <w:tcPr>
            <w:tcW w:w="11908" w:type="dxa"/>
          </w:tcPr>
          <w:p w14:paraId="368F7A89" w14:textId="77777777" w:rsidR="00B2570E" w:rsidRPr="00B2570E" w:rsidRDefault="00B2570E" w:rsidP="00B2570E">
            <w:pPr>
              <w:widowControl w:val="0"/>
              <w:spacing w:line="240" w:lineRule="auto"/>
              <w:jc w:val="both"/>
              <w:rPr>
                <w:b/>
                <w:color w:val="0070C0"/>
                <w:sz w:val="20"/>
                <w:szCs w:val="20"/>
              </w:rPr>
            </w:pPr>
            <w:bookmarkStart w:id="9" w:name="EinführungSamlpe"/>
            <w:r w:rsidRPr="00B2570E">
              <w:rPr>
                <w:b/>
                <w:color w:val="0070C0"/>
                <w:sz w:val="20"/>
                <w:szCs w:val="20"/>
              </w:rPr>
              <w:t>Einführung – Sample</w:t>
            </w:r>
          </w:p>
          <w:bookmarkEnd w:id="9"/>
          <w:p w14:paraId="395CAC1E" w14:textId="77777777" w:rsidR="00B2570E" w:rsidRDefault="00B2570E" w:rsidP="00B2570E">
            <w:pPr>
              <w:widowControl w:val="0"/>
              <w:spacing w:line="240" w:lineRule="auto"/>
              <w:jc w:val="both"/>
              <w:rPr>
                <w:b/>
                <w:color w:val="00B050"/>
              </w:rPr>
            </w:pPr>
          </w:p>
          <w:p w14:paraId="3343C647" w14:textId="77777777" w:rsidR="00B2570E" w:rsidRPr="00B2570E" w:rsidRDefault="00B2570E" w:rsidP="00B2570E">
            <w:pPr>
              <w:widowControl w:val="0"/>
              <w:spacing w:line="240" w:lineRule="auto"/>
              <w:jc w:val="both"/>
              <w:rPr>
                <w:bCs/>
              </w:rPr>
            </w:pPr>
            <w:r w:rsidRPr="00B2570E">
              <w:rPr>
                <w:b/>
                <w:color w:val="00E5B6" w:themeColor="accent1"/>
              </w:rPr>
              <w:t xml:space="preserve">Lernziel: </w:t>
            </w:r>
            <w:r w:rsidRPr="00B2570E">
              <w:rPr>
                <w:bCs/>
              </w:rPr>
              <w:t xml:space="preserve">Die </w:t>
            </w:r>
            <w:proofErr w:type="spellStart"/>
            <w:proofErr w:type="gramStart"/>
            <w:r w:rsidRPr="00B2570E">
              <w:rPr>
                <w:bCs/>
              </w:rPr>
              <w:t>Schüler:innen</w:t>
            </w:r>
            <w:proofErr w:type="spellEnd"/>
            <w:proofErr w:type="gramEnd"/>
            <w:r w:rsidRPr="00B2570E">
              <w:rPr>
                <w:bCs/>
              </w:rPr>
              <w:t xml:space="preserve"> können ein Sample erstellen und bearbeiten.</w:t>
            </w:r>
          </w:p>
          <w:p w14:paraId="4A1A614B" w14:textId="77777777" w:rsidR="00B2570E" w:rsidRDefault="00B2570E" w:rsidP="00B2570E">
            <w:pPr>
              <w:widowControl w:val="0"/>
              <w:spacing w:line="240" w:lineRule="auto"/>
              <w:jc w:val="both"/>
              <w:rPr>
                <w:b/>
              </w:rPr>
            </w:pPr>
          </w:p>
          <w:p w14:paraId="7113495E" w14:textId="7201D50F" w:rsidR="00B2570E" w:rsidRDefault="00B2570E" w:rsidP="00B2570E">
            <w:pPr>
              <w:widowControl w:val="0"/>
              <w:spacing w:line="240" w:lineRule="auto"/>
              <w:jc w:val="both"/>
              <w:rPr>
                <w:bCs/>
              </w:rPr>
            </w:pPr>
            <w:r w:rsidRPr="00B2570E">
              <w:rPr>
                <w:bCs/>
                <w:u w:val="single"/>
              </w:rPr>
              <w:t>Erklärung Sample:</w:t>
            </w:r>
            <w:r>
              <w:rPr>
                <w:bCs/>
              </w:rPr>
              <w:t xml:space="preserve"> </w:t>
            </w:r>
            <w:r w:rsidRPr="00D06205">
              <w:rPr>
                <w:bCs/>
              </w:rPr>
              <w:t xml:space="preserve">Sample ist in der Musik ein kurzes Audiofragment, das aus einer bestehenden Aufnahme entnommen und in einer neuen Komposition oder Produktion wiederverwendet wird. Es kann ein einzelner Klang, eine Melodie, ein Rhythmus oder sogar eine ganze Strophe sein. </w:t>
            </w:r>
          </w:p>
          <w:p w14:paraId="23C322E8" w14:textId="77777777" w:rsidR="00B2570E" w:rsidRDefault="00B2570E" w:rsidP="00B2570E">
            <w:pPr>
              <w:widowControl w:val="0"/>
              <w:spacing w:line="240" w:lineRule="auto"/>
              <w:jc w:val="both"/>
            </w:pPr>
          </w:p>
          <w:p w14:paraId="101EEAC9" w14:textId="77777777" w:rsidR="00B2570E" w:rsidRDefault="00B2570E" w:rsidP="00B2570E">
            <w:pPr>
              <w:widowControl w:val="0"/>
              <w:spacing w:line="240" w:lineRule="auto"/>
              <w:jc w:val="both"/>
            </w:pPr>
            <w:r w:rsidRPr="00B2570E">
              <w:rPr>
                <w:u w:val="single"/>
              </w:rPr>
              <w:t>Ablauf:</w:t>
            </w:r>
            <w:r>
              <w:t xml:space="preserve"> Die Lehrkraft schaut gemeinsam mit den </w:t>
            </w:r>
            <w:proofErr w:type="spellStart"/>
            <w:proofErr w:type="gramStart"/>
            <w:r>
              <w:t>Schüler:innen</w:t>
            </w:r>
            <w:proofErr w:type="spellEnd"/>
            <w:proofErr w:type="gramEnd"/>
            <w:r>
              <w:t xml:space="preserve"> das </w:t>
            </w:r>
            <w:proofErr w:type="spellStart"/>
            <w:r>
              <w:t>Videotutorial</w:t>
            </w:r>
            <w:proofErr w:type="spellEnd"/>
            <w:r>
              <w:t xml:space="preserve"> an. Nachdem eine Funktion im Video erklärt wurde, pausiert die Lehrkraft das Video und gibt den </w:t>
            </w:r>
            <w:proofErr w:type="spellStart"/>
            <w:proofErr w:type="gramStart"/>
            <w:r>
              <w:t>Schüler:innen</w:t>
            </w:r>
            <w:proofErr w:type="spellEnd"/>
            <w:proofErr w:type="gramEnd"/>
            <w:r>
              <w:t xml:space="preserve"> Zeit die Funktion selbst zu finden und auszuführen oder Fragen zu stellen.</w:t>
            </w:r>
          </w:p>
          <w:p w14:paraId="0D21E5F5" w14:textId="77777777" w:rsidR="00B2570E" w:rsidRPr="00D06205" w:rsidRDefault="00B2570E" w:rsidP="00B2570E">
            <w:pPr>
              <w:widowControl w:val="0"/>
              <w:spacing w:line="240" w:lineRule="auto"/>
              <w:jc w:val="both"/>
              <w:rPr>
                <w:bCs/>
                <w:u w:val="single"/>
              </w:rPr>
            </w:pPr>
          </w:p>
          <w:p w14:paraId="687F9FAC" w14:textId="5358A6E6" w:rsidR="00B2570E" w:rsidRPr="007473C8" w:rsidRDefault="00775146" w:rsidP="00B2570E">
            <w:pPr>
              <w:pStyle w:val="Listenabsatz"/>
              <w:widowControl w:val="0"/>
              <w:numPr>
                <w:ilvl w:val="0"/>
                <w:numId w:val="19"/>
              </w:numPr>
              <w:spacing w:line="240" w:lineRule="auto"/>
              <w:jc w:val="both"/>
              <w:rPr>
                <w:bCs/>
              </w:rPr>
            </w:pPr>
            <w:r>
              <w:rPr>
                <w:bCs/>
              </w:rPr>
              <w:t>Minute 1</w:t>
            </w:r>
            <w:r w:rsidR="004E1B81">
              <w:rPr>
                <w:bCs/>
              </w:rPr>
              <w:t>2</w:t>
            </w:r>
            <w:r w:rsidR="00B2570E">
              <w:rPr>
                <w:bCs/>
              </w:rPr>
              <w:t>:</w:t>
            </w:r>
            <w:r w:rsidR="004E1B81">
              <w:rPr>
                <w:bCs/>
              </w:rPr>
              <w:t>56</w:t>
            </w:r>
            <w:r>
              <w:rPr>
                <w:bCs/>
              </w:rPr>
              <w:t xml:space="preserve"> |</w:t>
            </w:r>
            <w:r w:rsidR="00B2570E">
              <w:rPr>
                <w:bCs/>
              </w:rPr>
              <w:t xml:space="preserve"> </w:t>
            </w:r>
            <w:r w:rsidR="00B2570E" w:rsidRPr="007473C8">
              <w:rPr>
                <w:bCs/>
              </w:rPr>
              <w:t>Sound über die Sprachmemoapp aufnehmen und beschriften</w:t>
            </w:r>
          </w:p>
          <w:p w14:paraId="031D881E" w14:textId="41D350D3" w:rsidR="00B2570E" w:rsidRPr="007473C8" w:rsidRDefault="001B11D8" w:rsidP="00B2570E">
            <w:pPr>
              <w:pStyle w:val="Listenabsatz"/>
              <w:widowControl w:val="0"/>
              <w:numPr>
                <w:ilvl w:val="0"/>
                <w:numId w:val="19"/>
              </w:numPr>
              <w:spacing w:line="240" w:lineRule="auto"/>
              <w:jc w:val="both"/>
              <w:rPr>
                <w:bCs/>
              </w:rPr>
            </w:pPr>
            <w:r>
              <w:rPr>
                <w:bCs/>
              </w:rPr>
              <w:t>Minute 13</w:t>
            </w:r>
            <w:r w:rsidR="00B2570E">
              <w:rPr>
                <w:bCs/>
              </w:rPr>
              <w:t>:</w:t>
            </w:r>
            <w:r w:rsidR="004E1B81">
              <w:rPr>
                <w:bCs/>
              </w:rPr>
              <w:t>4</w:t>
            </w:r>
            <w:r>
              <w:rPr>
                <w:bCs/>
              </w:rPr>
              <w:t>5 |</w:t>
            </w:r>
            <w:r w:rsidR="00B2570E">
              <w:rPr>
                <w:bCs/>
              </w:rPr>
              <w:t xml:space="preserve"> </w:t>
            </w:r>
            <w:r w:rsidR="00E30BFE">
              <w:rPr>
                <w:bCs/>
              </w:rPr>
              <w:t xml:space="preserve">Datei im Ordner </w:t>
            </w:r>
            <w:r w:rsidR="00E30BFE">
              <w:rPr>
                <w:bCs/>
                <w:i/>
                <w:iCs/>
              </w:rPr>
              <w:t>Samp</w:t>
            </w:r>
            <w:r w:rsidR="006C7A35">
              <w:rPr>
                <w:bCs/>
                <w:i/>
                <w:iCs/>
              </w:rPr>
              <w:t>l</w:t>
            </w:r>
            <w:r w:rsidR="00E30BFE">
              <w:rPr>
                <w:bCs/>
                <w:i/>
                <w:iCs/>
              </w:rPr>
              <w:t xml:space="preserve">es </w:t>
            </w:r>
            <w:r w:rsidR="00B2570E" w:rsidRPr="007473C8">
              <w:rPr>
                <w:bCs/>
              </w:rPr>
              <w:t xml:space="preserve">auf </w:t>
            </w:r>
            <w:r w:rsidR="00B2570E">
              <w:rPr>
                <w:bCs/>
              </w:rPr>
              <w:t>i</w:t>
            </w:r>
            <w:r w:rsidR="00B2570E" w:rsidRPr="007473C8">
              <w:rPr>
                <w:bCs/>
              </w:rPr>
              <w:t>Pad sichern</w:t>
            </w:r>
          </w:p>
          <w:p w14:paraId="1EFB9954" w14:textId="74EE9CFF" w:rsidR="00B2570E" w:rsidRPr="007473C8" w:rsidRDefault="001B11D8" w:rsidP="00B2570E">
            <w:pPr>
              <w:pStyle w:val="Listenabsatz"/>
              <w:widowControl w:val="0"/>
              <w:numPr>
                <w:ilvl w:val="0"/>
                <w:numId w:val="19"/>
              </w:numPr>
              <w:spacing w:line="240" w:lineRule="auto"/>
              <w:jc w:val="both"/>
              <w:rPr>
                <w:bCs/>
              </w:rPr>
            </w:pPr>
            <w:r>
              <w:rPr>
                <w:bCs/>
              </w:rPr>
              <w:t>Minute 14</w:t>
            </w:r>
            <w:r w:rsidR="00B2570E">
              <w:rPr>
                <w:bCs/>
              </w:rPr>
              <w:t>:</w:t>
            </w:r>
            <w:r w:rsidR="004E1B81">
              <w:rPr>
                <w:bCs/>
              </w:rPr>
              <w:t>3</w:t>
            </w:r>
            <w:r>
              <w:rPr>
                <w:bCs/>
              </w:rPr>
              <w:t>5 |</w:t>
            </w:r>
            <w:r w:rsidR="00B2570E">
              <w:rPr>
                <w:bCs/>
              </w:rPr>
              <w:t xml:space="preserve"> </w:t>
            </w:r>
            <w:r w:rsidR="00B2570E" w:rsidRPr="007473C8">
              <w:rPr>
                <w:bCs/>
              </w:rPr>
              <w:t>Erstelltes Sample in der App Sonic Moves Creator öffnen und trimmen</w:t>
            </w:r>
          </w:p>
          <w:p w14:paraId="701FEEC8" w14:textId="146AC834" w:rsidR="00B2570E" w:rsidRPr="00D97EBC" w:rsidRDefault="00D97EBC" w:rsidP="00D97EBC">
            <w:pPr>
              <w:pStyle w:val="Listenabsatz"/>
              <w:widowControl w:val="0"/>
              <w:numPr>
                <w:ilvl w:val="0"/>
                <w:numId w:val="19"/>
              </w:numPr>
              <w:spacing w:line="240" w:lineRule="auto"/>
              <w:jc w:val="both"/>
              <w:rPr>
                <w:bCs/>
              </w:rPr>
            </w:pPr>
            <w:r>
              <w:rPr>
                <w:bCs/>
              </w:rPr>
              <w:t>Minute 1</w:t>
            </w:r>
            <w:r w:rsidR="004E1B81">
              <w:rPr>
                <w:bCs/>
              </w:rPr>
              <w:t>5</w:t>
            </w:r>
            <w:r>
              <w:rPr>
                <w:bCs/>
              </w:rPr>
              <w:t>:</w:t>
            </w:r>
            <w:r w:rsidR="004E1B81">
              <w:rPr>
                <w:bCs/>
              </w:rPr>
              <w:t>52</w:t>
            </w:r>
            <w:r>
              <w:rPr>
                <w:bCs/>
              </w:rPr>
              <w:t xml:space="preserve"> | </w:t>
            </w:r>
            <w:r w:rsidR="00B2570E" w:rsidRPr="007473C8">
              <w:rPr>
                <w:bCs/>
              </w:rPr>
              <w:t>Die Funktion</w:t>
            </w:r>
            <w:r w:rsidR="00246631">
              <w:rPr>
                <w:bCs/>
              </w:rPr>
              <w:t>en</w:t>
            </w:r>
            <w:r w:rsidR="00B2570E" w:rsidRPr="007473C8">
              <w:rPr>
                <w:bCs/>
              </w:rPr>
              <w:t xml:space="preserve"> </w:t>
            </w:r>
            <w:r w:rsidR="00B2570E" w:rsidRPr="00246631">
              <w:rPr>
                <w:bCs/>
                <w:i/>
                <w:iCs/>
              </w:rPr>
              <w:t>Rückwärts</w:t>
            </w:r>
            <w:r>
              <w:rPr>
                <w:bCs/>
              </w:rPr>
              <w:t xml:space="preserve"> und</w:t>
            </w:r>
            <w:r w:rsidR="00B2570E" w:rsidRPr="00D97EBC">
              <w:rPr>
                <w:bCs/>
              </w:rPr>
              <w:t xml:space="preserve"> </w:t>
            </w:r>
            <w:r w:rsidR="00B2570E" w:rsidRPr="00D97EBC">
              <w:rPr>
                <w:bCs/>
                <w:i/>
                <w:iCs/>
              </w:rPr>
              <w:t>Wiederholen</w:t>
            </w:r>
          </w:p>
          <w:p w14:paraId="47B2F62C" w14:textId="10DF7FE9" w:rsidR="00B2570E" w:rsidRPr="00B2570E" w:rsidRDefault="00D97EBC" w:rsidP="00B2570E">
            <w:pPr>
              <w:pStyle w:val="Listenabsatz"/>
              <w:widowControl w:val="0"/>
              <w:numPr>
                <w:ilvl w:val="0"/>
                <w:numId w:val="19"/>
              </w:numPr>
              <w:spacing w:line="240" w:lineRule="auto"/>
              <w:jc w:val="both"/>
              <w:rPr>
                <w:bCs/>
              </w:rPr>
            </w:pPr>
            <w:r>
              <w:rPr>
                <w:bCs/>
              </w:rPr>
              <w:t>Minute 16</w:t>
            </w:r>
            <w:r w:rsidR="00B2570E">
              <w:rPr>
                <w:bCs/>
              </w:rPr>
              <w:t>:</w:t>
            </w:r>
            <w:r w:rsidR="004E1B81">
              <w:rPr>
                <w:bCs/>
              </w:rPr>
              <w:t>3</w:t>
            </w:r>
            <w:r>
              <w:rPr>
                <w:bCs/>
              </w:rPr>
              <w:t>6 |</w:t>
            </w:r>
            <w:r w:rsidR="00B2570E">
              <w:rPr>
                <w:bCs/>
              </w:rPr>
              <w:t xml:space="preserve"> </w:t>
            </w:r>
            <w:r w:rsidR="00B2570E" w:rsidRPr="007473C8">
              <w:rPr>
                <w:bCs/>
              </w:rPr>
              <w:t>Mit Effekten das Sample veränder</w:t>
            </w:r>
            <w:r w:rsidR="00B2570E">
              <w:rPr>
                <w:bCs/>
              </w:rPr>
              <w:t>n</w:t>
            </w:r>
          </w:p>
          <w:p w14:paraId="15D4340C" w14:textId="77777777" w:rsidR="0003457F" w:rsidRDefault="0003457F">
            <w:pPr>
              <w:spacing w:after="160" w:line="259" w:lineRule="auto"/>
            </w:pPr>
          </w:p>
        </w:tc>
        <w:tc>
          <w:tcPr>
            <w:tcW w:w="1276" w:type="dxa"/>
          </w:tcPr>
          <w:p w14:paraId="28D3E043" w14:textId="77777777" w:rsidR="0003457F" w:rsidRDefault="00B2570E">
            <w:pPr>
              <w:spacing w:after="160" w:line="259" w:lineRule="auto"/>
            </w:pPr>
            <w:r>
              <w:t>Plenum</w:t>
            </w:r>
          </w:p>
          <w:p w14:paraId="723F72A8" w14:textId="77777777" w:rsidR="00B2570E" w:rsidRDefault="00B2570E">
            <w:pPr>
              <w:spacing w:after="160" w:line="259" w:lineRule="auto"/>
            </w:pPr>
          </w:p>
          <w:p w14:paraId="5DC98B78" w14:textId="77777777" w:rsidR="00B2570E" w:rsidRDefault="00B2570E">
            <w:pPr>
              <w:spacing w:after="160" w:line="259" w:lineRule="auto"/>
            </w:pPr>
            <w:r>
              <w:t>LV</w:t>
            </w:r>
          </w:p>
          <w:p w14:paraId="08DD5E25" w14:textId="0EE990DE" w:rsidR="00B2570E" w:rsidRDefault="00B2570E">
            <w:pPr>
              <w:spacing w:after="160" w:line="259" w:lineRule="auto"/>
            </w:pPr>
            <w:r>
              <w:t>GA</w:t>
            </w:r>
          </w:p>
        </w:tc>
        <w:tc>
          <w:tcPr>
            <w:tcW w:w="1134" w:type="dxa"/>
          </w:tcPr>
          <w:p w14:paraId="6C24B958" w14:textId="77777777" w:rsidR="00B2570E" w:rsidRPr="00B2570E" w:rsidRDefault="00B2570E" w:rsidP="00B2570E">
            <w:pPr>
              <w:widowControl w:val="0"/>
              <w:spacing w:line="240" w:lineRule="auto"/>
              <w:rPr>
                <w:bCs/>
                <w:sz w:val="16"/>
                <w:szCs w:val="16"/>
              </w:rPr>
            </w:pPr>
          </w:p>
          <w:p w14:paraId="64035F3B" w14:textId="4C0CE3E4" w:rsidR="00B2570E" w:rsidRPr="00436ED1" w:rsidRDefault="00436ED1" w:rsidP="00B2570E">
            <w:pPr>
              <w:widowControl w:val="0"/>
              <w:pBdr>
                <w:top w:val="single" w:sz="4" w:space="1" w:color="auto"/>
                <w:left w:val="single" w:sz="4" w:space="4" w:color="auto"/>
                <w:bottom w:val="single" w:sz="4" w:space="1" w:color="auto"/>
                <w:right w:val="single" w:sz="4" w:space="4" w:color="auto"/>
              </w:pBdr>
              <w:spacing w:line="240" w:lineRule="auto"/>
              <w:rPr>
                <w:rStyle w:val="Hyperlink"/>
                <w:bCs/>
                <w:sz w:val="16"/>
                <w:szCs w:val="16"/>
              </w:rPr>
            </w:pPr>
            <w:r>
              <w:rPr>
                <w:bCs/>
                <w:sz w:val="16"/>
                <w:szCs w:val="16"/>
              </w:rPr>
              <w:fldChar w:fldCharType="begin"/>
            </w:r>
            <w:r>
              <w:rPr>
                <w:bCs/>
                <w:sz w:val="16"/>
                <w:szCs w:val="16"/>
              </w:rPr>
              <w:instrText>HYPERLINK "https://openmusic.academy/docs/kF6LxqjcXQd3BRpnCLtivF/sonic-moves"</w:instrText>
            </w:r>
            <w:r>
              <w:rPr>
                <w:bCs/>
                <w:sz w:val="16"/>
                <w:szCs w:val="16"/>
              </w:rPr>
            </w:r>
            <w:r>
              <w:rPr>
                <w:bCs/>
                <w:sz w:val="16"/>
                <w:szCs w:val="16"/>
              </w:rPr>
              <w:fldChar w:fldCharType="separate"/>
            </w:r>
            <w:r w:rsidR="00B2570E" w:rsidRPr="00436ED1">
              <w:rPr>
                <w:rStyle w:val="Hyperlink"/>
                <w:bCs/>
                <w:sz w:val="16"/>
                <w:szCs w:val="16"/>
              </w:rPr>
              <w:t>PPP</w:t>
            </w:r>
          </w:p>
          <w:p w14:paraId="08A5581D" w14:textId="77777777" w:rsidR="00B2570E" w:rsidRPr="00436ED1" w:rsidRDefault="00B2570E" w:rsidP="00B2570E">
            <w:pPr>
              <w:widowControl w:val="0"/>
              <w:pBdr>
                <w:top w:val="single" w:sz="4" w:space="1" w:color="auto"/>
                <w:left w:val="single" w:sz="4" w:space="4" w:color="auto"/>
                <w:bottom w:val="single" w:sz="4" w:space="1" w:color="auto"/>
                <w:right w:val="single" w:sz="4" w:space="4" w:color="auto"/>
              </w:pBdr>
              <w:spacing w:line="240" w:lineRule="auto"/>
              <w:rPr>
                <w:rStyle w:val="Hyperlink"/>
                <w:sz w:val="16"/>
                <w:szCs w:val="16"/>
              </w:rPr>
            </w:pPr>
          </w:p>
          <w:p w14:paraId="4A3218B1" w14:textId="7804E846" w:rsidR="00B2570E"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rPr>
            </w:pPr>
            <w:proofErr w:type="spellStart"/>
            <w:r w:rsidRPr="00436ED1">
              <w:rPr>
                <w:rStyle w:val="Hyperlink"/>
                <w:sz w:val="16"/>
                <w:szCs w:val="16"/>
              </w:rPr>
              <w:t>Videotutorial</w:t>
            </w:r>
            <w:proofErr w:type="spellEnd"/>
            <w:r w:rsidR="00436ED1">
              <w:rPr>
                <w:bCs/>
                <w:sz w:val="16"/>
                <w:szCs w:val="16"/>
              </w:rPr>
              <w:fldChar w:fldCharType="end"/>
            </w:r>
          </w:p>
          <w:p w14:paraId="0234B29D" w14:textId="77777777" w:rsidR="00F32BDB" w:rsidRPr="00F32BDB" w:rsidRDefault="00F32BDB" w:rsidP="00B2570E">
            <w:pPr>
              <w:widowControl w:val="0"/>
              <w:pBdr>
                <w:top w:val="single" w:sz="4" w:space="1" w:color="auto"/>
                <w:left w:val="single" w:sz="4" w:space="4" w:color="auto"/>
                <w:bottom w:val="single" w:sz="4" w:space="1" w:color="auto"/>
                <w:right w:val="single" w:sz="4" w:space="4" w:color="auto"/>
              </w:pBdr>
              <w:spacing w:line="240" w:lineRule="auto"/>
              <w:rPr>
                <w:bCs/>
                <w:color w:val="00E5B6" w:themeColor="accent1"/>
                <w:sz w:val="16"/>
                <w:szCs w:val="16"/>
              </w:rPr>
            </w:pPr>
          </w:p>
          <w:p w14:paraId="7537140D" w14:textId="77777777" w:rsidR="00B2570E" w:rsidRPr="00B2570E"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 xml:space="preserve">iPads </w:t>
            </w:r>
          </w:p>
          <w:p w14:paraId="5D091FB2" w14:textId="77777777" w:rsidR="00B2570E" w:rsidRPr="00B2570E"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4211DBF0" w14:textId="77777777" w:rsidR="00B2570E" w:rsidRPr="00B2570E"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Kopfhörer-Splitter</w:t>
            </w:r>
          </w:p>
          <w:p w14:paraId="422F4BB9" w14:textId="77777777" w:rsidR="00B2570E" w:rsidRPr="00B2570E"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2F71643E" w14:textId="69F352AE" w:rsidR="00B2570E" w:rsidRPr="00B2570E" w:rsidRDefault="00B2570E" w:rsidP="00B2570E">
            <w:pPr>
              <w:pBdr>
                <w:top w:val="single" w:sz="4" w:space="1" w:color="auto"/>
                <w:left w:val="single" w:sz="4" w:space="4" w:color="auto"/>
                <w:bottom w:val="single" w:sz="4" w:space="1" w:color="auto"/>
                <w:right w:val="single" w:sz="4" w:space="4" w:color="auto"/>
              </w:pBdr>
              <w:spacing w:after="160" w:line="259" w:lineRule="auto"/>
              <w:rPr>
                <w:sz w:val="16"/>
                <w:szCs w:val="16"/>
              </w:rPr>
            </w:pPr>
            <w:r w:rsidRPr="00B2570E">
              <w:rPr>
                <w:sz w:val="16"/>
                <w:szCs w:val="16"/>
              </w:rPr>
              <w:t>Air Play</w:t>
            </w:r>
            <w:r>
              <w:rPr>
                <w:sz w:val="16"/>
                <w:szCs w:val="16"/>
              </w:rPr>
              <w:t xml:space="preserve"> od. </w:t>
            </w:r>
            <w:r w:rsidRPr="00B2570E">
              <w:rPr>
                <w:sz w:val="16"/>
                <w:szCs w:val="16"/>
              </w:rPr>
              <w:t>Bildschirm-teilen</w:t>
            </w:r>
            <w:r>
              <w:rPr>
                <w:sz w:val="16"/>
                <w:szCs w:val="16"/>
              </w:rPr>
              <w:t xml:space="preserve"> </w:t>
            </w:r>
            <w:r w:rsidRPr="00B2570E">
              <w:rPr>
                <w:sz w:val="16"/>
                <w:szCs w:val="16"/>
              </w:rPr>
              <w:t>Funktion</w:t>
            </w:r>
          </w:p>
        </w:tc>
      </w:tr>
      <w:tr w:rsidR="0003457F" w14:paraId="4E4111CE" w14:textId="77777777" w:rsidTr="00247772">
        <w:tc>
          <w:tcPr>
            <w:tcW w:w="1559" w:type="dxa"/>
          </w:tcPr>
          <w:p w14:paraId="42859551" w14:textId="77777777" w:rsidR="0003457F" w:rsidRDefault="00B2570E" w:rsidP="00B2570E">
            <w:pPr>
              <w:spacing w:after="160" w:line="259" w:lineRule="auto"/>
            </w:pPr>
            <w:r>
              <w:t>Erarbeitung 2</w:t>
            </w:r>
          </w:p>
          <w:p w14:paraId="4F398F5E" w14:textId="64919C95" w:rsidR="00B2570E" w:rsidRPr="00B2570E" w:rsidRDefault="00B2570E" w:rsidP="00B2570E">
            <w:pPr>
              <w:spacing w:after="160" w:line="259" w:lineRule="auto"/>
              <w:rPr>
                <w:sz w:val="16"/>
                <w:szCs w:val="16"/>
              </w:rPr>
            </w:pPr>
            <w:r w:rsidRPr="004141D5">
              <w:rPr>
                <w:noProof/>
                <w:szCs w:val="18"/>
                <w:lang w:val="de"/>
              </w:rPr>
              <w:drawing>
                <wp:anchor distT="0" distB="0" distL="114300" distR="114300" simplePos="0" relativeHeight="251696128" behindDoc="0" locked="0" layoutInCell="1" allowOverlap="1" wp14:anchorId="2DBB86F4" wp14:editId="0E351111">
                  <wp:simplePos x="0" y="0"/>
                  <wp:positionH relativeFrom="column">
                    <wp:posOffset>-6350</wp:posOffset>
                  </wp:positionH>
                  <wp:positionV relativeFrom="paragraph">
                    <wp:posOffset>10795</wp:posOffset>
                  </wp:positionV>
                  <wp:extent cx="140677" cy="140677"/>
                  <wp:effectExtent l="0" t="0" r="0" b="0"/>
                  <wp:wrapNone/>
                  <wp:docPr id="1151720315"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sz w:val="16"/>
                <w:szCs w:val="16"/>
              </w:rPr>
              <w:t>45 Min.</w:t>
            </w:r>
          </w:p>
        </w:tc>
        <w:tc>
          <w:tcPr>
            <w:tcW w:w="11908" w:type="dxa"/>
          </w:tcPr>
          <w:p w14:paraId="53B39E3D" w14:textId="77777777" w:rsidR="00B2570E" w:rsidRPr="00B2570E" w:rsidRDefault="00B2570E" w:rsidP="00B2570E">
            <w:pPr>
              <w:widowControl w:val="0"/>
              <w:spacing w:line="240" w:lineRule="auto"/>
              <w:jc w:val="both"/>
              <w:rPr>
                <w:b/>
                <w:bCs/>
                <w:color w:val="0070C0"/>
                <w:sz w:val="20"/>
                <w:szCs w:val="20"/>
              </w:rPr>
            </w:pPr>
            <w:bookmarkStart w:id="10" w:name="ErarbeitungeinerthematischenPerformance"/>
            <w:r w:rsidRPr="00B2570E">
              <w:rPr>
                <w:b/>
                <w:bCs/>
                <w:color w:val="0070C0"/>
                <w:sz w:val="20"/>
                <w:szCs w:val="20"/>
              </w:rPr>
              <w:t xml:space="preserve">Erarbeitung einer thematischen Performance mit eigenen Samples </w:t>
            </w:r>
          </w:p>
          <w:bookmarkEnd w:id="10"/>
          <w:p w14:paraId="2CCA7CA7" w14:textId="77777777" w:rsidR="00B2570E" w:rsidRDefault="00B2570E" w:rsidP="00B2570E">
            <w:pPr>
              <w:widowControl w:val="0"/>
              <w:spacing w:line="240" w:lineRule="auto"/>
              <w:jc w:val="both"/>
              <w:rPr>
                <w:b/>
                <w:bCs/>
                <w:color w:val="0070C0"/>
              </w:rPr>
            </w:pPr>
          </w:p>
          <w:p w14:paraId="6F1CDB1F" w14:textId="77777777" w:rsidR="00B2570E" w:rsidRPr="00B2570E" w:rsidRDefault="00B2570E" w:rsidP="00B2570E">
            <w:pPr>
              <w:widowControl w:val="0"/>
              <w:spacing w:line="240" w:lineRule="auto"/>
              <w:jc w:val="both"/>
            </w:pPr>
            <w:r w:rsidRPr="00291A9E">
              <w:rPr>
                <w:color w:val="00B3FF" w:themeColor="accent4"/>
              </w:rPr>
              <w:t>Lernziel:</w:t>
            </w:r>
            <w:r w:rsidRPr="00291A9E">
              <w:rPr>
                <w:b/>
                <w:bCs/>
                <w:color w:val="00B3FF" w:themeColor="accent4"/>
              </w:rPr>
              <w:t xml:space="preserve"> </w:t>
            </w:r>
            <w:r w:rsidRPr="00B2570E">
              <w:t xml:space="preserve">Die </w:t>
            </w:r>
            <w:proofErr w:type="spellStart"/>
            <w:proofErr w:type="gramStart"/>
            <w:r w:rsidRPr="00B2570E">
              <w:t>Schüler:innen</w:t>
            </w:r>
            <w:proofErr w:type="spellEnd"/>
            <w:proofErr w:type="gramEnd"/>
            <w:r w:rsidRPr="00B2570E">
              <w:t xml:space="preserve"> können eine interaktive Soundscape mit eigenen Samples zu einem selbstgewählten Thema erstellen und aufführen. </w:t>
            </w:r>
          </w:p>
          <w:p w14:paraId="410F26E7" w14:textId="77777777" w:rsidR="00B2570E" w:rsidRPr="00604863" w:rsidRDefault="00B2570E" w:rsidP="00B2570E">
            <w:pPr>
              <w:widowControl w:val="0"/>
              <w:spacing w:line="240" w:lineRule="auto"/>
              <w:jc w:val="both"/>
              <w:rPr>
                <w:b/>
                <w:bCs/>
              </w:rPr>
            </w:pPr>
          </w:p>
          <w:p w14:paraId="7D54424F" w14:textId="4D9A9D86" w:rsidR="00B2570E" w:rsidRDefault="00B126C9" w:rsidP="00B2570E">
            <w:pPr>
              <w:widowControl w:val="0"/>
              <w:spacing w:line="240" w:lineRule="auto"/>
              <w:jc w:val="both"/>
            </w:pPr>
            <w:r>
              <w:rPr>
                <w:b/>
                <w:bCs/>
                <w:noProof/>
              </w:rPr>
              <mc:AlternateContent>
                <mc:Choice Requires="wps">
                  <w:drawing>
                    <wp:anchor distT="0" distB="0" distL="114300" distR="114300" simplePos="0" relativeHeight="251706368" behindDoc="0" locked="0" layoutInCell="1" allowOverlap="1" wp14:anchorId="7DD87F29" wp14:editId="4D2CFD43">
                      <wp:simplePos x="0" y="0"/>
                      <wp:positionH relativeFrom="column">
                        <wp:posOffset>5092215</wp:posOffset>
                      </wp:positionH>
                      <wp:positionV relativeFrom="paragraph">
                        <wp:posOffset>330849</wp:posOffset>
                      </wp:positionV>
                      <wp:extent cx="2207115" cy="466787"/>
                      <wp:effectExtent l="0" t="0" r="15875" b="15875"/>
                      <wp:wrapNone/>
                      <wp:docPr id="1542855028" name="Rechteck 23"/>
                      <wp:cNvGraphicFramePr/>
                      <a:graphic xmlns:a="http://schemas.openxmlformats.org/drawingml/2006/main">
                        <a:graphicData uri="http://schemas.microsoft.com/office/word/2010/wordprocessingShape">
                          <wps:wsp>
                            <wps:cNvSpPr/>
                            <wps:spPr>
                              <a:xfrm>
                                <a:off x="0" y="0"/>
                                <a:ext cx="2207115" cy="4667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C0FA96" w14:textId="50A78E4E" w:rsidR="00291A9E" w:rsidRPr="00104E18" w:rsidRDefault="00291A9E" w:rsidP="00291A9E">
                                  <w:pPr>
                                    <w:rPr>
                                      <w:sz w:val="16"/>
                                      <w:szCs w:val="16"/>
                                    </w:rPr>
                                  </w:pPr>
                                  <w:r w:rsidRPr="00291A9E">
                                    <w:rPr>
                                      <w:sz w:val="16"/>
                                      <w:szCs w:val="16"/>
                                    </w:rPr>
                                    <w:t>Was höre ich auf dem Sommerfest bei meiner Familie im Garten?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87F29" id="Rechteck 23" o:spid="_x0000_s1027" style="position:absolute;left:0;text-align:left;margin-left:400.95pt;margin-top:26.05pt;width:173.8pt;height:3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" fillcolor="white [3201]" strokecolor="#202334 [3213]" strokeweight="1pt">
                      <v:textbox>
                        <w:txbxContent>
                          <w:p w14:paraId="3BC0FA96" w14:textId="50A78E4E" w:rsidR="00291A9E" w:rsidRPr="00104E18" w:rsidRDefault="00291A9E" w:rsidP="00291A9E">
                            <w:pPr>
                              <w:rPr>
                                <w:sz w:val="16"/>
                                <w:szCs w:val="16"/>
                              </w:rPr>
                            </w:pPr>
                            <w:r w:rsidRPr="00291A9E">
                              <w:rPr>
                                <w:sz w:val="16"/>
                                <w:szCs w:val="16"/>
                              </w:rPr>
                              <w:t>Was höre ich auf dem Sommerfest bei meiner Familie im Garten?</w:t>
                            </w:r>
                          </w:p>
                        </w:txbxContent>
                      </v:textbox>
                    </v:rect>
                  </w:pict>
                </mc:Fallback>
              </mc:AlternateContent>
            </w:r>
            <w:r w:rsidR="00B2570E" w:rsidRPr="00B2570E">
              <w:rPr>
                <w:u w:val="single"/>
              </w:rPr>
              <w:t>Ablauf:</w:t>
            </w:r>
            <w:r w:rsidR="00B2570E">
              <w:t xml:space="preserve"> </w:t>
            </w:r>
            <w:r w:rsidR="00B2570E" w:rsidRPr="007C7AFC">
              <w:t xml:space="preserve">Um nun das Sampling anzuwenden, sollen die </w:t>
            </w:r>
            <w:proofErr w:type="spellStart"/>
            <w:proofErr w:type="gramStart"/>
            <w:r w:rsidR="00B2570E" w:rsidRPr="007C7AFC">
              <w:t>Schüler:innen</w:t>
            </w:r>
            <w:proofErr w:type="spellEnd"/>
            <w:proofErr w:type="gramEnd"/>
            <w:r w:rsidR="00B2570E" w:rsidRPr="007C7AFC">
              <w:t xml:space="preserve"> </w:t>
            </w:r>
            <w:r w:rsidR="00326FF3">
              <w:t xml:space="preserve">in Partnerarbeit </w:t>
            </w:r>
            <w:r w:rsidR="00B2570E" w:rsidRPr="007C7AFC">
              <w:t xml:space="preserve">eine eigene Performance kreieren. Diese Performance soll einem Thema untergeordnet sein. Die Lehrkraft stellt anhand der PowerPoint Präsentation mehrere Themen vor, wobei jedes </w:t>
            </w:r>
            <w:proofErr w:type="spellStart"/>
            <w:proofErr w:type="gramStart"/>
            <w:r w:rsidR="00B2570E" w:rsidRPr="007C7AFC">
              <w:t>Schüler:innenpaar</w:t>
            </w:r>
            <w:proofErr w:type="spellEnd"/>
            <w:proofErr w:type="gramEnd"/>
            <w:r w:rsidR="00B2570E" w:rsidRPr="007C7AFC">
              <w:t xml:space="preserve"> auch ein eigenes Thema wählen darf</w:t>
            </w:r>
            <w:r w:rsidR="00B2570E">
              <w:t>. Hier ein paar Vorschläge, die auch auf der PowerPoint Präsentation zu finden sind:</w:t>
            </w:r>
          </w:p>
          <w:p w14:paraId="1E81BF10" w14:textId="2C1B9E30" w:rsidR="00B2570E" w:rsidRPr="00291A9E" w:rsidRDefault="00B2570E" w:rsidP="00291A9E">
            <w:pPr>
              <w:widowControl w:val="0"/>
              <w:spacing w:line="240" w:lineRule="auto"/>
              <w:jc w:val="both"/>
            </w:pPr>
          </w:p>
          <w:p w14:paraId="6395E86F" w14:textId="0DEDDFD1" w:rsidR="00291A9E" w:rsidRDefault="00291A9E">
            <w:pPr>
              <w:spacing w:after="160" w:line="259" w:lineRule="auto"/>
            </w:pPr>
            <w:r>
              <w:rPr>
                <w:b/>
                <w:bCs/>
                <w:noProof/>
              </w:rPr>
              <mc:AlternateContent>
                <mc:Choice Requires="wps">
                  <w:drawing>
                    <wp:anchor distT="0" distB="0" distL="114300" distR="114300" simplePos="0" relativeHeight="251704320" behindDoc="0" locked="0" layoutInCell="1" allowOverlap="1" wp14:anchorId="337670B8" wp14:editId="71A34D21">
                      <wp:simplePos x="0" y="0"/>
                      <wp:positionH relativeFrom="column">
                        <wp:posOffset>2574135</wp:posOffset>
                      </wp:positionH>
                      <wp:positionV relativeFrom="paragraph">
                        <wp:posOffset>120015</wp:posOffset>
                      </wp:positionV>
                      <wp:extent cx="2438140" cy="326402"/>
                      <wp:effectExtent l="0" t="0" r="13335" b="16510"/>
                      <wp:wrapNone/>
                      <wp:docPr id="1680278113" name="Rechteck 24"/>
                      <wp:cNvGraphicFramePr/>
                      <a:graphic xmlns:a="http://schemas.openxmlformats.org/drawingml/2006/main">
                        <a:graphicData uri="http://schemas.microsoft.com/office/word/2010/wordprocessingShape">
                          <wps:wsp>
                            <wps:cNvSpPr/>
                            <wps:spPr>
                              <a:xfrm>
                                <a:off x="0" y="0"/>
                                <a:ext cx="2438140" cy="3264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2D86E9" w14:textId="77777777" w:rsidR="00291A9E" w:rsidRPr="00104E18" w:rsidRDefault="00291A9E" w:rsidP="00291A9E">
                                  <w:pPr>
                                    <w:rPr>
                                      <w:sz w:val="16"/>
                                      <w:szCs w:val="16"/>
                                    </w:rPr>
                                  </w:pPr>
                                  <w:r w:rsidRPr="00291A9E">
                                    <w:rPr>
                                      <w:sz w:val="16"/>
                                      <w:szCs w:val="16"/>
                                    </w:rPr>
                                    <w:t>Wie klingt es beim Supermarkt an der Kasse?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670B8" id="Rechteck 24" o:spid="_x0000_s1028" style="position:absolute;margin-left:202.7pt;margin-top:9.45pt;width:192pt;height:2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" fillcolor="white [3201]" strokecolor="#202334 [3213]" strokeweight="1pt">
                      <v:textbox>
                        <w:txbxContent>
                          <w:p w14:paraId="192D86E9" w14:textId="77777777" w:rsidR="00291A9E" w:rsidRPr="00104E18" w:rsidRDefault="00291A9E" w:rsidP="00291A9E">
                            <w:pPr>
                              <w:rPr>
                                <w:sz w:val="16"/>
                                <w:szCs w:val="16"/>
                              </w:rPr>
                            </w:pPr>
                            <w:r w:rsidRPr="00291A9E">
                              <w:rPr>
                                <w:sz w:val="16"/>
                                <w:szCs w:val="16"/>
                              </w:rPr>
                              <w:t>Wie klingt es beim Supermarkt an der Kasse?</w:t>
                            </w:r>
                          </w:p>
                        </w:txbxContent>
                      </v:textbox>
                    </v:rect>
                  </w:pict>
                </mc:Fallback>
              </mc:AlternateContent>
            </w:r>
            <w:r>
              <w:rPr>
                <w:b/>
                <w:bCs/>
                <w:noProof/>
              </w:rPr>
              <mc:AlternateContent>
                <mc:Choice Requires="wps">
                  <w:drawing>
                    <wp:anchor distT="0" distB="0" distL="114300" distR="114300" simplePos="0" relativeHeight="251698176" behindDoc="0" locked="0" layoutInCell="1" allowOverlap="1" wp14:anchorId="6E128CE5" wp14:editId="0FF317AC">
                      <wp:simplePos x="0" y="0"/>
                      <wp:positionH relativeFrom="column">
                        <wp:posOffset>482290</wp:posOffset>
                      </wp:positionH>
                      <wp:positionV relativeFrom="paragraph">
                        <wp:posOffset>71851</wp:posOffset>
                      </wp:positionV>
                      <wp:extent cx="1456051" cy="258505"/>
                      <wp:effectExtent l="0" t="0" r="17780" b="8255"/>
                      <wp:wrapNone/>
                      <wp:docPr id="786332349" name="Textfeld 17"/>
                      <wp:cNvGraphicFramePr/>
                      <a:graphic xmlns:a="http://schemas.openxmlformats.org/drawingml/2006/main">
                        <a:graphicData uri="http://schemas.microsoft.com/office/word/2010/wordprocessingShape">
                          <wps:wsp>
                            <wps:cNvSpPr txBox="1"/>
                            <wps:spPr>
                              <a:xfrm>
                                <a:off x="0" y="0"/>
                                <a:ext cx="1456051" cy="258505"/>
                              </a:xfrm>
                              <a:prstGeom prst="rect">
                                <a:avLst/>
                              </a:prstGeom>
                              <a:solidFill>
                                <a:schemeClr val="lt1"/>
                              </a:solidFill>
                              <a:ln w="6350">
                                <a:solidFill>
                                  <a:prstClr val="black"/>
                                </a:solidFill>
                              </a:ln>
                            </wps:spPr>
                            <wps:txbx>
                              <w:txbxContent>
                                <w:p w14:paraId="648A7DDF" w14:textId="4A2D93C0" w:rsidR="00291A9E" w:rsidRPr="00DD447C" w:rsidRDefault="00291A9E" w:rsidP="00291A9E">
                                  <w:pPr>
                                    <w:rPr>
                                      <w:sz w:val="16"/>
                                      <w:szCs w:val="16"/>
                                    </w:rPr>
                                  </w:pPr>
                                  <w:r w:rsidRPr="00291A9E">
                                    <w:rPr>
                                      <w:sz w:val="16"/>
                                      <w:szCs w:val="16"/>
                                    </w:rPr>
                                    <w:t>So klingt es in meiner Küche.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28CE5" id="Textfeld 17" o:spid="_x0000_s1029" type="#_x0000_t202" style="position:absolute;margin-left:38pt;margin-top:5.65pt;width:114.65pt;height:2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" fillcolor="white [3201]" strokeweight=".5pt">
                      <v:textbox>
                        <w:txbxContent>
                          <w:p w14:paraId="648A7DDF" w14:textId="4A2D93C0" w:rsidR="00291A9E" w:rsidRPr="00DD447C" w:rsidRDefault="00291A9E" w:rsidP="00291A9E">
                            <w:pPr>
                              <w:rPr>
                                <w:sz w:val="16"/>
                                <w:szCs w:val="16"/>
                              </w:rPr>
                            </w:pPr>
                            <w:r w:rsidRPr="00291A9E">
                              <w:rPr>
                                <w:sz w:val="16"/>
                                <w:szCs w:val="16"/>
                              </w:rPr>
                              <w:t>So klingt es in meiner Küche.</w:t>
                            </w:r>
                          </w:p>
                        </w:txbxContent>
                      </v:textbox>
                    </v:shape>
                  </w:pict>
                </mc:Fallback>
              </mc:AlternateContent>
            </w:r>
          </w:p>
          <w:p w14:paraId="4E6DBFEA" w14:textId="50E738A8" w:rsidR="00291A9E" w:rsidRDefault="00B126C9">
            <w:pPr>
              <w:spacing w:after="160" w:line="259" w:lineRule="auto"/>
            </w:pPr>
            <w:r>
              <w:rPr>
                <w:b/>
                <w:bCs/>
                <w:noProof/>
              </w:rPr>
              <mc:AlternateContent>
                <mc:Choice Requires="wps">
                  <w:drawing>
                    <wp:anchor distT="0" distB="0" distL="114300" distR="114300" simplePos="0" relativeHeight="251708416" behindDoc="0" locked="0" layoutInCell="1" allowOverlap="1" wp14:anchorId="0E7F64ED" wp14:editId="596CF1AF">
                      <wp:simplePos x="0" y="0"/>
                      <wp:positionH relativeFrom="column">
                        <wp:posOffset>5351224</wp:posOffset>
                      </wp:positionH>
                      <wp:positionV relativeFrom="paragraph">
                        <wp:posOffset>183289</wp:posOffset>
                      </wp:positionV>
                      <wp:extent cx="1946443" cy="320040"/>
                      <wp:effectExtent l="0" t="0" r="9525" b="10160"/>
                      <wp:wrapNone/>
                      <wp:docPr id="555683395" name="Textfeld 20"/>
                      <wp:cNvGraphicFramePr/>
                      <a:graphic xmlns:a="http://schemas.openxmlformats.org/drawingml/2006/main">
                        <a:graphicData uri="http://schemas.microsoft.com/office/word/2010/wordprocessingShape">
                          <wps:wsp>
                            <wps:cNvSpPr txBox="1"/>
                            <wps:spPr>
                              <a:xfrm>
                                <a:off x="0" y="0"/>
                                <a:ext cx="1946443" cy="320040"/>
                              </a:xfrm>
                              <a:prstGeom prst="rect">
                                <a:avLst/>
                              </a:prstGeom>
                              <a:solidFill>
                                <a:schemeClr val="lt1"/>
                              </a:solidFill>
                              <a:ln w="6350">
                                <a:solidFill>
                                  <a:prstClr val="black"/>
                                </a:solidFill>
                              </a:ln>
                            </wps:spPr>
                            <wps:txbx>
                              <w:txbxContent>
                                <w:p w14:paraId="5AB35C51" w14:textId="5A59552E" w:rsidR="00291A9E" w:rsidRPr="00DD447C" w:rsidRDefault="00291A9E" w:rsidP="00291A9E">
                                  <w:pPr>
                                    <w:rPr>
                                      <w:sz w:val="16"/>
                                      <w:szCs w:val="16"/>
                                    </w:rPr>
                                  </w:pPr>
                                  <w:r w:rsidRPr="00291A9E">
                                    <w:rPr>
                                      <w:sz w:val="16"/>
                                      <w:szCs w:val="16"/>
                                    </w:rPr>
                                    <w:t>Das hört man auf einer Demonstration.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F64ED" id="Textfeld 20" o:spid="_x0000_s1030" type="#_x0000_t202" style="position:absolute;margin-left:421.35pt;margin-top:14.45pt;width:153.25pt;height:2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" fillcolor="white [3201]" strokeweight=".5pt">
                      <v:textbox>
                        <w:txbxContent>
                          <w:p w14:paraId="5AB35C51" w14:textId="5A59552E" w:rsidR="00291A9E" w:rsidRPr="00DD447C" w:rsidRDefault="00291A9E" w:rsidP="00291A9E">
                            <w:pPr>
                              <w:rPr>
                                <w:sz w:val="16"/>
                                <w:szCs w:val="16"/>
                              </w:rPr>
                            </w:pPr>
                            <w:r w:rsidRPr="00291A9E">
                              <w:rPr>
                                <w:sz w:val="16"/>
                                <w:szCs w:val="16"/>
                              </w:rPr>
                              <w:t>Das hört man auf einer Demonstration.</w:t>
                            </w:r>
                          </w:p>
                        </w:txbxContent>
                      </v:textbox>
                    </v:shape>
                  </w:pict>
                </mc:Fallback>
              </mc:AlternateContent>
            </w:r>
          </w:p>
          <w:p w14:paraId="35149D45" w14:textId="758A2CD7" w:rsidR="00291A9E" w:rsidRDefault="00291A9E">
            <w:pPr>
              <w:spacing w:after="160" w:line="259" w:lineRule="auto"/>
            </w:pPr>
            <w:r>
              <w:rPr>
                <w:b/>
                <w:bCs/>
                <w:noProof/>
              </w:rPr>
              <mc:AlternateContent>
                <mc:Choice Requires="wps">
                  <w:drawing>
                    <wp:anchor distT="0" distB="0" distL="114300" distR="114300" simplePos="0" relativeHeight="251700224" behindDoc="0" locked="0" layoutInCell="1" allowOverlap="1" wp14:anchorId="482D0D24" wp14:editId="5694A6B8">
                      <wp:simplePos x="0" y="0"/>
                      <wp:positionH relativeFrom="column">
                        <wp:posOffset>102235</wp:posOffset>
                      </wp:positionH>
                      <wp:positionV relativeFrom="paragraph">
                        <wp:posOffset>113724</wp:posOffset>
                      </wp:positionV>
                      <wp:extent cx="2670129" cy="453903"/>
                      <wp:effectExtent l="0" t="0" r="10160" b="16510"/>
                      <wp:wrapNone/>
                      <wp:docPr id="1320096712" name="Textfeld 22"/>
                      <wp:cNvGraphicFramePr/>
                      <a:graphic xmlns:a="http://schemas.openxmlformats.org/drawingml/2006/main">
                        <a:graphicData uri="http://schemas.microsoft.com/office/word/2010/wordprocessingShape">
                          <wps:wsp>
                            <wps:cNvSpPr txBox="1"/>
                            <wps:spPr>
                              <a:xfrm>
                                <a:off x="0" y="0"/>
                                <a:ext cx="2670129" cy="453903"/>
                              </a:xfrm>
                              <a:prstGeom prst="rect">
                                <a:avLst/>
                              </a:prstGeom>
                              <a:solidFill>
                                <a:schemeClr val="lt1"/>
                              </a:solidFill>
                              <a:ln w="6350">
                                <a:solidFill>
                                  <a:prstClr val="black"/>
                                </a:solidFill>
                              </a:ln>
                            </wps:spPr>
                            <wps:txbx>
                              <w:txbxContent>
                                <w:p w14:paraId="5B39D411" w14:textId="40CCF7EE" w:rsidR="00291A9E" w:rsidRPr="00DD447C" w:rsidRDefault="00291A9E" w:rsidP="00291A9E">
                                  <w:pPr>
                                    <w:rPr>
                                      <w:sz w:val="16"/>
                                      <w:szCs w:val="16"/>
                                    </w:rPr>
                                  </w:pPr>
                                  <w:r>
                                    <w:rPr>
                                      <w:sz w:val="16"/>
                                      <w:szCs w:val="16"/>
                                    </w:rPr>
                                    <w:t>Diese Geräusche und Klänge nehme ich</w:t>
                                  </w:r>
                                  <w:r w:rsidRPr="00DD447C">
                                    <w:rPr>
                                      <w:sz w:val="16"/>
                                      <w:szCs w:val="16"/>
                                    </w:rPr>
                                    <w:t xml:space="preserve"> </w:t>
                                  </w:r>
                                  <w:r>
                                    <w:rPr>
                                      <w:sz w:val="16"/>
                                      <w:szCs w:val="16"/>
                                    </w:rPr>
                                    <w:t xml:space="preserve">in der Turnhalle </w:t>
                                  </w:r>
                                  <w:r w:rsidRPr="00DD447C">
                                    <w:rPr>
                                      <w:sz w:val="16"/>
                                      <w:szCs w:val="16"/>
                                    </w:rPr>
                                    <w:t>mein</w:t>
                                  </w:r>
                                  <w:r>
                                    <w:rPr>
                                      <w:sz w:val="16"/>
                                      <w:szCs w:val="16"/>
                                    </w:rPr>
                                    <w:t xml:space="preserve">es </w:t>
                                  </w:r>
                                  <w:r w:rsidRPr="00DD447C">
                                    <w:rPr>
                                      <w:sz w:val="16"/>
                                      <w:szCs w:val="16"/>
                                    </w:rPr>
                                    <w:t>Sportverein</w:t>
                                  </w:r>
                                  <w:r>
                                    <w:rPr>
                                      <w:sz w:val="16"/>
                                      <w:szCs w:val="16"/>
                                    </w:rPr>
                                    <w:t>s wa</w:t>
                                  </w:r>
                                  <w:r w:rsidR="00B126C9">
                                    <w:rPr>
                                      <w:sz w:val="16"/>
                                      <w:szCs w:val="16"/>
                                    </w:rPr>
                                    <w:t>h</w:t>
                                  </w:r>
                                  <w:r>
                                    <w:rPr>
                                      <w:sz w:val="16"/>
                                      <w:szCs w:val="1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D0D24" id="Textfeld 22" o:spid="_x0000_s1031" type="#_x0000_t202" style="position:absolute;margin-left:8.05pt;margin-top:8.95pt;width:210.2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" fillcolor="white [3201]" strokeweight=".5pt">
                      <v:textbox>
                        <w:txbxContent>
                          <w:p w14:paraId="5B39D411" w14:textId="40CCF7EE" w:rsidR="00291A9E" w:rsidRPr="00DD447C" w:rsidRDefault="00291A9E" w:rsidP="00291A9E">
                            <w:pPr>
                              <w:rPr>
                                <w:sz w:val="16"/>
                                <w:szCs w:val="16"/>
                              </w:rPr>
                            </w:pPr>
                            <w:r>
                              <w:rPr>
                                <w:sz w:val="16"/>
                                <w:szCs w:val="16"/>
                              </w:rPr>
                              <w:t>Diese Geräusche und Klänge nehme ich</w:t>
                            </w:r>
                            <w:r w:rsidRPr="00DD447C">
                              <w:rPr>
                                <w:sz w:val="16"/>
                                <w:szCs w:val="16"/>
                              </w:rPr>
                              <w:t xml:space="preserve"> </w:t>
                            </w:r>
                            <w:r>
                              <w:rPr>
                                <w:sz w:val="16"/>
                                <w:szCs w:val="16"/>
                              </w:rPr>
                              <w:t xml:space="preserve">in der Turnhalle </w:t>
                            </w:r>
                            <w:r w:rsidRPr="00DD447C">
                              <w:rPr>
                                <w:sz w:val="16"/>
                                <w:szCs w:val="16"/>
                              </w:rPr>
                              <w:t>mein</w:t>
                            </w:r>
                            <w:r>
                              <w:rPr>
                                <w:sz w:val="16"/>
                                <w:szCs w:val="16"/>
                              </w:rPr>
                              <w:t xml:space="preserve">es </w:t>
                            </w:r>
                            <w:r w:rsidRPr="00DD447C">
                              <w:rPr>
                                <w:sz w:val="16"/>
                                <w:szCs w:val="16"/>
                              </w:rPr>
                              <w:t>Sportverein</w:t>
                            </w:r>
                            <w:r>
                              <w:rPr>
                                <w:sz w:val="16"/>
                                <w:szCs w:val="16"/>
                              </w:rPr>
                              <w:t>s wa</w:t>
                            </w:r>
                            <w:r w:rsidR="00B126C9">
                              <w:rPr>
                                <w:sz w:val="16"/>
                                <w:szCs w:val="16"/>
                              </w:rPr>
                              <w:t>h</w:t>
                            </w:r>
                            <w:r>
                              <w:rPr>
                                <w:sz w:val="16"/>
                                <w:szCs w:val="16"/>
                              </w:rPr>
                              <w:t>r.</w:t>
                            </w:r>
                          </w:p>
                        </w:txbxContent>
                      </v:textbox>
                    </v:shape>
                  </w:pict>
                </mc:Fallback>
              </mc:AlternateContent>
            </w:r>
          </w:p>
          <w:p w14:paraId="6AEB756D" w14:textId="7751F8B7" w:rsidR="00291A9E" w:rsidRDefault="00291A9E">
            <w:pPr>
              <w:spacing w:after="160" w:line="259" w:lineRule="auto"/>
            </w:pPr>
            <w:r>
              <w:rPr>
                <w:b/>
                <w:bCs/>
                <w:noProof/>
              </w:rPr>
              <mc:AlternateContent>
                <mc:Choice Requires="wps">
                  <w:drawing>
                    <wp:anchor distT="0" distB="0" distL="114300" distR="114300" simplePos="0" relativeHeight="251702272" behindDoc="0" locked="0" layoutInCell="1" allowOverlap="1" wp14:anchorId="3AA4186E" wp14:editId="687B6481">
                      <wp:simplePos x="0" y="0"/>
                      <wp:positionH relativeFrom="column">
                        <wp:posOffset>3212579</wp:posOffset>
                      </wp:positionH>
                      <wp:positionV relativeFrom="paragraph">
                        <wp:posOffset>113208</wp:posOffset>
                      </wp:positionV>
                      <wp:extent cx="914400" cy="272956"/>
                      <wp:effectExtent l="0" t="0" r="18415" b="6985"/>
                      <wp:wrapNone/>
                      <wp:docPr id="907508493" name="Textfeld 19"/>
                      <wp:cNvGraphicFramePr/>
                      <a:graphic xmlns:a="http://schemas.openxmlformats.org/drawingml/2006/main">
                        <a:graphicData uri="http://schemas.microsoft.com/office/word/2010/wordprocessingShape">
                          <wps:wsp>
                            <wps:cNvSpPr txBox="1"/>
                            <wps:spPr>
                              <a:xfrm>
                                <a:off x="0" y="0"/>
                                <a:ext cx="914400" cy="272956"/>
                              </a:xfrm>
                              <a:prstGeom prst="rect">
                                <a:avLst/>
                              </a:prstGeom>
                              <a:solidFill>
                                <a:schemeClr val="lt1"/>
                              </a:solidFill>
                              <a:ln w="6350">
                                <a:solidFill>
                                  <a:prstClr val="black"/>
                                </a:solidFill>
                              </a:ln>
                            </wps:spPr>
                            <wps:txbx>
                              <w:txbxContent>
                                <w:p w14:paraId="01239F16" w14:textId="66AA24F1" w:rsidR="00291A9E" w:rsidRPr="00DD447C" w:rsidRDefault="00291A9E" w:rsidP="00291A9E">
                                  <w:pPr>
                                    <w:rPr>
                                      <w:sz w:val="16"/>
                                      <w:szCs w:val="16"/>
                                    </w:rPr>
                                  </w:pPr>
                                  <w:r>
                                    <w:rPr>
                                      <w:sz w:val="16"/>
                                      <w:szCs w:val="16"/>
                                    </w:rPr>
                                    <w:t xml:space="preserve">Ein </w:t>
                                  </w:r>
                                  <w:r w:rsidRPr="00DD447C">
                                    <w:rPr>
                                      <w:sz w:val="16"/>
                                      <w:szCs w:val="16"/>
                                    </w:rPr>
                                    <w:t>Waldspaziergang</w:t>
                                  </w:r>
                                  <w:r>
                                    <w:rPr>
                                      <w:sz w:val="16"/>
                                      <w:szCs w:val="16"/>
                                    </w:rPr>
                                    <w:t xml:space="preserve"> lässt sich mit folgenden Klängen beschreiben: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4186E" id="Textfeld 19" o:spid="_x0000_s1032" type="#_x0000_t202" style="position:absolute;margin-left:252.95pt;margin-top:8.9pt;width:1in;height:21.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" fillcolor="white [3201]" strokeweight=".5pt">
                      <v:textbox>
                        <w:txbxContent>
                          <w:p w14:paraId="01239F16" w14:textId="66AA24F1" w:rsidR="00291A9E" w:rsidRPr="00DD447C" w:rsidRDefault="00291A9E" w:rsidP="00291A9E">
                            <w:pPr>
                              <w:rPr>
                                <w:sz w:val="16"/>
                                <w:szCs w:val="16"/>
                              </w:rPr>
                            </w:pPr>
                            <w:r>
                              <w:rPr>
                                <w:sz w:val="16"/>
                                <w:szCs w:val="16"/>
                              </w:rPr>
                              <w:t xml:space="preserve">Ein </w:t>
                            </w:r>
                            <w:r w:rsidRPr="00DD447C">
                              <w:rPr>
                                <w:sz w:val="16"/>
                                <w:szCs w:val="16"/>
                              </w:rPr>
                              <w:t>Waldspaziergang</w:t>
                            </w:r>
                            <w:r>
                              <w:rPr>
                                <w:sz w:val="16"/>
                                <w:szCs w:val="16"/>
                              </w:rPr>
                              <w:t xml:space="preserve"> lässt sich mit folgenden Klängen beschreiben:</w:t>
                            </w:r>
                          </w:p>
                        </w:txbxContent>
                      </v:textbox>
                    </v:shape>
                  </w:pict>
                </mc:Fallback>
              </mc:AlternateContent>
            </w:r>
          </w:p>
          <w:p w14:paraId="2F9AF29C" w14:textId="77777777" w:rsidR="0003457F" w:rsidRDefault="0003457F">
            <w:pPr>
              <w:spacing w:after="160" w:line="259" w:lineRule="auto"/>
            </w:pPr>
          </w:p>
          <w:p w14:paraId="587EA58F" w14:textId="770BF83F" w:rsidR="00291A9E" w:rsidRDefault="00291A9E">
            <w:pPr>
              <w:spacing w:after="160" w:line="259" w:lineRule="auto"/>
            </w:pPr>
            <w:r>
              <w:rPr>
                <w:noProof/>
                <w:szCs w:val="18"/>
                <w:lang w:val="de"/>
              </w:rPr>
              <w:lastRenderedPageBreak/>
              <w:drawing>
                <wp:anchor distT="0" distB="0" distL="114300" distR="114300" simplePos="0" relativeHeight="251710464" behindDoc="0" locked="0" layoutInCell="1" allowOverlap="1" wp14:anchorId="54969F6E" wp14:editId="11924095">
                  <wp:simplePos x="0" y="0"/>
                  <wp:positionH relativeFrom="column">
                    <wp:posOffset>771525</wp:posOffset>
                  </wp:positionH>
                  <wp:positionV relativeFrom="paragraph">
                    <wp:posOffset>233387</wp:posOffset>
                  </wp:positionV>
                  <wp:extent cx="201295" cy="201295"/>
                  <wp:effectExtent l="0" t="0" r="1905" b="1905"/>
                  <wp:wrapNone/>
                  <wp:docPr id="1863136151"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441D151B" w14:textId="362834AB" w:rsidR="00291A9E" w:rsidRPr="00291A9E" w:rsidRDefault="00291A9E" w:rsidP="005A79C0">
            <w:pPr>
              <w:widowControl w:val="0"/>
              <w:shd w:val="clear" w:color="auto" w:fill="B4E0E8" w:themeFill="accent5"/>
              <w:spacing w:line="240" w:lineRule="auto"/>
              <w:jc w:val="both"/>
              <w:rPr>
                <w:color w:val="CC00CC" w:themeColor="accent3" w:themeShade="80"/>
              </w:rPr>
            </w:pPr>
            <w:r w:rsidRPr="00291A9E">
              <w:rPr>
                <w:color w:val="CC00CC" w:themeColor="accent3" w:themeShade="80"/>
              </w:rPr>
              <w:t>Arbeitsaufträge</w:t>
            </w:r>
            <w:r>
              <w:rPr>
                <w:color w:val="CC00CC" w:themeColor="accent3" w:themeShade="80"/>
              </w:rPr>
              <w:t xml:space="preserve">        45 Min.</w:t>
            </w:r>
            <w:r w:rsidRPr="00291A9E">
              <w:t>:</w:t>
            </w:r>
          </w:p>
          <w:p w14:paraId="2ABF81DB" w14:textId="77777777" w:rsidR="00291A9E" w:rsidRDefault="00291A9E" w:rsidP="005A79C0">
            <w:pPr>
              <w:widowControl w:val="0"/>
              <w:shd w:val="clear" w:color="auto" w:fill="B4E0E8" w:themeFill="accent5"/>
              <w:spacing w:line="240" w:lineRule="auto"/>
              <w:jc w:val="both"/>
            </w:pPr>
          </w:p>
          <w:p w14:paraId="0FE56842" w14:textId="53DFC439" w:rsidR="00291A9E" w:rsidRDefault="005A79C0" w:rsidP="005A79C0">
            <w:pPr>
              <w:widowControl w:val="0"/>
              <w:shd w:val="clear" w:color="auto" w:fill="B4E0E8" w:themeFill="accent5"/>
              <w:spacing w:line="240" w:lineRule="auto"/>
              <w:jc w:val="both"/>
            </w:pPr>
            <w:r>
              <w:t xml:space="preserve">(1) </w:t>
            </w:r>
            <w:r w:rsidR="00291A9E" w:rsidRPr="00CC69F9">
              <w:t>„Erarbeitet eine Performance (max</w:t>
            </w:r>
            <w:r w:rsidR="00291A9E">
              <w:t xml:space="preserve">imal </w:t>
            </w:r>
            <w:r w:rsidR="00291A9E" w:rsidRPr="00CC69F9">
              <w:t>2 Mi</w:t>
            </w:r>
            <w:r w:rsidR="00291A9E">
              <w:t>n.)</w:t>
            </w:r>
            <w:r w:rsidR="00291A9E" w:rsidRPr="00CC69F9">
              <w:t xml:space="preserve"> mit einer interaktiven Soundscape zu einem Thema mit der App Sonic Moves Creator. Folgende Sounds könnt ihr dafür verwenden</w:t>
            </w:r>
            <w:r w:rsidR="00291A9E">
              <w:t>:“</w:t>
            </w:r>
          </w:p>
          <w:p w14:paraId="6EDD5A34" w14:textId="77777777" w:rsidR="00291A9E" w:rsidRPr="00CC69F9" w:rsidRDefault="00291A9E" w:rsidP="005A79C0">
            <w:pPr>
              <w:widowControl w:val="0"/>
              <w:shd w:val="clear" w:color="auto" w:fill="B4E0E8" w:themeFill="accent5"/>
              <w:spacing w:line="240" w:lineRule="auto"/>
              <w:jc w:val="both"/>
              <w:rPr>
                <w:b/>
                <w:bCs/>
              </w:rPr>
            </w:pPr>
          </w:p>
          <w:p w14:paraId="3CDA7FDE" w14:textId="317CB669" w:rsidR="00291A9E" w:rsidRPr="005A79C0" w:rsidRDefault="005A79C0" w:rsidP="005A79C0">
            <w:pPr>
              <w:widowControl w:val="0"/>
              <w:shd w:val="clear" w:color="auto" w:fill="B4E0E8" w:themeFill="accent5"/>
              <w:spacing w:line="240" w:lineRule="auto"/>
              <w:jc w:val="both"/>
              <w:rPr>
                <w:b/>
                <w:bCs/>
              </w:rPr>
            </w:pPr>
            <w:r>
              <w:t xml:space="preserve">(a) </w:t>
            </w:r>
            <w:r w:rsidR="00291A9E" w:rsidRPr="00CC69F9">
              <w:t xml:space="preserve">Sounds aus der </w:t>
            </w:r>
            <w:proofErr w:type="spellStart"/>
            <w:r w:rsidR="00291A9E" w:rsidRPr="00CC69F9">
              <w:t>Soundlibrary</w:t>
            </w:r>
            <w:proofErr w:type="spellEnd"/>
            <w:r>
              <w:t xml:space="preserve"> im Sonic Moves Creator</w:t>
            </w:r>
          </w:p>
          <w:p w14:paraId="25682E9C" w14:textId="46069F58" w:rsidR="00291A9E" w:rsidRPr="005A79C0" w:rsidRDefault="005A79C0" w:rsidP="005A79C0">
            <w:pPr>
              <w:widowControl w:val="0"/>
              <w:shd w:val="clear" w:color="auto" w:fill="B4E0E8" w:themeFill="accent5"/>
              <w:spacing w:line="240" w:lineRule="auto"/>
              <w:jc w:val="both"/>
              <w:rPr>
                <w:b/>
                <w:bCs/>
              </w:rPr>
            </w:pPr>
            <w:r>
              <w:t>(b)</w:t>
            </w:r>
            <w:r w:rsidR="00291A9E" w:rsidRPr="00CC69F9">
              <w:t>Eigene aufgenommene Sounds über die Sprachmemoapp</w:t>
            </w:r>
          </w:p>
          <w:p w14:paraId="28D0CAAD" w14:textId="2449A885" w:rsidR="00291A9E" w:rsidRPr="005A79C0" w:rsidRDefault="005A79C0" w:rsidP="005A79C0">
            <w:pPr>
              <w:widowControl w:val="0"/>
              <w:shd w:val="clear" w:color="auto" w:fill="B4E0E8" w:themeFill="accent5"/>
              <w:spacing w:line="240" w:lineRule="auto"/>
              <w:jc w:val="both"/>
              <w:rPr>
                <w:b/>
                <w:bCs/>
              </w:rPr>
            </w:pPr>
            <w:r>
              <w:t xml:space="preserve">(c) </w:t>
            </w:r>
            <w:r w:rsidR="00291A9E" w:rsidRPr="00CC69F9">
              <w:t>Hinterlegte Soundscapes</w:t>
            </w:r>
            <w:r>
              <w:t xml:space="preserve"> </w:t>
            </w:r>
          </w:p>
          <w:p w14:paraId="3C970FC3" w14:textId="5168B821" w:rsidR="00291A9E" w:rsidRPr="005A79C0" w:rsidRDefault="005A79C0" w:rsidP="005A79C0">
            <w:pPr>
              <w:widowControl w:val="0"/>
              <w:shd w:val="clear" w:color="auto" w:fill="B4E0E8" w:themeFill="accent5"/>
              <w:spacing w:line="240" w:lineRule="auto"/>
              <w:jc w:val="both"/>
              <w:rPr>
                <w:b/>
                <w:bCs/>
              </w:rPr>
            </w:pPr>
            <w:r>
              <w:t xml:space="preserve">(d) </w:t>
            </w:r>
            <w:r w:rsidR="00291A9E" w:rsidRPr="00CC69F9">
              <w:t>Effekte und Filter von Sonic Moves</w:t>
            </w:r>
          </w:p>
          <w:p w14:paraId="0A44854F" w14:textId="77777777" w:rsidR="00291A9E" w:rsidRPr="005A79C0" w:rsidRDefault="00291A9E" w:rsidP="005A79C0">
            <w:pPr>
              <w:widowControl w:val="0"/>
              <w:shd w:val="clear" w:color="auto" w:fill="B4E0E8" w:themeFill="accent5"/>
              <w:spacing w:line="240" w:lineRule="auto"/>
              <w:jc w:val="both"/>
              <w:rPr>
                <w:b/>
                <w:bCs/>
              </w:rPr>
            </w:pPr>
          </w:p>
          <w:p w14:paraId="6E3DFA5D" w14:textId="40527D3B" w:rsidR="00291A9E" w:rsidRPr="00916307" w:rsidRDefault="005A79C0" w:rsidP="00916307">
            <w:pPr>
              <w:widowControl w:val="0"/>
              <w:shd w:val="clear" w:color="auto" w:fill="B4E0E8" w:themeFill="accent5"/>
              <w:spacing w:line="240" w:lineRule="auto"/>
              <w:jc w:val="both"/>
              <w:rPr>
                <w:b/>
                <w:bCs/>
              </w:rPr>
            </w:pPr>
            <w:r>
              <w:t xml:space="preserve">(2) </w:t>
            </w:r>
            <w:r w:rsidR="00291A9E">
              <w:t>„</w:t>
            </w:r>
            <w:r w:rsidR="00291A9E" w:rsidRPr="00CC69F9">
              <w:t>Übt die Performance eurer Soundscape. Ladet sie dazu in den Sonic Moves Player. Hier gilt: Während der Performance steht eine Person vor dem iPad und steuert es. Die andere Person steht dahinter und spiegelt die Performance. Findet einen geeigneten Zeitpunkt in der Performance an dem ihr die Rollen tauscht.“</w:t>
            </w:r>
          </w:p>
        </w:tc>
        <w:tc>
          <w:tcPr>
            <w:tcW w:w="1276" w:type="dxa"/>
          </w:tcPr>
          <w:p w14:paraId="12BEE3B6" w14:textId="23928AE2" w:rsidR="00326FF3" w:rsidRDefault="00291A9E">
            <w:pPr>
              <w:spacing w:after="160" w:line="259" w:lineRule="auto"/>
            </w:pPr>
            <w:r>
              <w:lastRenderedPageBreak/>
              <w:t>Plenum</w:t>
            </w:r>
          </w:p>
          <w:p w14:paraId="711177BF" w14:textId="77777777" w:rsidR="004278CB" w:rsidRPr="004278CB" w:rsidRDefault="004278CB" w:rsidP="004278CB"/>
          <w:p w14:paraId="1BE93EF8" w14:textId="77777777" w:rsidR="004278CB" w:rsidRPr="004278CB" w:rsidRDefault="004278CB" w:rsidP="004278CB"/>
          <w:p w14:paraId="4414F145" w14:textId="77777777" w:rsidR="004278CB" w:rsidRPr="004278CB" w:rsidRDefault="004278CB" w:rsidP="004278CB"/>
          <w:p w14:paraId="1B4B73C7" w14:textId="77777777" w:rsidR="004278CB" w:rsidRPr="004278CB" w:rsidRDefault="004278CB" w:rsidP="004278CB"/>
          <w:p w14:paraId="3A22A05B" w14:textId="77777777" w:rsidR="004278CB" w:rsidRPr="004278CB" w:rsidRDefault="004278CB" w:rsidP="004278CB"/>
          <w:p w14:paraId="7946610C" w14:textId="77777777" w:rsidR="004278CB" w:rsidRPr="004278CB" w:rsidRDefault="004278CB" w:rsidP="004278CB"/>
          <w:p w14:paraId="2FFCDBCD" w14:textId="77777777" w:rsidR="004278CB" w:rsidRPr="004278CB" w:rsidRDefault="004278CB" w:rsidP="004278CB"/>
          <w:p w14:paraId="2EE74D3B" w14:textId="77777777" w:rsidR="004278CB" w:rsidRPr="004278CB" w:rsidRDefault="004278CB" w:rsidP="004278CB"/>
          <w:p w14:paraId="339C3DA6" w14:textId="77777777" w:rsidR="004278CB" w:rsidRPr="004278CB" w:rsidRDefault="004278CB" w:rsidP="004278CB"/>
          <w:p w14:paraId="6FB3BB2B" w14:textId="77777777" w:rsidR="004278CB" w:rsidRPr="004278CB" w:rsidRDefault="004278CB" w:rsidP="004278CB"/>
          <w:p w14:paraId="3AE7F62A" w14:textId="77777777" w:rsidR="004278CB" w:rsidRPr="004278CB" w:rsidRDefault="004278CB" w:rsidP="004278CB"/>
          <w:p w14:paraId="5097E667" w14:textId="77777777" w:rsidR="004278CB" w:rsidRPr="004278CB" w:rsidRDefault="004278CB" w:rsidP="004278CB"/>
          <w:p w14:paraId="2FD9F2E8" w14:textId="77777777" w:rsidR="004278CB" w:rsidRPr="004278CB" w:rsidRDefault="004278CB" w:rsidP="004278CB"/>
          <w:p w14:paraId="10790E87" w14:textId="77777777" w:rsidR="004278CB" w:rsidRPr="004278CB" w:rsidRDefault="004278CB" w:rsidP="004278CB"/>
          <w:p w14:paraId="5ABAAD3B" w14:textId="39F8D25E" w:rsidR="004278CB" w:rsidRPr="004278CB" w:rsidRDefault="00326FF3" w:rsidP="004278CB">
            <w:r>
              <w:t>P</w:t>
            </w:r>
            <w:r w:rsidR="004278CB">
              <w:t>A</w:t>
            </w:r>
          </w:p>
        </w:tc>
        <w:tc>
          <w:tcPr>
            <w:tcW w:w="1134" w:type="dxa"/>
          </w:tcPr>
          <w:p w14:paraId="3BDAB9ED" w14:textId="77777777" w:rsidR="00291A9E" w:rsidRDefault="00291A9E">
            <w:pPr>
              <w:spacing w:after="160" w:line="259" w:lineRule="auto"/>
            </w:pPr>
          </w:p>
          <w:p w14:paraId="5516CF63" w14:textId="77777777" w:rsidR="004278CB" w:rsidRDefault="004278CB">
            <w:pPr>
              <w:spacing w:after="160" w:line="259" w:lineRule="auto"/>
            </w:pPr>
          </w:p>
          <w:p w14:paraId="47020133" w14:textId="6B7BBC13" w:rsidR="004278CB" w:rsidRPr="00436ED1" w:rsidRDefault="00436ED1" w:rsidP="004278CB">
            <w:pPr>
              <w:widowControl w:val="0"/>
              <w:pBdr>
                <w:top w:val="single" w:sz="4" w:space="1" w:color="auto"/>
                <w:left w:val="single" w:sz="4" w:space="4" w:color="auto"/>
                <w:bottom w:val="single" w:sz="4" w:space="1" w:color="auto"/>
                <w:right w:val="single" w:sz="4" w:space="4" w:color="auto"/>
              </w:pBdr>
              <w:spacing w:line="240" w:lineRule="auto"/>
              <w:rPr>
                <w:rStyle w:val="Hyperlink"/>
                <w:bCs/>
                <w:sz w:val="16"/>
                <w:szCs w:val="16"/>
              </w:rPr>
            </w:pPr>
            <w:r>
              <w:rPr>
                <w:bCs/>
                <w:sz w:val="16"/>
                <w:szCs w:val="16"/>
              </w:rPr>
              <w:fldChar w:fldCharType="begin"/>
            </w:r>
            <w:r>
              <w:rPr>
                <w:bCs/>
                <w:sz w:val="16"/>
                <w:szCs w:val="16"/>
              </w:rPr>
              <w:instrText>HYPERLINK "https://openmusic.academy/docs/kF6LxqjcXQd3BRpnCLtivF/sonic-moves"</w:instrText>
            </w:r>
            <w:r>
              <w:rPr>
                <w:bCs/>
                <w:sz w:val="16"/>
                <w:szCs w:val="16"/>
              </w:rPr>
            </w:r>
            <w:r>
              <w:rPr>
                <w:bCs/>
                <w:sz w:val="16"/>
                <w:szCs w:val="16"/>
              </w:rPr>
              <w:fldChar w:fldCharType="separate"/>
            </w:r>
            <w:r w:rsidR="004278CB" w:rsidRPr="00436ED1">
              <w:rPr>
                <w:rStyle w:val="Hyperlink"/>
                <w:bCs/>
                <w:sz w:val="16"/>
                <w:szCs w:val="16"/>
              </w:rPr>
              <w:t>PPP</w:t>
            </w:r>
          </w:p>
          <w:p w14:paraId="32F4E555" w14:textId="77777777" w:rsidR="004278CB" w:rsidRPr="00436ED1" w:rsidRDefault="004278CB" w:rsidP="004278CB">
            <w:pPr>
              <w:widowControl w:val="0"/>
              <w:pBdr>
                <w:top w:val="single" w:sz="4" w:space="1" w:color="auto"/>
                <w:left w:val="single" w:sz="4" w:space="4" w:color="auto"/>
                <w:bottom w:val="single" w:sz="4" w:space="1" w:color="auto"/>
                <w:right w:val="single" w:sz="4" w:space="4" w:color="auto"/>
              </w:pBdr>
              <w:spacing w:line="240" w:lineRule="auto"/>
              <w:rPr>
                <w:rStyle w:val="Hyperlink"/>
                <w:sz w:val="16"/>
                <w:szCs w:val="16"/>
              </w:rPr>
            </w:pPr>
          </w:p>
          <w:p w14:paraId="69C03322" w14:textId="36E31C5C" w:rsidR="004278CB" w:rsidRPr="00F32BDB"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proofErr w:type="spellStart"/>
            <w:r w:rsidRPr="00436ED1">
              <w:rPr>
                <w:rStyle w:val="Hyperlink"/>
                <w:sz w:val="16"/>
                <w:szCs w:val="16"/>
              </w:rPr>
              <w:t>Videotutorial</w:t>
            </w:r>
            <w:proofErr w:type="spellEnd"/>
            <w:r w:rsidR="00436ED1">
              <w:rPr>
                <w:bCs/>
                <w:sz w:val="16"/>
                <w:szCs w:val="16"/>
              </w:rPr>
              <w:fldChar w:fldCharType="end"/>
            </w:r>
          </w:p>
          <w:p w14:paraId="0D769F68" w14:textId="77777777" w:rsidR="004278CB" w:rsidRPr="00B2570E"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1ACE1C85" w14:textId="77777777" w:rsidR="004278CB" w:rsidRPr="00B2570E"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 xml:space="preserve">iPads </w:t>
            </w:r>
          </w:p>
          <w:p w14:paraId="7028D595" w14:textId="77777777" w:rsidR="004278CB" w:rsidRPr="00B2570E"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6996A8F7" w14:textId="77777777" w:rsidR="004278CB"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Kopfhörer-Splitter</w:t>
            </w:r>
          </w:p>
          <w:p w14:paraId="0BA8F424" w14:textId="77777777" w:rsidR="004278CB"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0EC8B401" w14:textId="44AE46D5" w:rsidR="004278CB" w:rsidRPr="00B2570E"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Air Play</w:t>
            </w:r>
            <w:r>
              <w:rPr>
                <w:sz w:val="16"/>
                <w:szCs w:val="16"/>
              </w:rPr>
              <w:t xml:space="preserve"> od. </w:t>
            </w:r>
            <w:r w:rsidRPr="00B2570E">
              <w:rPr>
                <w:sz w:val="16"/>
                <w:szCs w:val="16"/>
              </w:rPr>
              <w:t>Bildschirm-teilen</w:t>
            </w:r>
            <w:r>
              <w:rPr>
                <w:sz w:val="16"/>
                <w:szCs w:val="16"/>
              </w:rPr>
              <w:t xml:space="preserve"> </w:t>
            </w:r>
            <w:r w:rsidRPr="00B2570E">
              <w:rPr>
                <w:sz w:val="16"/>
                <w:szCs w:val="16"/>
              </w:rPr>
              <w:t>Funktion</w:t>
            </w:r>
          </w:p>
          <w:p w14:paraId="53DD04E3" w14:textId="77777777" w:rsidR="004278CB" w:rsidRPr="00B2570E"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46949C68" w14:textId="6CE02341" w:rsidR="004278CB" w:rsidRDefault="004278CB" w:rsidP="004278CB">
            <w:pPr>
              <w:spacing w:after="160" w:line="259" w:lineRule="auto"/>
            </w:pPr>
          </w:p>
        </w:tc>
      </w:tr>
      <w:tr w:rsidR="00B2570E" w14:paraId="0265BEAA" w14:textId="77777777" w:rsidTr="00247772">
        <w:tc>
          <w:tcPr>
            <w:tcW w:w="1559" w:type="dxa"/>
          </w:tcPr>
          <w:p w14:paraId="59019227" w14:textId="77777777" w:rsidR="00B2570E" w:rsidRDefault="00916307">
            <w:pPr>
              <w:spacing w:after="160" w:line="259" w:lineRule="auto"/>
            </w:pPr>
            <w:r>
              <w:t>Peerfeedback</w:t>
            </w:r>
          </w:p>
          <w:p w14:paraId="2D472CEC" w14:textId="2A880D61" w:rsidR="00916307" w:rsidRPr="00916307" w:rsidRDefault="00916307">
            <w:pPr>
              <w:spacing w:after="160" w:line="259" w:lineRule="auto"/>
              <w:rPr>
                <w:sz w:val="16"/>
                <w:szCs w:val="16"/>
              </w:rPr>
            </w:pPr>
            <w:r w:rsidRPr="004141D5">
              <w:rPr>
                <w:noProof/>
                <w:szCs w:val="18"/>
                <w:lang w:val="de"/>
              </w:rPr>
              <w:drawing>
                <wp:anchor distT="0" distB="0" distL="114300" distR="114300" simplePos="0" relativeHeight="251712512" behindDoc="0" locked="0" layoutInCell="1" allowOverlap="1" wp14:anchorId="0E42D631" wp14:editId="351FD6FD">
                  <wp:simplePos x="0" y="0"/>
                  <wp:positionH relativeFrom="column">
                    <wp:posOffset>-1905</wp:posOffset>
                  </wp:positionH>
                  <wp:positionV relativeFrom="paragraph">
                    <wp:posOffset>4445</wp:posOffset>
                  </wp:positionV>
                  <wp:extent cx="140677" cy="140677"/>
                  <wp:effectExtent l="0" t="0" r="0" b="0"/>
                  <wp:wrapNone/>
                  <wp:docPr id="1955405113"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916307">
              <w:rPr>
                <w:sz w:val="16"/>
                <w:szCs w:val="16"/>
              </w:rPr>
              <w:t>15 Min.</w:t>
            </w:r>
          </w:p>
          <w:p w14:paraId="4DE12B6B" w14:textId="30CDA473" w:rsidR="00916307" w:rsidRDefault="00916307">
            <w:pPr>
              <w:spacing w:after="160" w:line="259" w:lineRule="auto"/>
            </w:pPr>
          </w:p>
        </w:tc>
        <w:tc>
          <w:tcPr>
            <w:tcW w:w="11908" w:type="dxa"/>
          </w:tcPr>
          <w:p w14:paraId="3273E532" w14:textId="7AFF1D10" w:rsidR="00916307" w:rsidRPr="00916307" w:rsidRDefault="00916307" w:rsidP="00916307">
            <w:pPr>
              <w:widowControl w:val="0"/>
              <w:spacing w:line="240" w:lineRule="auto"/>
              <w:jc w:val="both"/>
              <w:rPr>
                <w:b/>
                <w:bCs/>
                <w:color w:val="0070C0"/>
                <w:sz w:val="20"/>
                <w:szCs w:val="20"/>
              </w:rPr>
            </w:pPr>
            <w:bookmarkStart w:id="11" w:name="Peerfeedback"/>
            <w:r w:rsidRPr="00916307">
              <w:rPr>
                <w:b/>
                <w:bCs/>
                <w:color w:val="0070C0"/>
                <w:sz w:val="20"/>
                <w:szCs w:val="20"/>
              </w:rPr>
              <w:t>Peerfeedback</w:t>
            </w:r>
            <w:bookmarkEnd w:id="11"/>
          </w:p>
          <w:p w14:paraId="232C729A" w14:textId="45F2ACE5" w:rsidR="00916307" w:rsidRPr="00C47F33" w:rsidRDefault="0067505F" w:rsidP="00916307">
            <w:pPr>
              <w:widowControl w:val="0"/>
              <w:spacing w:line="240" w:lineRule="auto"/>
              <w:rPr>
                <w:b/>
                <w:bCs/>
              </w:rPr>
            </w:pPr>
            <w:r>
              <w:rPr>
                <w:noProof/>
                <w:szCs w:val="18"/>
                <w:lang w:val="de"/>
              </w:rPr>
              <w:drawing>
                <wp:anchor distT="0" distB="0" distL="114300" distR="114300" simplePos="0" relativeHeight="251714560" behindDoc="0" locked="0" layoutInCell="1" allowOverlap="1" wp14:anchorId="315DBAB4" wp14:editId="72300966">
                  <wp:simplePos x="0" y="0"/>
                  <wp:positionH relativeFrom="column">
                    <wp:posOffset>724716</wp:posOffset>
                  </wp:positionH>
                  <wp:positionV relativeFrom="paragraph">
                    <wp:posOffset>100149</wp:posOffset>
                  </wp:positionV>
                  <wp:extent cx="201295" cy="201295"/>
                  <wp:effectExtent l="0" t="0" r="0" b="1905"/>
                  <wp:wrapNone/>
                  <wp:docPr id="1556289139"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7B3543B3" w14:textId="4B8EF24F" w:rsidR="00916307" w:rsidRDefault="00916307" w:rsidP="00916307">
            <w:pPr>
              <w:widowControl w:val="0"/>
              <w:shd w:val="clear" w:color="auto" w:fill="B4E0E8" w:themeFill="accent5"/>
              <w:spacing w:line="240" w:lineRule="auto"/>
              <w:jc w:val="both"/>
            </w:pPr>
            <w:r w:rsidRPr="00916307">
              <w:rPr>
                <w:color w:val="CC00CC" w:themeColor="accent3" w:themeShade="80"/>
                <w:szCs w:val="18"/>
              </w:rPr>
              <w:t>Arbeitsauftrag</w:t>
            </w:r>
            <w:r w:rsidR="0067505F">
              <w:rPr>
                <w:color w:val="CC00CC" w:themeColor="accent3" w:themeShade="80"/>
                <w:szCs w:val="18"/>
              </w:rPr>
              <w:t xml:space="preserve">           15 Min.</w:t>
            </w:r>
            <w:r w:rsidRPr="00916307">
              <w:rPr>
                <w:color w:val="CC00CC" w:themeColor="accent3" w:themeShade="80"/>
                <w:szCs w:val="18"/>
              </w:rPr>
              <w:t>:</w:t>
            </w:r>
            <w:r w:rsidRPr="00916307">
              <w:rPr>
                <w:color w:val="CC00CC" w:themeColor="accent3" w:themeShade="80"/>
              </w:rPr>
              <w:t xml:space="preserve"> </w:t>
            </w:r>
            <w:r w:rsidRPr="004A0DF6">
              <w:t>„Geht mit einem anderen Paar zusammen.</w:t>
            </w:r>
            <w:r>
              <w:t xml:space="preserve"> Gebt einen Einblick in euren Arbeitsprozess und eure Konzeption der Performance. Wie weit seid ihr gekommen? Was fehlt euch noch? Gebt euch gegenseitig Anregungen und Tipps. </w:t>
            </w:r>
            <w:r w:rsidRPr="004A0DF6">
              <w:t xml:space="preserve">Wenn ihr fertig seid, nehmt mit </w:t>
            </w:r>
            <w:proofErr w:type="spellStart"/>
            <w:proofErr w:type="gramStart"/>
            <w:r w:rsidRPr="004A0DF6">
              <w:t>eurem:r</w:t>
            </w:r>
            <w:proofErr w:type="spellEnd"/>
            <w:proofErr w:type="gramEnd"/>
            <w:r w:rsidRPr="004A0DF6">
              <w:t xml:space="preserve"> </w:t>
            </w:r>
            <w:proofErr w:type="spellStart"/>
            <w:r w:rsidRPr="004A0DF6">
              <w:t>Partner:in</w:t>
            </w:r>
            <w:proofErr w:type="spellEnd"/>
            <w:r w:rsidRPr="004A0DF6">
              <w:t xml:space="preserve"> ein Sprachmemo auf, in dem ihr die wichtigsten Ideen zur Weiterarbeit </w:t>
            </w:r>
            <w:r>
              <w:t>festhaltet</w:t>
            </w:r>
            <w:r w:rsidRPr="004A0DF6">
              <w:t>.“</w:t>
            </w:r>
            <w:r>
              <w:t xml:space="preserve"> </w:t>
            </w:r>
          </w:p>
          <w:p w14:paraId="45732E5A" w14:textId="77777777" w:rsidR="00916307" w:rsidRDefault="00916307" w:rsidP="00916307">
            <w:pPr>
              <w:widowControl w:val="0"/>
              <w:spacing w:line="240" w:lineRule="auto"/>
              <w:jc w:val="both"/>
            </w:pPr>
          </w:p>
          <w:p w14:paraId="4B8451F8" w14:textId="77777777" w:rsidR="00916307" w:rsidRDefault="00916307" w:rsidP="00916307">
            <w:pPr>
              <w:widowControl w:val="0"/>
              <w:spacing w:line="240" w:lineRule="auto"/>
              <w:jc w:val="both"/>
            </w:pPr>
          </w:p>
          <w:p w14:paraId="4524834F" w14:textId="046DD743" w:rsidR="00916307" w:rsidRDefault="00916307" w:rsidP="00916307">
            <w:pPr>
              <w:shd w:val="clear" w:color="auto" w:fill="E8E8E8" w:themeFill="background2"/>
              <w:suppressOverlap/>
              <w:jc w:val="both"/>
              <w:rPr>
                <w:szCs w:val="18"/>
              </w:rPr>
            </w:pPr>
            <w:r w:rsidRPr="00916307">
              <w:rPr>
                <w:szCs w:val="18"/>
              </w:rPr>
              <w:t>Mögliche Alternativen/Erweiterungen:</w:t>
            </w:r>
          </w:p>
          <w:p w14:paraId="07CCB39B" w14:textId="2D55FCE7" w:rsidR="00916307" w:rsidRPr="00916307" w:rsidRDefault="00916307" w:rsidP="00916307">
            <w:pPr>
              <w:shd w:val="clear" w:color="auto" w:fill="E8E8E8" w:themeFill="background2"/>
              <w:spacing w:line="276" w:lineRule="auto"/>
              <w:suppressOverlap/>
              <w:jc w:val="both"/>
              <w:rPr>
                <w:szCs w:val="18"/>
              </w:rPr>
            </w:pPr>
            <w:r>
              <w:rPr>
                <w:szCs w:val="18"/>
              </w:rPr>
              <w:t xml:space="preserve">(1) </w:t>
            </w:r>
            <w:r w:rsidRPr="00916307">
              <w:rPr>
                <w:szCs w:val="18"/>
              </w:rPr>
              <w:t xml:space="preserve">Anstelle des Peerfeedbacks haben die </w:t>
            </w:r>
            <w:proofErr w:type="spellStart"/>
            <w:proofErr w:type="gramStart"/>
            <w:r w:rsidRPr="00916307">
              <w:rPr>
                <w:szCs w:val="18"/>
              </w:rPr>
              <w:t>Schüler:innen</w:t>
            </w:r>
            <w:proofErr w:type="spellEnd"/>
            <w:proofErr w:type="gramEnd"/>
            <w:r w:rsidRPr="00916307">
              <w:rPr>
                <w:szCs w:val="18"/>
              </w:rPr>
              <w:t xml:space="preserve"> pro Paar ca. fünf Minuten Zeit, um sich ein Feedback von der Lehrkraft einzuholen. Die anderen Paare arbeiten in der Zwischenzeit weiter an ihrer Performance.</w:t>
            </w:r>
          </w:p>
          <w:p w14:paraId="531303B2" w14:textId="61E06396" w:rsidR="00916307" w:rsidRPr="00916307" w:rsidRDefault="00916307" w:rsidP="00916307">
            <w:pPr>
              <w:shd w:val="clear" w:color="auto" w:fill="E8E8E8" w:themeFill="background2"/>
              <w:spacing w:line="276" w:lineRule="auto"/>
              <w:suppressOverlap/>
              <w:jc w:val="both"/>
              <w:rPr>
                <w:szCs w:val="18"/>
              </w:rPr>
            </w:pPr>
            <w:r>
              <w:rPr>
                <w:szCs w:val="18"/>
              </w:rPr>
              <w:t xml:space="preserve">(2) </w:t>
            </w:r>
            <w:r w:rsidRPr="00916307">
              <w:rPr>
                <w:szCs w:val="18"/>
              </w:rPr>
              <w:t>Die Erarbeitung der Performance muss nicht an ein Thema gebunden sein.</w:t>
            </w:r>
          </w:p>
          <w:p w14:paraId="524B79C4" w14:textId="3626AAA9" w:rsidR="00B2570E" w:rsidRPr="00916307" w:rsidRDefault="00916307" w:rsidP="00916307">
            <w:pPr>
              <w:shd w:val="clear" w:color="auto" w:fill="E8E8E8" w:themeFill="background2"/>
              <w:spacing w:line="276" w:lineRule="auto"/>
              <w:suppressOverlap/>
              <w:jc w:val="both"/>
              <w:rPr>
                <w:szCs w:val="18"/>
              </w:rPr>
            </w:pPr>
            <w:r>
              <w:rPr>
                <w:szCs w:val="18"/>
              </w:rPr>
              <w:t xml:space="preserve">(3) </w:t>
            </w:r>
            <w:r w:rsidRPr="00916307">
              <w:rPr>
                <w:szCs w:val="18"/>
              </w:rPr>
              <w:t xml:space="preserve">Die </w:t>
            </w:r>
            <w:proofErr w:type="spellStart"/>
            <w:proofErr w:type="gramStart"/>
            <w:r w:rsidRPr="00916307">
              <w:rPr>
                <w:szCs w:val="18"/>
              </w:rPr>
              <w:t>Schüler:innen</w:t>
            </w:r>
            <w:proofErr w:type="spellEnd"/>
            <w:proofErr w:type="gramEnd"/>
            <w:r w:rsidRPr="00916307">
              <w:rPr>
                <w:szCs w:val="18"/>
              </w:rPr>
              <w:t xml:space="preserve"> </w:t>
            </w:r>
            <w:proofErr w:type="gramStart"/>
            <w:r w:rsidRPr="00916307">
              <w:rPr>
                <w:szCs w:val="18"/>
              </w:rPr>
              <w:t>sollen</w:t>
            </w:r>
            <w:proofErr w:type="gramEnd"/>
            <w:r w:rsidRPr="00916307">
              <w:rPr>
                <w:szCs w:val="18"/>
              </w:rPr>
              <w:t xml:space="preserve"> diese Performance mit einer anderen Person als in der letzten Stunde erarbeiten</w:t>
            </w:r>
            <w:r w:rsidRPr="00916307">
              <w:rPr>
                <w:color w:val="7030A0"/>
                <w:szCs w:val="18"/>
              </w:rPr>
              <w:t>.</w:t>
            </w:r>
          </w:p>
        </w:tc>
        <w:tc>
          <w:tcPr>
            <w:tcW w:w="1276" w:type="dxa"/>
          </w:tcPr>
          <w:p w14:paraId="348B4280" w14:textId="7B35E765" w:rsidR="00B2570E" w:rsidRDefault="00326FF3">
            <w:pPr>
              <w:spacing w:after="160" w:line="259" w:lineRule="auto"/>
            </w:pPr>
            <w:r>
              <w:t>P</w:t>
            </w:r>
            <w:r w:rsidR="00916307">
              <w:t>A</w:t>
            </w:r>
          </w:p>
        </w:tc>
        <w:tc>
          <w:tcPr>
            <w:tcW w:w="1134" w:type="dxa"/>
          </w:tcPr>
          <w:p w14:paraId="2521C970" w14:textId="77777777" w:rsidR="00B2570E" w:rsidRDefault="00B2570E">
            <w:pPr>
              <w:spacing w:after="160" w:line="259" w:lineRule="auto"/>
            </w:pPr>
          </w:p>
          <w:p w14:paraId="5F018F53" w14:textId="1AE39E4D" w:rsidR="00916307" w:rsidRDefault="00436ED1" w:rsidP="00916307">
            <w:pPr>
              <w:pBdr>
                <w:top w:val="single" w:sz="4" w:space="1" w:color="auto"/>
                <w:left w:val="single" w:sz="4" w:space="4" w:color="auto"/>
                <w:bottom w:val="single" w:sz="4" w:space="1" w:color="auto"/>
                <w:right w:val="single" w:sz="4" w:space="4" w:color="auto"/>
              </w:pBdr>
              <w:spacing w:after="160" w:line="259" w:lineRule="auto"/>
            </w:pPr>
            <w:hyperlink r:id="rId21" w:history="1">
              <w:r w:rsidR="00916307" w:rsidRPr="00436ED1">
                <w:rPr>
                  <w:rStyle w:val="Hyperlink"/>
                </w:rPr>
                <w:t>PPP</w:t>
              </w:r>
            </w:hyperlink>
          </w:p>
          <w:p w14:paraId="78E4096B" w14:textId="28584FFE" w:rsidR="00916307" w:rsidRDefault="00916307" w:rsidP="00916307">
            <w:pPr>
              <w:pBdr>
                <w:top w:val="single" w:sz="4" w:space="1" w:color="auto"/>
                <w:left w:val="single" w:sz="4" w:space="4" w:color="auto"/>
                <w:bottom w:val="single" w:sz="4" w:space="1" w:color="auto"/>
                <w:right w:val="single" w:sz="4" w:space="4" w:color="auto"/>
              </w:pBdr>
              <w:spacing w:after="160" w:line="259" w:lineRule="auto"/>
            </w:pPr>
            <w:r>
              <w:t>iPads</w:t>
            </w:r>
          </w:p>
          <w:p w14:paraId="5D82EA5C" w14:textId="36C684DE" w:rsidR="00916307" w:rsidRDefault="00916307" w:rsidP="00916307">
            <w:pPr>
              <w:pBdr>
                <w:top w:val="single" w:sz="4" w:space="1" w:color="auto"/>
                <w:left w:val="single" w:sz="4" w:space="4" w:color="auto"/>
                <w:bottom w:val="single" w:sz="4" w:space="1" w:color="auto"/>
                <w:right w:val="single" w:sz="4" w:space="4" w:color="auto"/>
              </w:pBdr>
              <w:spacing w:after="160" w:line="259" w:lineRule="auto"/>
            </w:pPr>
            <w:r>
              <w:t>Sprachmemoapp</w:t>
            </w:r>
          </w:p>
        </w:tc>
      </w:tr>
    </w:tbl>
    <w:p w14:paraId="035778CE" w14:textId="0E07B495" w:rsidR="007B3786" w:rsidRPr="00D73DE0" w:rsidRDefault="007B3786">
      <w:pPr>
        <w:spacing w:after="160" w:line="259" w:lineRule="auto"/>
      </w:pPr>
    </w:p>
    <w:p w14:paraId="58617F07" w14:textId="77777777" w:rsidR="00070476" w:rsidRDefault="00070476">
      <w:pPr>
        <w:spacing w:after="160" w:line="259" w:lineRule="auto"/>
        <w:rPr>
          <w:color w:val="00AB87" w:themeColor="accent1" w:themeShade="BF"/>
          <w:sz w:val="28"/>
          <w:szCs w:val="28"/>
        </w:rPr>
      </w:pPr>
    </w:p>
    <w:p w14:paraId="1FD263D2" w14:textId="77777777" w:rsidR="00070476" w:rsidRDefault="00070476">
      <w:pPr>
        <w:spacing w:after="160" w:line="259" w:lineRule="auto"/>
        <w:rPr>
          <w:color w:val="00AB87" w:themeColor="accent1" w:themeShade="BF"/>
          <w:sz w:val="28"/>
          <w:szCs w:val="28"/>
        </w:rPr>
      </w:pPr>
    </w:p>
    <w:p w14:paraId="3490EE5E" w14:textId="77777777" w:rsidR="00070476" w:rsidRDefault="00070476">
      <w:pPr>
        <w:spacing w:after="160" w:line="259" w:lineRule="auto"/>
        <w:rPr>
          <w:color w:val="00AB87" w:themeColor="accent1" w:themeShade="BF"/>
          <w:sz w:val="28"/>
          <w:szCs w:val="28"/>
        </w:rPr>
      </w:pPr>
    </w:p>
    <w:p w14:paraId="4BD34D10" w14:textId="77777777" w:rsidR="00070476" w:rsidRDefault="00070476">
      <w:pPr>
        <w:spacing w:after="160" w:line="259" w:lineRule="auto"/>
        <w:rPr>
          <w:color w:val="00AB87" w:themeColor="accent1" w:themeShade="BF"/>
          <w:sz w:val="28"/>
          <w:szCs w:val="28"/>
        </w:rPr>
      </w:pPr>
    </w:p>
    <w:p w14:paraId="4A5293F4" w14:textId="462D1D8C" w:rsidR="00070476" w:rsidRPr="008244AC" w:rsidRDefault="008244AC">
      <w:pPr>
        <w:spacing w:after="160" w:line="259" w:lineRule="auto"/>
        <w:rPr>
          <w:color w:val="00AB87" w:themeColor="accent1" w:themeShade="BF"/>
          <w:sz w:val="28"/>
          <w:szCs w:val="28"/>
        </w:rPr>
      </w:pPr>
      <w:r>
        <w:rPr>
          <w:color w:val="00AB87" w:themeColor="accent1" w:themeShade="BF"/>
          <w:sz w:val="28"/>
          <w:szCs w:val="28"/>
        </w:rPr>
        <w:t>3. Doppelstunde – Vertiefung 2</w:t>
      </w:r>
    </w:p>
    <w:tbl>
      <w:tblPr>
        <w:tblStyle w:val="Tabellenraster"/>
        <w:tblW w:w="15877" w:type="dxa"/>
        <w:tblInd w:w="-2415" w:type="dxa"/>
        <w:shd w:val="clear" w:color="auto" w:fill="FF98FF" w:themeFill="accent3"/>
        <w:tblLook w:val="04A0" w:firstRow="1" w:lastRow="0" w:firstColumn="1" w:lastColumn="0" w:noHBand="0" w:noVBand="1"/>
      </w:tblPr>
      <w:tblGrid>
        <w:gridCol w:w="1559"/>
        <w:gridCol w:w="11908"/>
        <w:gridCol w:w="1276"/>
        <w:gridCol w:w="1134"/>
      </w:tblGrid>
      <w:tr w:rsidR="00B87327" w14:paraId="4C0467D8" w14:textId="77777777" w:rsidTr="00B87327">
        <w:tc>
          <w:tcPr>
            <w:tcW w:w="1559" w:type="dxa"/>
            <w:tcBorders>
              <w:bottom w:val="single" w:sz="4" w:space="0" w:color="auto"/>
            </w:tcBorders>
            <w:shd w:val="clear" w:color="auto" w:fill="FF98FF" w:themeFill="accent3"/>
          </w:tcPr>
          <w:p w14:paraId="54B4604D" w14:textId="5022DBD7" w:rsidR="00B87327" w:rsidRPr="00B87327" w:rsidRDefault="00B87327">
            <w:pPr>
              <w:spacing w:after="160" w:line="259" w:lineRule="auto"/>
              <w:rPr>
                <w:sz w:val="20"/>
                <w:szCs w:val="20"/>
              </w:rPr>
            </w:pPr>
            <w:r>
              <w:rPr>
                <w:sz w:val="20"/>
                <w:szCs w:val="20"/>
              </w:rPr>
              <w:t>Phase</w:t>
            </w:r>
          </w:p>
        </w:tc>
        <w:tc>
          <w:tcPr>
            <w:tcW w:w="11908" w:type="dxa"/>
            <w:tcBorders>
              <w:bottom w:val="single" w:sz="4" w:space="0" w:color="auto"/>
            </w:tcBorders>
            <w:shd w:val="clear" w:color="auto" w:fill="FF98FF" w:themeFill="accent3"/>
          </w:tcPr>
          <w:p w14:paraId="26DF58F1" w14:textId="3472B1C7" w:rsidR="00B87327" w:rsidRPr="00B87327" w:rsidRDefault="00B87327">
            <w:pPr>
              <w:spacing w:after="160" w:line="259" w:lineRule="auto"/>
              <w:rPr>
                <w:sz w:val="20"/>
                <w:szCs w:val="20"/>
              </w:rPr>
            </w:pPr>
            <w:r w:rsidRPr="00B87327">
              <w:rPr>
                <w:sz w:val="20"/>
                <w:szCs w:val="20"/>
              </w:rPr>
              <w:t>Durchführung</w:t>
            </w:r>
          </w:p>
        </w:tc>
        <w:tc>
          <w:tcPr>
            <w:tcW w:w="1276" w:type="dxa"/>
            <w:tcBorders>
              <w:bottom w:val="single" w:sz="4" w:space="0" w:color="auto"/>
            </w:tcBorders>
            <w:shd w:val="clear" w:color="auto" w:fill="FF98FF" w:themeFill="accent3"/>
          </w:tcPr>
          <w:p w14:paraId="6163EFC3" w14:textId="190E52EE" w:rsidR="00B87327" w:rsidRPr="00B87327" w:rsidRDefault="00B87327">
            <w:pPr>
              <w:spacing w:after="160" w:line="259" w:lineRule="auto"/>
              <w:rPr>
                <w:sz w:val="20"/>
                <w:szCs w:val="20"/>
              </w:rPr>
            </w:pPr>
            <w:r w:rsidRPr="00B87327">
              <w:rPr>
                <w:sz w:val="20"/>
                <w:szCs w:val="20"/>
              </w:rPr>
              <w:t>Sozialform</w:t>
            </w:r>
          </w:p>
        </w:tc>
        <w:tc>
          <w:tcPr>
            <w:tcW w:w="1134" w:type="dxa"/>
            <w:tcBorders>
              <w:bottom w:val="single" w:sz="4" w:space="0" w:color="auto"/>
            </w:tcBorders>
            <w:shd w:val="clear" w:color="auto" w:fill="FF98FF" w:themeFill="accent3"/>
          </w:tcPr>
          <w:p w14:paraId="51F2005A" w14:textId="6830C5F0" w:rsidR="00B87327" w:rsidRPr="00B87327" w:rsidRDefault="00B87327">
            <w:pPr>
              <w:spacing w:after="160" w:line="259" w:lineRule="auto"/>
              <w:rPr>
                <w:sz w:val="20"/>
                <w:szCs w:val="20"/>
              </w:rPr>
            </w:pPr>
            <w:r w:rsidRPr="00B87327">
              <w:rPr>
                <w:sz w:val="20"/>
                <w:szCs w:val="20"/>
              </w:rPr>
              <w:t>Material</w:t>
            </w:r>
          </w:p>
        </w:tc>
      </w:tr>
      <w:tr w:rsidR="00B87327" w14:paraId="02801191" w14:textId="77777777" w:rsidTr="00B87327">
        <w:tc>
          <w:tcPr>
            <w:tcW w:w="1559" w:type="dxa"/>
            <w:tcBorders>
              <w:bottom w:val="single" w:sz="4" w:space="0" w:color="auto"/>
            </w:tcBorders>
          </w:tcPr>
          <w:p w14:paraId="3A542728" w14:textId="5B56DDCB" w:rsidR="005F6961" w:rsidRDefault="00B87327">
            <w:pPr>
              <w:spacing w:after="160" w:line="259" w:lineRule="auto"/>
              <w:rPr>
                <w:szCs w:val="18"/>
              </w:rPr>
            </w:pPr>
            <w:r w:rsidRPr="00B87327">
              <w:rPr>
                <w:szCs w:val="18"/>
              </w:rPr>
              <w:t xml:space="preserve">Erarbeitung </w:t>
            </w:r>
          </w:p>
          <w:p w14:paraId="25F83997" w14:textId="25E2C3F7" w:rsidR="005F6961" w:rsidRPr="00B87327" w:rsidRDefault="005F6961">
            <w:pPr>
              <w:spacing w:after="160" w:line="259" w:lineRule="auto"/>
              <w:rPr>
                <w:szCs w:val="18"/>
              </w:rPr>
            </w:pPr>
            <w:r w:rsidRPr="004141D5">
              <w:rPr>
                <w:noProof/>
                <w:szCs w:val="18"/>
                <w:lang w:val="de"/>
              </w:rPr>
              <w:drawing>
                <wp:anchor distT="0" distB="0" distL="114300" distR="114300" simplePos="0" relativeHeight="251718656" behindDoc="0" locked="0" layoutInCell="1" allowOverlap="1" wp14:anchorId="43262214" wp14:editId="28F642D7">
                  <wp:simplePos x="0" y="0"/>
                  <wp:positionH relativeFrom="column">
                    <wp:posOffset>-1905</wp:posOffset>
                  </wp:positionH>
                  <wp:positionV relativeFrom="paragraph">
                    <wp:posOffset>3175</wp:posOffset>
                  </wp:positionV>
                  <wp:extent cx="140677" cy="140677"/>
                  <wp:effectExtent l="0" t="0" r="0" b="0"/>
                  <wp:wrapNone/>
                  <wp:docPr id="519417347"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Pr>
                <w:sz w:val="16"/>
                <w:szCs w:val="16"/>
              </w:rPr>
              <w:t>45 Min.</w:t>
            </w:r>
          </w:p>
        </w:tc>
        <w:tc>
          <w:tcPr>
            <w:tcW w:w="11908" w:type="dxa"/>
            <w:tcBorders>
              <w:bottom w:val="single" w:sz="4" w:space="0" w:color="auto"/>
            </w:tcBorders>
          </w:tcPr>
          <w:p w14:paraId="364CCAEC" w14:textId="77777777" w:rsidR="00B87327" w:rsidRPr="00B87327" w:rsidRDefault="00B87327" w:rsidP="00B87327">
            <w:pPr>
              <w:widowControl w:val="0"/>
              <w:spacing w:line="240" w:lineRule="auto"/>
              <w:jc w:val="both"/>
              <w:rPr>
                <w:b/>
                <w:bCs/>
                <w:color w:val="0070C0"/>
                <w:sz w:val="20"/>
                <w:szCs w:val="20"/>
              </w:rPr>
            </w:pPr>
            <w:bookmarkStart w:id="12" w:name="DritteDoppelstunde"/>
            <w:r w:rsidRPr="00B87327">
              <w:rPr>
                <w:b/>
                <w:bCs/>
                <w:color w:val="0070C0"/>
                <w:sz w:val="20"/>
                <w:szCs w:val="20"/>
              </w:rPr>
              <w:t xml:space="preserve">Erarbeitung einer </w:t>
            </w:r>
            <w:bookmarkEnd w:id="12"/>
            <w:r w:rsidRPr="00B87327">
              <w:rPr>
                <w:b/>
                <w:bCs/>
                <w:color w:val="0070C0"/>
                <w:sz w:val="20"/>
                <w:szCs w:val="20"/>
              </w:rPr>
              <w:t xml:space="preserve">thematischen Performance mit eigenen Samples </w:t>
            </w:r>
          </w:p>
          <w:p w14:paraId="3B1187BE" w14:textId="77777777" w:rsidR="00B87327" w:rsidRPr="00B87327" w:rsidRDefault="00B87327" w:rsidP="00B87327">
            <w:pPr>
              <w:widowControl w:val="0"/>
              <w:spacing w:line="240" w:lineRule="auto"/>
              <w:jc w:val="both"/>
              <w:rPr>
                <w:b/>
                <w:bCs/>
                <w:color w:val="0070C0"/>
                <w:sz w:val="20"/>
                <w:szCs w:val="20"/>
              </w:rPr>
            </w:pPr>
          </w:p>
          <w:p w14:paraId="2A914CDB" w14:textId="77777777" w:rsidR="00B87327" w:rsidRDefault="00B87327" w:rsidP="00B87327">
            <w:pPr>
              <w:widowControl w:val="0"/>
              <w:spacing w:line="240" w:lineRule="auto"/>
              <w:jc w:val="both"/>
            </w:pPr>
            <w:r w:rsidRPr="00B87327">
              <w:rPr>
                <w:b/>
                <w:bCs/>
                <w:color w:val="00B3FF" w:themeColor="accent4"/>
              </w:rPr>
              <w:t xml:space="preserve">Lernziel: </w:t>
            </w:r>
            <w:r w:rsidRPr="00B87327">
              <w:t xml:space="preserve">Die </w:t>
            </w:r>
            <w:proofErr w:type="spellStart"/>
            <w:proofErr w:type="gramStart"/>
            <w:r w:rsidRPr="00B87327">
              <w:t>Schüler:innen</w:t>
            </w:r>
            <w:proofErr w:type="spellEnd"/>
            <w:proofErr w:type="gramEnd"/>
            <w:r w:rsidRPr="00B87327">
              <w:t xml:space="preserve"> können eine interaktive Soundscape mit eigenen Samples zu einem selbstgewählten Thema erstellen und aufführen. </w:t>
            </w:r>
          </w:p>
          <w:p w14:paraId="793BEAAC" w14:textId="77777777" w:rsidR="005F6961" w:rsidRDefault="005F6961" w:rsidP="00B87327">
            <w:pPr>
              <w:widowControl w:val="0"/>
              <w:spacing w:line="240" w:lineRule="auto"/>
              <w:jc w:val="both"/>
            </w:pPr>
          </w:p>
          <w:p w14:paraId="37E1828D" w14:textId="7F9D37CC" w:rsidR="005F6961" w:rsidRPr="005F6961" w:rsidRDefault="005F6961" w:rsidP="00B87327">
            <w:pPr>
              <w:widowControl w:val="0"/>
              <w:spacing w:line="240" w:lineRule="auto"/>
              <w:jc w:val="both"/>
            </w:pPr>
            <w:r>
              <w:rPr>
                <w:u w:val="single"/>
              </w:rPr>
              <w:t>Ablauf:</w:t>
            </w:r>
            <w:r>
              <w:t xml:space="preserve"> Die </w:t>
            </w:r>
            <w:proofErr w:type="spellStart"/>
            <w:proofErr w:type="gramStart"/>
            <w:r>
              <w:t>Schüler:innen</w:t>
            </w:r>
            <w:proofErr w:type="spellEnd"/>
            <w:proofErr w:type="gramEnd"/>
            <w:r>
              <w:t xml:space="preserve"> arbeiten weiter an ihrer Performance und gehen ihren Arbeitsprozess gedanklich durch.</w:t>
            </w:r>
          </w:p>
          <w:p w14:paraId="6EFC0020" w14:textId="7E774E56" w:rsidR="00B87327" w:rsidRDefault="005F6961" w:rsidP="00B87327">
            <w:pPr>
              <w:widowControl w:val="0"/>
              <w:spacing w:line="240" w:lineRule="auto"/>
              <w:jc w:val="both"/>
              <w:rPr>
                <w:b/>
                <w:bCs/>
              </w:rPr>
            </w:pPr>
            <w:r>
              <w:rPr>
                <w:noProof/>
                <w:szCs w:val="18"/>
                <w:lang w:val="de"/>
              </w:rPr>
              <w:drawing>
                <wp:anchor distT="0" distB="0" distL="114300" distR="114300" simplePos="0" relativeHeight="251716608" behindDoc="0" locked="0" layoutInCell="1" allowOverlap="1" wp14:anchorId="08A0419F" wp14:editId="4DF02584">
                  <wp:simplePos x="0" y="0"/>
                  <wp:positionH relativeFrom="column">
                    <wp:posOffset>688975</wp:posOffset>
                  </wp:positionH>
                  <wp:positionV relativeFrom="paragraph">
                    <wp:posOffset>104140</wp:posOffset>
                  </wp:positionV>
                  <wp:extent cx="201295" cy="201295"/>
                  <wp:effectExtent l="0" t="0" r="0" b="1905"/>
                  <wp:wrapNone/>
                  <wp:docPr id="1488650317"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76C25F02" w14:textId="5DFDD636" w:rsidR="005F6961" w:rsidRPr="00C47F33" w:rsidRDefault="005F6961" w:rsidP="005F6961">
            <w:pPr>
              <w:widowControl w:val="0"/>
              <w:shd w:val="clear" w:color="auto" w:fill="B4E0E8" w:themeFill="accent5"/>
              <w:spacing w:line="240" w:lineRule="auto"/>
              <w:jc w:val="both"/>
              <w:rPr>
                <w:rFonts w:eastAsia="Arial Unicode MS"/>
                <w:b/>
                <w:bCs/>
              </w:rPr>
            </w:pPr>
            <w:r w:rsidRPr="00FD24DC">
              <w:rPr>
                <w:color w:val="CC00CC" w:themeColor="accent3" w:themeShade="80"/>
              </w:rPr>
              <w:t>Arbeitsauftrag      45 Min.</w:t>
            </w:r>
            <w:r w:rsidRPr="00FD24DC">
              <w:t>:</w:t>
            </w:r>
            <w:r>
              <w:t xml:space="preserve"> „Stellt eure Performance fertig. </w:t>
            </w:r>
            <w:r>
              <w:rPr>
                <w:rFonts w:eastAsia="Arial Unicode MS"/>
              </w:rPr>
              <w:t>Besprecht kurz wie ihr euer Thema ausgesucht habt, wo es Schwierigkeiten gab und welche Momente besonders eindrücklich waren. Danach präsentiert ihr eure Performance und euren Arbeitsprozess“.</w:t>
            </w:r>
          </w:p>
          <w:p w14:paraId="6C1B3E0B" w14:textId="77777777" w:rsidR="005F6961" w:rsidRDefault="005F6961" w:rsidP="005F6961">
            <w:pPr>
              <w:rPr>
                <w:szCs w:val="18"/>
              </w:rPr>
            </w:pPr>
          </w:p>
          <w:p w14:paraId="12DC0911" w14:textId="6E0FB838" w:rsidR="005F6961" w:rsidRPr="002B72B8" w:rsidRDefault="005F6961" w:rsidP="005F6961">
            <w:pPr>
              <w:shd w:val="clear" w:color="auto" w:fill="E8E8E8" w:themeFill="background2"/>
              <w:rPr>
                <w:szCs w:val="18"/>
              </w:rPr>
            </w:pPr>
            <w:r w:rsidRPr="00CA6195">
              <w:rPr>
                <w:szCs w:val="18"/>
              </w:rPr>
              <w:t xml:space="preserve">Die </w:t>
            </w:r>
            <w:proofErr w:type="spellStart"/>
            <w:proofErr w:type="gramStart"/>
            <w:r w:rsidRPr="00CA6195">
              <w:rPr>
                <w:szCs w:val="18"/>
              </w:rPr>
              <w:t>Schüler:innen</w:t>
            </w:r>
            <w:proofErr w:type="spellEnd"/>
            <w:proofErr w:type="gramEnd"/>
            <w:r w:rsidRPr="00CA6195">
              <w:rPr>
                <w:szCs w:val="18"/>
              </w:rPr>
              <w:t xml:space="preserve">, die letzte Woche nicht anwesend waren, arbeiten paarweise oder in Kleingruppen und gehen die Funktionen des Samplings mithilfe des </w:t>
            </w:r>
            <w:proofErr w:type="spellStart"/>
            <w:r w:rsidRPr="00CA6195">
              <w:rPr>
                <w:szCs w:val="18"/>
              </w:rPr>
              <w:t>Videotutorials</w:t>
            </w:r>
            <w:proofErr w:type="spellEnd"/>
            <w:r w:rsidRPr="00CA6195">
              <w:rPr>
                <w:szCs w:val="18"/>
              </w:rPr>
              <w:t xml:space="preserve"> durch. Danach folgen sie demselben Arbeitsauftrag wie ihre </w:t>
            </w:r>
            <w:proofErr w:type="spellStart"/>
            <w:proofErr w:type="gramStart"/>
            <w:r w:rsidRPr="00CA6195">
              <w:rPr>
                <w:szCs w:val="18"/>
              </w:rPr>
              <w:t>Mitschüler:innen</w:t>
            </w:r>
            <w:proofErr w:type="spellEnd"/>
            <w:proofErr w:type="gramEnd"/>
            <w:r w:rsidRPr="00CA6195">
              <w:rPr>
                <w:szCs w:val="18"/>
              </w:rPr>
              <w:t>. Ihre Performance kann aber deutlich kürzer sein</w:t>
            </w:r>
            <w:r>
              <w:rPr>
                <w:szCs w:val="18"/>
              </w:rPr>
              <w:t>.</w:t>
            </w:r>
          </w:p>
          <w:p w14:paraId="3EC62C8C" w14:textId="7E655C14" w:rsidR="005F6961" w:rsidRPr="00B87327" w:rsidRDefault="005F6961" w:rsidP="00B87327">
            <w:pPr>
              <w:spacing w:after="160" w:line="259" w:lineRule="auto"/>
              <w:rPr>
                <w:sz w:val="20"/>
                <w:szCs w:val="20"/>
              </w:rPr>
            </w:pPr>
          </w:p>
        </w:tc>
        <w:tc>
          <w:tcPr>
            <w:tcW w:w="1276" w:type="dxa"/>
            <w:tcBorders>
              <w:bottom w:val="single" w:sz="4" w:space="0" w:color="auto"/>
            </w:tcBorders>
          </w:tcPr>
          <w:p w14:paraId="53A7D6C4" w14:textId="384B86E8" w:rsidR="00B87327" w:rsidRPr="00FD24DC" w:rsidRDefault="005F6961">
            <w:pPr>
              <w:spacing w:after="160" w:line="259" w:lineRule="auto"/>
              <w:rPr>
                <w:szCs w:val="18"/>
              </w:rPr>
            </w:pPr>
            <w:r w:rsidRPr="00FD24DC">
              <w:rPr>
                <w:szCs w:val="18"/>
              </w:rPr>
              <w:t>PA</w:t>
            </w:r>
          </w:p>
        </w:tc>
        <w:tc>
          <w:tcPr>
            <w:tcW w:w="1134" w:type="dxa"/>
            <w:tcBorders>
              <w:bottom w:val="single" w:sz="4" w:space="0" w:color="auto"/>
            </w:tcBorders>
          </w:tcPr>
          <w:p w14:paraId="1D25FC55" w14:textId="6085E06D" w:rsidR="00FD24DC" w:rsidRPr="00436ED1" w:rsidRDefault="00436ED1" w:rsidP="00FD24DC">
            <w:pPr>
              <w:widowControl w:val="0"/>
              <w:pBdr>
                <w:top w:val="single" w:sz="4" w:space="1" w:color="auto"/>
                <w:left w:val="single" w:sz="4" w:space="4" w:color="auto"/>
                <w:bottom w:val="single" w:sz="4" w:space="1" w:color="auto"/>
                <w:right w:val="single" w:sz="4" w:space="4" w:color="auto"/>
              </w:pBdr>
              <w:spacing w:line="240" w:lineRule="auto"/>
              <w:rPr>
                <w:rStyle w:val="Hyperlink"/>
                <w:bCs/>
                <w:sz w:val="16"/>
                <w:szCs w:val="16"/>
              </w:rPr>
            </w:pPr>
            <w:r>
              <w:rPr>
                <w:bCs/>
                <w:sz w:val="16"/>
                <w:szCs w:val="16"/>
              </w:rPr>
              <w:fldChar w:fldCharType="begin"/>
            </w:r>
            <w:r>
              <w:rPr>
                <w:bCs/>
                <w:sz w:val="16"/>
                <w:szCs w:val="16"/>
              </w:rPr>
              <w:instrText>HYPERLINK "https://openmusic.academy/docs/kF6LxqjcXQd3BRpnCLtivF/sonic-moves"</w:instrText>
            </w:r>
            <w:r>
              <w:rPr>
                <w:bCs/>
                <w:sz w:val="16"/>
                <w:szCs w:val="16"/>
              </w:rPr>
            </w:r>
            <w:r>
              <w:rPr>
                <w:bCs/>
                <w:sz w:val="16"/>
                <w:szCs w:val="16"/>
              </w:rPr>
              <w:fldChar w:fldCharType="separate"/>
            </w:r>
            <w:r w:rsidR="00FD24DC" w:rsidRPr="00436ED1">
              <w:rPr>
                <w:rStyle w:val="Hyperlink"/>
                <w:bCs/>
                <w:sz w:val="16"/>
                <w:szCs w:val="16"/>
              </w:rPr>
              <w:t>PPP</w:t>
            </w:r>
          </w:p>
          <w:p w14:paraId="554E0259" w14:textId="77777777" w:rsidR="00FD24DC" w:rsidRPr="00436ED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rStyle w:val="Hyperlink"/>
                <w:sz w:val="16"/>
                <w:szCs w:val="16"/>
              </w:rPr>
            </w:pPr>
          </w:p>
          <w:p w14:paraId="69FE32C3" w14:textId="5855DCF6" w:rsidR="00FD24DC" w:rsidRPr="00F32BDB"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proofErr w:type="spellStart"/>
            <w:r w:rsidRPr="00436ED1">
              <w:rPr>
                <w:rStyle w:val="Hyperlink"/>
                <w:sz w:val="16"/>
                <w:szCs w:val="16"/>
              </w:rPr>
              <w:t>Videotutorial</w:t>
            </w:r>
            <w:proofErr w:type="spellEnd"/>
            <w:r w:rsidR="00436ED1">
              <w:rPr>
                <w:bCs/>
                <w:sz w:val="16"/>
                <w:szCs w:val="16"/>
              </w:rPr>
              <w:fldChar w:fldCharType="end"/>
            </w:r>
          </w:p>
          <w:p w14:paraId="57EE3FC0" w14:textId="77777777" w:rsidR="00FD24DC" w:rsidRPr="00B2570E"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6A108B94" w14:textId="77777777" w:rsidR="00FD24DC" w:rsidRPr="00B2570E"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 xml:space="preserve">iPads </w:t>
            </w:r>
          </w:p>
          <w:p w14:paraId="17C79D03" w14:textId="77777777" w:rsidR="00FD24DC" w:rsidRPr="00B2570E"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5FDF334F" w14:textId="77777777" w:rsidR="00FD24DC"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Kopfhörer-Splitter</w:t>
            </w:r>
          </w:p>
          <w:p w14:paraId="10C058E2" w14:textId="77777777" w:rsidR="00FD24DC"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68E70A39" w14:textId="31E30C54" w:rsidR="005F6961" w:rsidRPr="00FD24DC"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B2570E">
              <w:rPr>
                <w:sz w:val="16"/>
                <w:szCs w:val="16"/>
              </w:rPr>
              <w:t>Air Play</w:t>
            </w:r>
            <w:r>
              <w:rPr>
                <w:sz w:val="16"/>
                <w:szCs w:val="16"/>
              </w:rPr>
              <w:t xml:space="preserve"> od. </w:t>
            </w:r>
            <w:r w:rsidRPr="00B2570E">
              <w:rPr>
                <w:sz w:val="16"/>
                <w:szCs w:val="16"/>
              </w:rPr>
              <w:t>Bildschirm-teilen</w:t>
            </w:r>
            <w:r>
              <w:rPr>
                <w:sz w:val="16"/>
                <w:szCs w:val="16"/>
              </w:rPr>
              <w:t xml:space="preserve"> </w:t>
            </w:r>
            <w:r w:rsidRPr="00B2570E">
              <w:rPr>
                <w:sz w:val="16"/>
                <w:szCs w:val="16"/>
              </w:rPr>
              <w:t>Funktion</w:t>
            </w:r>
          </w:p>
        </w:tc>
      </w:tr>
      <w:tr w:rsidR="00B87327" w14:paraId="41A371AD" w14:textId="77777777" w:rsidTr="00B87327">
        <w:tc>
          <w:tcPr>
            <w:tcW w:w="1559" w:type="dxa"/>
          </w:tcPr>
          <w:p w14:paraId="4E009C48" w14:textId="77777777" w:rsidR="00B87327" w:rsidRDefault="00FD24DC">
            <w:pPr>
              <w:spacing w:after="160" w:line="259" w:lineRule="auto"/>
              <w:rPr>
                <w:szCs w:val="18"/>
              </w:rPr>
            </w:pPr>
            <w:r w:rsidRPr="00FD24DC">
              <w:rPr>
                <w:szCs w:val="18"/>
              </w:rPr>
              <w:t>Sicherung</w:t>
            </w:r>
          </w:p>
          <w:p w14:paraId="7C1D4BB2" w14:textId="1C3ADAE4" w:rsidR="00FE33A8" w:rsidRPr="00FE33A8" w:rsidRDefault="00FE33A8">
            <w:pPr>
              <w:spacing w:after="160" w:line="259" w:lineRule="auto"/>
              <w:rPr>
                <w:sz w:val="16"/>
                <w:szCs w:val="16"/>
              </w:rPr>
            </w:pPr>
            <w:r w:rsidRPr="004141D5">
              <w:rPr>
                <w:noProof/>
                <w:szCs w:val="18"/>
                <w:lang w:val="de"/>
              </w:rPr>
              <w:drawing>
                <wp:anchor distT="0" distB="0" distL="114300" distR="114300" simplePos="0" relativeHeight="251720704" behindDoc="0" locked="0" layoutInCell="1" allowOverlap="1" wp14:anchorId="0965898A" wp14:editId="175A1F1E">
                  <wp:simplePos x="0" y="0"/>
                  <wp:positionH relativeFrom="column">
                    <wp:posOffset>-2540</wp:posOffset>
                  </wp:positionH>
                  <wp:positionV relativeFrom="paragraph">
                    <wp:posOffset>5080</wp:posOffset>
                  </wp:positionV>
                  <wp:extent cx="140677" cy="140677"/>
                  <wp:effectExtent l="0" t="0" r="0" b="0"/>
                  <wp:wrapNone/>
                  <wp:docPr id="115807106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Pr>
                <w:sz w:val="16"/>
                <w:szCs w:val="16"/>
              </w:rPr>
              <w:t>25 Min.</w:t>
            </w:r>
          </w:p>
        </w:tc>
        <w:tc>
          <w:tcPr>
            <w:tcW w:w="11908" w:type="dxa"/>
          </w:tcPr>
          <w:p w14:paraId="5CF518BD" w14:textId="77777777" w:rsidR="00FD24DC" w:rsidRPr="00FD24DC" w:rsidRDefault="00FD24DC" w:rsidP="00FD24DC">
            <w:pPr>
              <w:widowControl w:val="0"/>
              <w:spacing w:line="240" w:lineRule="auto"/>
              <w:jc w:val="both"/>
              <w:rPr>
                <w:rFonts w:eastAsia="Arial Unicode MS"/>
                <w:b/>
                <w:bCs/>
                <w:color w:val="0070C0"/>
                <w:sz w:val="20"/>
                <w:szCs w:val="20"/>
              </w:rPr>
            </w:pPr>
            <w:bookmarkStart w:id="13" w:name="DritteSicherung"/>
            <w:r w:rsidRPr="00FD24DC">
              <w:rPr>
                <w:rFonts w:eastAsia="Arial Unicode MS"/>
                <w:b/>
                <w:bCs/>
                <w:color w:val="0070C0"/>
                <w:sz w:val="20"/>
                <w:szCs w:val="20"/>
              </w:rPr>
              <w:t>Präsentation</w:t>
            </w:r>
            <w:bookmarkEnd w:id="13"/>
            <w:r w:rsidRPr="00FD24DC">
              <w:rPr>
                <w:rFonts w:eastAsia="Arial Unicode MS"/>
                <w:b/>
                <w:bCs/>
                <w:color w:val="0070C0"/>
                <w:sz w:val="20"/>
                <w:szCs w:val="20"/>
              </w:rPr>
              <w:t xml:space="preserve"> einer Performance mit der App Sonic Moves</w:t>
            </w:r>
          </w:p>
          <w:p w14:paraId="41C2E04E" w14:textId="77777777" w:rsidR="00FD24DC" w:rsidRDefault="00FD24DC" w:rsidP="00FD24DC">
            <w:pPr>
              <w:widowControl w:val="0"/>
              <w:spacing w:line="240" w:lineRule="auto"/>
              <w:jc w:val="both"/>
              <w:rPr>
                <w:rFonts w:eastAsia="Arial Unicode MS"/>
                <w:b/>
                <w:bCs/>
                <w:color w:val="0070C0"/>
              </w:rPr>
            </w:pPr>
          </w:p>
          <w:p w14:paraId="36A54B7F" w14:textId="47B3286A" w:rsidR="00FD24DC" w:rsidRDefault="00FD24DC" w:rsidP="00FD24DC">
            <w:pPr>
              <w:widowControl w:val="0"/>
              <w:spacing w:line="240" w:lineRule="auto"/>
              <w:jc w:val="both"/>
              <w:rPr>
                <w:rFonts w:eastAsia="Arial Unicode MS"/>
              </w:rPr>
            </w:pPr>
            <w:r w:rsidRPr="00FD24DC">
              <w:rPr>
                <w:rFonts w:eastAsia="Arial Unicode MS"/>
                <w:u w:val="single"/>
              </w:rPr>
              <w:t>Ablauf:</w:t>
            </w:r>
            <w:r>
              <w:rPr>
                <w:rFonts w:eastAsia="Arial Unicode MS"/>
              </w:rPr>
              <w:t xml:space="preserve"> Die </w:t>
            </w:r>
            <w:proofErr w:type="spellStart"/>
            <w:proofErr w:type="gramStart"/>
            <w:r>
              <w:rPr>
                <w:rFonts w:eastAsia="Arial Unicode MS"/>
              </w:rPr>
              <w:t>Schüler:innen</w:t>
            </w:r>
            <w:proofErr w:type="spellEnd"/>
            <w:proofErr w:type="gramEnd"/>
            <w:r w:rsidR="00FE33A8">
              <w:rPr>
                <w:rFonts w:eastAsia="Arial Unicode MS"/>
              </w:rPr>
              <w:t xml:space="preserve"> (oder nur 2 – 3 Gruppen)</w:t>
            </w:r>
            <w:r>
              <w:rPr>
                <w:rFonts w:eastAsia="Arial Unicode MS"/>
              </w:rPr>
              <w:t xml:space="preserve"> präsentieren ihre Performance und geben Einblicke in ihren Arbeitsprozess.</w:t>
            </w:r>
          </w:p>
          <w:p w14:paraId="712B5E95" w14:textId="77777777" w:rsidR="00FD24DC" w:rsidRPr="00FD24DC" w:rsidRDefault="00FD24DC" w:rsidP="00FD24DC">
            <w:pPr>
              <w:widowControl w:val="0"/>
              <w:spacing w:line="240" w:lineRule="auto"/>
              <w:jc w:val="both"/>
              <w:rPr>
                <w:rFonts w:eastAsia="Arial Unicode MS"/>
              </w:rPr>
            </w:pPr>
          </w:p>
          <w:p w14:paraId="0AEDF802" w14:textId="0C3AA193" w:rsidR="00B87327" w:rsidRPr="00FD24DC" w:rsidRDefault="00FD24DC" w:rsidP="00FD24DC">
            <w:pPr>
              <w:widowControl w:val="0"/>
              <w:spacing w:line="240" w:lineRule="auto"/>
              <w:jc w:val="both"/>
            </w:pPr>
            <w:r w:rsidRPr="00FD24DC">
              <w:rPr>
                <w:color w:val="00AB87" w:themeColor="accent1" w:themeShade="BF"/>
              </w:rPr>
              <w:t xml:space="preserve">Reflexion der Performance: </w:t>
            </w:r>
            <w:r>
              <w:t xml:space="preserve">Wie haben sich Musik und Bewegung zueinander verhalten? Fand der Rollentausch während der Performance statt? Hatten die </w:t>
            </w:r>
            <w:proofErr w:type="spellStart"/>
            <w:proofErr w:type="gramStart"/>
            <w:r>
              <w:t>Schüler:innen</w:t>
            </w:r>
            <w:proofErr w:type="spellEnd"/>
            <w:proofErr w:type="gramEnd"/>
            <w:r>
              <w:t xml:space="preserve"> eine gute Bühnenpräsenz?</w:t>
            </w:r>
          </w:p>
        </w:tc>
        <w:tc>
          <w:tcPr>
            <w:tcW w:w="1276" w:type="dxa"/>
          </w:tcPr>
          <w:p w14:paraId="66502071" w14:textId="7954727C" w:rsidR="00B87327" w:rsidRPr="00FD24DC" w:rsidRDefault="00FD24DC">
            <w:pPr>
              <w:spacing w:after="160" w:line="259" w:lineRule="auto"/>
              <w:rPr>
                <w:szCs w:val="18"/>
              </w:rPr>
            </w:pPr>
            <w:r w:rsidRPr="00FD24DC">
              <w:rPr>
                <w:szCs w:val="18"/>
              </w:rPr>
              <w:t>Plenum</w:t>
            </w:r>
          </w:p>
        </w:tc>
        <w:tc>
          <w:tcPr>
            <w:tcW w:w="1134" w:type="dxa"/>
          </w:tcPr>
          <w:p w14:paraId="21AAC4B3" w14:textId="77777777" w:rsidR="00B87327" w:rsidRDefault="00B87327">
            <w:pPr>
              <w:spacing w:after="160" w:line="259" w:lineRule="auto"/>
              <w:rPr>
                <w:sz w:val="20"/>
                <w:szCs w:val="20"/>
              </w:rPr>
            </w:pPr>
          </w:p>
          <w:p w14:paraId="16AB9B92" w14:textId="44A33171" w:rsidR="00FD24DC" w:rsidRPr="00FD24DC" w:rsidRDefault="00FD24DC" w:rsidP="00FD24DC">
            <w:pPr>
              <w:pBdr>
                <w:top w:val="single" w:sz="4" w:space="1" w:color="auto"/>
                <w:left w:val="single" w:sz="4" w:space="4" w:color="auto"/>
                <w:bottom w:val="single" w:sz="4" w:space="1" w:color="auto"/>
                <w:right w:val="single" w:sz="4" w:space="4" w:color="auto"/>
              </w:pBdr>
              <w:spacing w:after="160" w:line="259" w:lineRule="auto"/>
              <w:rPr>
                <w:sz w:val="16"/>
                <w:szCs w:val="16"/>
              </w:rPr>
            </w:pPr>
            <w:r>
              <w:rPr>
                <w:sz w:val="16"/>
                <w:szCs w:val="16"/>
              </w:rPr>
              <w:t>iPads</w:t>
            </w:r>
          </w:p>
          <w:p w14:paraId="2AF98657" w14:textId="77777777" w:rsidR="00FD24DC" w:rsidRPr="00B87327" w:rsidRDefault="00FD24DC">
            <w:pPr>
              <w:spacing w:after="160" w:line="259" w:lineRule="auto"/>
              <w:rPr>
                <w:sz w:val="20"/>
                <w:szCs w:val="20"/>
              </w:rPr>
            </w:pPr>
          </w:p>
        </w:tc>
      </w:tr>
      <w:tr w:rsidR="00FD24DC" w14:paraId="4DC0BF8F" w14:textId="77777777" w:rsidTr="00B87327">
        <w:tc>
          <w:tcPr>
            <w:tcW w:w="1559" w:type="dxa"/>
          </w:tcPr>
          <w:p w14:paraId="20FDF7FF" w14:textId="77777777" w:rsidR="00FD24DC" w:rsidRDefault="00FD24DC">
            <w:pPr>
              <w:spacing w:after="160" w:line="259" w:lineRule="auto"/>
              <w:rPr>
                <w:szCs w:val="18"/>
              </w:rPr>
            </w:pPr>
            <w:r>
              <w:rPr>
                <w:szCs w:val="18"/>
              </w:rPr>
              <w:t>Ausblick</w:t>
            </w:r>
          </w:p>
          <w:p w14:paraId="0B5F4970" w14:textId="5FCE54B4" w:rsidR="00FE33A8" w:rsidRPr="00FE33A8" w:rsidRDefault="00FE33A8">
            <w:pPr>
              <w:spacing w:after="160" w:line="259" w:lineRule="auto"/>
              <w:rPr>
                <w:sz w:val="16"/>
                <w:szCs w:val="16"/>
              </w:rPr>
            </w:pPr>
            <w:r w:rsidRPr="004141D5">
              <w:rPr>
                <w:noProof/>
                <w:szCs w:val="18"/>
                <w:lang w:val="de"/>
              </w:rPr>
              <w:drawing>
                <wp:anchor distT="0" distB="0" distL="114300" distR="114300" simplePos="0" relativeHeight="251722752" behindDoc="0" locked="0" layoutInCell="1" allowOverlap="1" wp14:anchorId="3ED6CFA0" wp14:editId="51E7FECC">
                  <wp:simplePos x="0" y="0"/>
                  <wp:positionH relativeFrom="column">
                    <wp:posOffset>-1905</wp:posOffset>
                  </wp:positionH>
                  <wp:positionV relativeFrom="paragraph">
                    <wp:posOffset>3175</wp:posOffset>
                  </wp:positionV>
                  <wp:extent cx="140677" cy="140677"/>
                  <wp:effectExtent l="0" t="0" r="0" b="0"/>
                  <wp:wrapNone/>
                  <wp:docPr id="104068119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Pr>
                <w:sz w:val="16"/>
                <w:szCs w:val="16"/>
              </w:rPr>
              <w:t>20 Min.</w:t>
            </w:r>
          </w:p>
        </w:tc>
        <w:tc>
          <w:tcPr>
            <w:tcW w:w="11908" w:type="dxa"/>
          </w:tcPr>
          <w:p w14:paraId="1ACB8D25" w14:textId="094D873B" w:rsidR="004D0701" w:rsidRDefault="00FD24DC" w:rsidP="00FD24DC">
            <w:pPr>
              <w:widowControl w:val="0"/>
              <w:spacing w:line="240" w:lineRule="auto"/>
              <w:jc w:val="both"/>
              <w:rPr>
                <w:rFonts w:eastAsia="Arial Unicode MS"/>
                <w:b/>
                <w:bCs/>
                <w:color w:val="0070C0"/>
                <w:sz w:val="20"/>
                <w:szCs w:val="20"/>
              </w:rPr>
            </w:pPr>
            <w:r w:rsidRPr="00FD24DC">
              <w:rPr>
                <w:rFonts w:eastAsia="Arial Unicode MS"/>
                <w:b/>
                <w:bCs/>
                <w:color w:val="0070C0"/>
                <w:sz w:val="20"/>
                <w:szCs w:val="20"/>
              </w:rPr>
              <w:t>Z</w:t>
            </w:r>
            <w:bookmarkStart w:id="14" w:name="Ausblick"/>
            <w:r w:rsidRPr="00FD24DC">
              <w:rPr>
                <w:rFonts w:eastAsia="Arial Unicode MS"/>
                <w:b/>
                <w:bCs/>
                <w:color w:val="0070C0"/>
                <w:sz w:val="20"/>
                <w:szCs w:val="20"/>
              </w:rPr>
              <w:t>ukunftsori</w:t>
            </w:r>
            <w:bookmarkEnd w:id="14"/>
            <w:r w:rsidRPr="00FD24DC">
              <w:rPr>
                <w:rFonts w:eastAsia="Arial Unicode MS"/>
                <w:b/>
                <w:bCs/>
                <w:color w:val="0070C0"/>
                <w:sz w:val="20"/>
                <w:szCs w:val="20"/>
              </w:rPr>
              <w:t>entierte Reflexion</w:t>
            </w:r>
          </w:p>
          <w:p w14:paraId="50CF05FC" w14:textId="77777777" w:rsidR="00070476" w:rsidRPr="004D0701" w:rsidRDefault="00070476" w:rsidP="00FD24DC">
            <w:pPr>
              <w:widowControl w:val="0"/>
              <w:spacing w:line="240" w:lineRule="auto"/>
              <w:jc w:val="both"/>
              <w:rPr>
                <w:rFonts w:eastAsia="Arial Unicode MS"/>
                <w:b/>
                <w:bCs/>
                <w:color w:val="0070C0"/>
                <w:sz w:val="20"/>
                <w:szCs w:val="20"/>
              </w:rPr>
            </w:pPr>
          </w:p>
          <w:p w14:paraId="67CB619C" w14:textId="06A011BD" w:rsidR="00FD24DC" w:rsidRPr="00A94D52" w:rsidRDefault="00FD24DC" w:rsidP="00FD24DC">
            <w:pPr>
              <w:widowControl w:val="0"/>
              <w:spacing w:line="240" w:lineRule="auto"/>
              <w:jc w:val="both"/>
            </w:pPr>
            <w:r>
              <w:t>(</w:t>
            </w:r>
            <w:r w:rsidRPr="00A94D52">
              <w:t xml:space="preserve">1) </w:t>
            </w:r>
            <w:r w:rsidR="00FE33A8">
              <w:t>S</w:t>
            </w:r>
            <w:r w:rsidRPr="00A94D52">
              <w:t xml:space="preserve">eht ihr </w:t>
            </w:r>
            <w:r w:rsidR="00FE33A8">
              <w:t xml:space="preserve">ein künstlerisches </w:t>
            </w:r>
            <w:r w:rsidRPr="00A94D52">
              <w:t xml:space="preserve">Potenzial in dieser App und dieser Art Musik zu machen? </w:t>
            </w:r>
          </w:p>
          <w:p w14:paraId="006C92CA" w14:textId="7F55DB86" w:rsidR="00FD24DC" w:rsidRPr="00A94D52" w:rsidRDefault="00FD24DC" w:rsidP="00FD24DC">
            <w:pPr>
              <w:widowControl w:val="0"/>
              <w:spacing w:line="240" w:lineRule="auto"/>
              <w:jc w:val="both"/>
            </w:pPr>
            <w:r>
              <w:t>(</w:t>
            </w:r>
            <w:r w:rsidRPr="00A94D52">
              <w:t xml:space="preserve">2) </w:t>
            </w:r>
            <w:r w:rsidR="00FE33A8">
              <w:t xml:space="preserve">Gibt es weitere </w:t>
            </w:r>
            <w:r w:rsidRPr="00A94D52">
              <w:t>Projekte</w:t>
            </w:r>
            <w:r w:rsidR="00FE33A8">
              <w:t>, die</w:t>
            </w:r>
            <w:r w:rsidRPr="00A94D52">
              <w:t xml:space="preserve"> ihr selber damit realisieren woll</w:t>
            </w:r>
            <w:r w:rsidR="00FE33A8">
              <w:t>tet</w:t>
            </w:r>
            <w:r w:rsidRPr="00A94D52">
              <w:t>?</w:t>
            </w:r>
          </w:p>
          <w:p w14:paraId="03424690" w14:textId="77777777" w:rsidR="00FD24DC" w:rsidRDefault="00FD24DC" w:rsidP="00FD24DC">
            <w:pPr>
              <w:widowControl w:val="0"/>
              <w:spacing w:line="240" w:lineRule="auto"/>
              <w:jc w:val="both"/>
            </w:pPr>
            <w:r>
              <w:t>(</w:t>
            </w:r>
            <w:r w:rsidRPr="00A94D52">
              <w:t xml:space="preserve">3) </w:t>
            </w:r>
            <w:r w:rsidR="00FE33A8">
              <w:t>Findet ihr eine</w:t>
            </w:r>
            <w:r w:rsidRPr="00A94D52">
              <w:t xml:space="preserve"> Besonder</w:t>
            </w:r>
            <w:r w:rsidR="00FE33A8">
              <w:t xml:space="preserve">heit </w:t>
            </w:r>
            <w:r w:rsidRPr="00A94D52">
              <w:t xml:space="preserve">an der Arbeit mit interaktiven Soundscapes? </w:t>
            </w:r>
          </w:p>
          <w:p w14:paraId="6190F4A6" w14:textId="0F475659" w:rsidR="00070476" w:rsidRPr="00FD24DC" w:rsidRDefault="00070476" w:rsidP="00FD24DC">
            <w:pPr>
              <w:widowControl w:val="0"/>
              <w:spacing w:line="240" w:lineRule="auto"/>
              <w:jc w:val="both"/>
            </w:pPr>
          </w:p>
        </w:tc>
        <w:tc>
          <w:tcPr>
            <w:tcW w:w="1276" w:type="dxa"/>
          </w:tcPr>
          <w:p w14:paraId="11066F88" w14:textId="0B8F220B" w:rsidR="00FD24DC" w:rsidRPr="00FD24DC" w:rsidRDefault="00117133">
            <w:pPr>
              <w:spacing w:after="160" w:line="259" w:lineRule="auto"/>
              <w:rPr>
                <w:szCs w:val="18"/>
              </w:rPr>
            </w:pPr>
            <w:r>
              <w:rPr>
                <w:szCs w:val="18"/>
              </w:rPr>
              <w:t>Plenum</w:t>
            </w:r>
          </w:p>
        </w:tc>
        <w:tc>
          <w:tcPr>
            <w:tcW w:w="1134" w:type="dxa"/>
          </w:tcPr>
          <w:p w14:paraId="3EF1651C" w14:textId="77777777" w:rsidR="00FD24DC" w:rsidRDefault="00FD24DC">
            <w:pPr>
              <w:spacing w:after="160" w:line="259" w:lineRule="auto"/>
              <w:rPr>
                <w:sz w:val="20"/>
                <w:szCs w:val="20"/>
              </w:rPr>
            </w:pPr>
          </w:p>
        </w:tc>
      </w:tr>
    </w:tbl>
    <w:p w14:paraId="00AB38A6" w14:textId="77777777" w:rsidR="00F31941" w:rsidRDefault="00F31941">
      <w:pPr>
        <w:spacing w:after="160" w:line="259" w:lineRule="auto"/>
        <w:sectPr w:rsidR="00F31941" w:rsidSect="00247772">
          <w:headerReference w:type="default" r:id="rId22"/>
          <w:footerReference w:type="default" r:id="rId23"/>
          <w:pgSz w:w="16838" w:h="11906" w:orient="landscape"/>
          <w:pgMar w:top="1440" w:right="2880" w:bottom="1440" w:left="2880" w:header="709" w:footer="709" w:gutter="0"/>
          <w:cols w:space="708"/>
          <w:docGrid w:linePitch="360"/>
        </w:sectPr>
      </w:pPr>
    </w:p>
    <w:p w14:paraId="7A9D53F8" w14:textId="453E7DAE" w:rsidR="00F31941" w:rsidRPr="000D7571" w:rsidRDefault="000D7571">
      <w:pPr>
        <w:spacing w:after="160" w:line="259" w:lineRule="auto"/>
        <w:rPr>
          <w:color w:val="00AB87" w:themeColor="accent1" w:themeShade="BF"/>
          <w:sz w:val="28"/>
          <w:szCs w:val="28"/>
        </w:rPr>
      </w:pPr>
      <w:r>
        <w:rPr>
          <w:color w:val="00AB87" w:themeColor="accent1" w:themeShade="BF"/>
          <w:sz w:val="28"/>
          <w:szCs w:val="28"/>
        </w:rPr>
        <w:lastRenderedPageBreak/>
        <w:t>Weiterführende Ideen</w:t>
      </w:r>
    </w:p>
    <w:p w14:paraId="723F1F80" w14:textId="77777777" w:rsidR="004D0701" w:rsidRDefault="004D0701">
      <w:pPr>
        <w:spacing w:after="160" w:line="259" w:lineRule="auto"/>
      </w:pPr>
    </w:p>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36F5BCEA" w14:textId="77777777" w:rsidTr="000D7571">
        <w:tc>
          <w:tcPr>
            <w:tcW w:w="9207" w:type="dxa"/>
            <w:tcBorders>
              <w:bottom w:val="single" w:sz="4" w:space="0" w:color="202334" w:themeColor="text1"/>
            </w:tcBorders>
            <w:shd w:val="clear" w:color="auto" w:fill="FF98FF" w:themeFill="accent3"/>
            <w:tcMar>
              <w:top w:w="113" w:type="dxa"/>
              <w:bottom w:w="113" w:type="dxa"/>
            </w:tcMar>
          </w:tcPr>
          <w:p w14:paraId="4D28F2C1" w14:textId="12824714" w:rsidR="000D7571" w:rsidRPr="000E6ABB" w:rsidRDefault="000D7571" w:rsidP="00EE058D">
            <w:pPr>
              <w:pStyle w:val="HeadlineInfobox"/>
              <w:rPr>
                <w:noProof/>
              </w:rPr>
            </w:pPr>
            <w:r>
              <w:rPr>
                <w:noProof/>
              </w:rPr>
              <w:t>Schwerpunkt Performance</w:t>
            </w:r>
          </w:p>
        </w:tc>
      </w:tr>
      <w:tr w:rsidR="000D7571" w:rsidRPr="000E6ABB" w14:paraId="70446689" w14:textId="77777777" w:rsidTr="000D7571">
        <w:tc>
          <w:tcPr>
            <w:tcW w:w="9207" w:type="dxa"/>
            <w:shd w:val="clear" w:color="auto" w:fill="FFFFFF" w:themeFill="background1"/>
          </w:tcPr>
          <w:p w14:paraId="344C06DA" w14:textId="77777777" w:rsidR="000D7571" w:rsidRPr="000D7571" w:rsidRDefault="000D7571" w:rsidP="000D7571">
            <w:pPr>
              <w:rPr>
                <w:noProof/>
                <w:u w:val="single"/>
                <w:lang w:val="de"/>
              </w:rPr>
            </w:pPr>
            <w:r w:rsidRPr="000D7571">
              <w:rPr>
                <w:noProof/>
                <w:u w:val="single"/>
                <w:lang w:val="de"/>
              </w:rPr>
              <w:t>Aufführung der interaktiven Soundscapes – interaktive Klangausstellung</w:t>
            </w:r>
          </w:p>
          <w:p w14:paraId="63AFB940" w14:textId="77777777" w:rsidR="000D7571" w:rsidRPr="000D7571" w:rsidRDefault="000D7571" w:rsidP="000D7571">
            <w:pPr>
              <w:rPr>
                <w:noProof/>
                <w:lang w:val="de"/>
              </w:rPr>
            </w:pPr>
          </w:p>
          <w:p w14:paraId="6762C735" w14:textId="77777777" w:rsidR="000D7571" w:rsidRPr="000D7571" w:rsidRDefault="000D7571" w:rsidP="000D7571">
            <w:pPr>
              <w:numPr>
                <w:ilvl w:val="0"/>
                <w:numId w:val="23"/>
              </w:numPr>
              <w:rPr>
                <w:noProof/>
                <w:lang w:val="de"/>
              </w:rPr>
            </w:pPr>
            <w:r w:rsidRPr="000D7571">
              <w:rPr>
                <w:noProof/>
                <w:lang w:val="de"/>
              </w:rPr>
              <w:t>Die Schüler:innen können sich im Schulgebäude und auf dem Schulhof verteilen und ihre Performances aufführen</w:t>
            </w:r>
          </w:p>
          <w:p w14:paraId="538118DD" w14:textId="77777777" w:rsidR="000D7571" w:rsidRPr="000D7571" w:rsidRDefault="000D7571" w:rsidP="000D7571">
            <w:pPr>
              <w:numPr>
                <w:ilvl w:val="0"/>
                <w:numId w:val="23"/>
              </w:numPr>
              <w:rPr>
                <w:noProof/>
                <w:lang w:val="de"/>
              </w:rPr>
            </w:pPr>
            <w:r w:rsidRPr="000D7571">
              <w:rPr>
                <w:noProof/>
                <w:lang w:val="de"/>
              </w:rPr>
              <w:t>Die Schüler:innen können nicht nur zuschauen wie andere Schüler:innen die Performance machen, sondern dürfen selbst mit den fertigen Soundscape ihrer Mitschüler:innen improvisieren.</w:t>
            </w:r>
          </w:p>
          <w:p w14:paraId="1AA3C39C" w14:textId="77777777" w:rsidR="000D7571" w:rsidRPr="000D7571" w:rsidRDefault="000D7571" w:rsidP="000D7571">
            <w:pPr>
              <w:rPr>
                <w:noProof/>
                <w:lang w:val="de"/>
              </w:rPr>
            </w:pPr>
          </w:p>
          <w:p w14:paraId="1793EBAD" w14:textId="77777777" w:rsidR="000D7571" w:rsidRPr="000D7571" w:rsidRDefault="000D7571" w:rsidP="000D7571">
            <w:pPr>
              <w:rPr>
                <w:noProof/>
                <w:u w:val="single"/>
                <w:lang w:val="de"/>
              </w:rPr>
            </w:pPr>
            <w:r w:rsidRPr="000D7571">
              <w:rPr>
                <w:noProof/>
                <w:u w:val="single"/>
                <w:lang w:val="de"/>
              </w:rPr>
              <w:t>Unterricht mit vorgefertigten Soundscapes oder Videos</w:t>
            </w:r>
          </w:p>
          <w:p w14:paraId="20C50193" w14:textId="77777777" w:rsidR="000D7571" w:rsidRPr="000D7571" w:rsidRDefault="000D7571" w:rsidP="000D7571">
            <w:pPr>
              <w:rPr>
                <w:noProof/>
                <w:u w:val="single"/>
                <w:lang w:val="de"/>
              </w:rPr>
            </w:pPr>
          </w:p>
          <w:p w14:paraId="40DA20F2" w14:textId="77777777" w:rsidR="000D7571" w:rsidRPr="000D7571" w:rsidRDefault="000D7571" w:rsidP="000D7571">
            <w:pPr>
              <w:numPr>
                <w:ilvl w:val="0"/>
                <w:numId w:val="24"/>
              </w:numPr>
              <w:rPr>
                <w:noProof/>
                <w:lang w:val="de"/>
              </w:rPr>
            </w:pPr>
            <w:r w:rsidRPr="000D7571">
              <w:rPr>
                <w:noProof/>
                <w:lang w:val="de"/>
              </w:rPr>
              <w:t>Die Schüler:innen bekommen im Unterricht Zeit mit vorgefertigten Soundscapes zu experimentieren (v.a. für Unterstufe)</w:t>
            </w:r>
          </w:p>
          <w:p w14:paraId="0C5D3EF1" w14:textId="72102F7A" w:rsidR="000D7571" w:rsidRPr="000D7571" w:rsidRDefault="000D7571" w:rsidP="00EE058D">
            <w:pPr>
              <w:numPr>
                <w:ilvl w:val="0"/>
                <w:numId w:val="24"/>
              </w:numPr>
              <w:rPr>
                <w:noProof/>
                <w:lang w:val="de"/>
              </w:rPr>
            </w:pPr>
            <w:r w:rsidRPr="000D7571">
              <w:rPr>
                <w:noProof/>
                <w:lang w:val="de"/>
              </w:rPr>
              <w:t>Kooperation mit dem Sportunterricht (Disziplin: Tanz): Die Schüler:innen arbeiten an ihrer Körperspannung, ihrer Präsenz und ihrem Ausdruck während der Performance. Sie bekommen Tipps und Feedback von der Sportlehrkraft.</w:t>
            </w:r>
          </w:p>
        </w:tc>
      </w:tr>
    </w:tbl>
    <w:p w14:paraId="60065085" w14:textId="77777777" w:rsidR="00762C76" w:rsidRDefault="00762C76">
      <w:pPr>
        <w:spacing w:after="160" w:line="259" w:lineRule="auto"/>
      </w:pPr>
    </w:p>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087A306E" w14:textId="77777777" w:rsidTr="000D7571">
        <w:tc>
          <w:tcPr>
            <w:tcW w:w="9207" w:type="dxa"/>
            <w:tcBorders>
              <w:bottom w:val="single" w:sz="4" w:space="0" w:color="202334" w:themeColor="text1"/>
            </w:tcBorders>
            <w:shd w:val="clear" w:color="auto" w:fill="FF98FF" w:themeFill="accent3"/>
            <w:tcMar>
              <w:top w:w="113" w:type="dxa"/>
              <w:bottom w:w="113" w:type="dxa"/>
            </w:tcMar>
          </w:tcPr>
          <w:p w14:paraId="6E31D30B" w14:textId="606CDFB6" w:rsidR="000D7571" w:rsidRPr="000E6ABB" w:rsidRDefault="000D7571" w:rsidP="00EE058D">
            <w:pPr>
              <w:pStyle w:val="HeadlineInfobox"/>
              <w:rPr>
                <w:noProof/>
              </w:rPr>
            </w:pPr>
            <w:r>
              <w:rPr>
                <w:noProof/>
              </w:rPr>
              <w:t>Schwerpunkt Themenwahl</w:t>
            </w:r>
          </w:p>
        </w:tc>
      </w:tr>
      <w:tr w:rsidR="000D7571" w:rsidRPr="000E6ABB" w14:paraId="774ADAC5" w14:textId="77777777" w:rsidTr="000D7571">
        <w:trPr>
          <w:trHeight w:val="673"/>
        </w:trPr>
        <w:tc>
          <w:tcPr>
            <w:tcW w:w="9207" w:type="dxa"/>
            <w:shd w:val="clear" w:color="auto" w:fill="FFFFFF" w:themeFill="background1"/>
          </w:tcPr>
          <w:p w14:paraId="52A0A0EF" w14:textId="4C0378B5" w:rsidR="000D7571" w:rsidRPr="000E6ABB" w:rsidRDefault="000D7571" w:rsidP="000D7571">
            <w:pPr>
              <w:spacing w:line="276" w:lineRule="auto"/>
              <w:jc w:val="both"/>
            </w:pPr>
            <w:r>
              <w:t xml:space="preserve">Die </w:t>
            </w:r>
            <w:proofErr w:type="spellStart"/>
            <w:proofErr w:type="gramStart"/>
            <w:r>
              <w:t>Schüler:innen</w:t>
            </w:r>
            <w:proofErr w:type="spellEnd"/>
            <w:proofErr w:type="gramEnd"/>
            <w:r>
              <w:t xml:space="preserve"> wählen ein Thema, dass Bezug auf ein anderes Schulfach nimmt (Tiere – Biologie, Alltagsgeräusche – Wirtschaft/Politik, Aufzeichnungen von anderen Sprachen – Sprachunterricht etc.). Die </w:t>
            </w:r>
            <w:proofErr w:type="spellStart"/>
            <w:proofErr w:type="gramStart"/>
            <w:r>
              <w:t>Schüler:innen</w:t>
            </w:r>
            <w:proofErr w:type="spellEnd"/>
            <w:proofErr w:type="gramEnd"/>
            <w:r>
              <w:t xml:space="preserve"> erzählen in einer kurzen Präsentation, weshalb sie dieses Thema ausgewählt haben, erklären, was sie über das Thema wissen und weshalb sie es für wichtig empfinden.</w:t>
            </w:r>
          </w:p>
        </w:tc>
      </w:tr>
    </w:tbl>
    <w:p w14:paraId="15BB30A7" w14:textId="77777777" w:rsidR="00762C76" w:rsidRDefault="00762C76">
      <w:pPr>
        <w:spacing w:after="160" w:line="259" w:lineRule="auto"/>
      </w:pPr>
    </w:p>
    <w:p w14:paraId="244459AF" w14:textId="77777777" w:rsidR="00762C76" w:rsidRDefault="00762C76">
      <w:pPr>
        <w:spacing w:after="160" w:line="259" w:lineRule="auto"/>
      </w:pPr>
    </w:p>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66F5F23C" w14:textId="77777777" w:rsidTr="000D7571">
        <w:tc>
          <w:tcPr>
            <w:tcW w:w="9207" w:type="dxa"/>
            <w:tcBorders>
              <w:bottom w:val="single" w:sz="4" w:space="0" w:color="202334" w:themeColor="text1"/>
            </w:tcBorders>
            <w:shd w:val="clear" w:color="auto" w:fill="FF98FF" w:themeFill="accent3"/>
            <w:tcMar>
              <w:top w:w="113" w:type="dxa"/>
              <w:bottom w:w="113" w:type="dxa"/>
            </w:tcMar>
          </w:tcPr>
          <w:p w14:paraId="33F8B2F3" w14:textId="53AD9721" w:rsidR="000D7571" w:rsidRPr="000E6ABB" w:rsidRDefault="000D7571" w:rsidP="00EE058D">
            <w:pPr>
              <w:pStyle w:val="HeadlineInfobox"/>
              <w:rPr>
                <w:noProof/>
              </w:rPr>
            </w:pPr>
            <w:r>
              <w:rPr>
                <w:noProof/>
              </w:rPr>
              <w:lastRenderedPageBreak/>
              <w:t>Schwerpunkt Erarbeitung der Soundscape</w:t>
            </w:r>
          </w:p>
        </w:tc>
      </w:tr>
      <w:tr w:rsidR="000D7571" w:rsidRPr="000E6ABB" w14:paraId="2D3B686B" w14:textId="77777777" w:rsidTr="000D7571">
        <w:trPr>
          <w:trHeight w:val="2743"/>
        </w:trPr>
        <w:tc>
          <w:tcPr>
            <w:tcW w:w="9207" w:type="dxa"/>
            <w:shd w:val="clear" w:color="auto" w:fill="FFFFFF" w:themeFill="background1"/>
          </w:tcPr>
          <w:p w14:paraId="35011B83" w14:textId="77777777" w:rsidR="000D7571" w:rsidRPr="000D7571" w:rsidRDefault="000D7571" w:rsidP="000D7571">
            <w:pPr>
              <w:numPr>
                <w:ilvl w:val="0"/>
                <w:numId w:val="26"/>
              </w:numPr>
              <w:rPr>
                <w:noProof/>
                <w:lang w:val="de"/>
              </w:rPr>
            </w:pPr>
            <w:r w:rsidRPr="000D7571">
              <w:rPr>
                <w:noProof/>
                <w:lang w:val="de"/>
              </w:rPr>
              <w:t>Es dürfen nur selbsterstellte Soundfiles verwendet werden</w:t>
            </w:r>
          </w:p>
          <w:p w14:paraId="06894B42" w14:textId="77777777" w:rsidR="000D7571" w:rsidRPr="000D7571" w:rsidRDefault="000D7571" w:rsidP="000D7571">
            <w:pPr>
              <w:numPr>
                <w:ilvl w:val="0"/>
                <w:numId w:val="27"/>
              </w:numPr>
              <w:rPr>
                <w:noProof/>
                <w:lang w:val="de"/>
              </w:rPr>
            </w:pPr>
            <w:r w:rsidRPr="000D7571">
              <w:rPr>
                <w:noProof/>
                <w:lang w:val="de"/>
              </w:rPr>
              <w:t>Eigener Gesang, eigene Sprechstimme</w:t>
            </w:r>
          </w:p>
          <w:p w14:paraId="5C18CE35" w14:textId="77777777" w:rsidR="000D7571" w:rsidRPr="000D7571" w:rsidRDefault="000D7571" w:rsidP="000D7571">
            <w:pPr>
              <w:numPr>
                <w:ilvl w:val="0"/>
                <w:numId w:val="27"/>
              </w:numPr>
              <w:rPr>
                <w:noProof/>
                <w:lang w:val="de"/>
              </w:rPr>
            </w:pPr>
            <w:r w:rsidRPr="000D7571">
              <w:rPr>
                <w:noProof/>
                <w:lang w:val="de"/>
              </w:rPr>
              <w:t>Geräusche aus der Umwelt (Bspw.: Angelehnt an Murray Schafer, 2002, S. 90: Einen Klang finden, der in Gefahr ist aus einer Klanglandschaft zu verschwinden, keine Panoramaaufnahmen, sondern ereignishafte Klänge finden und diesen ohne Störung durch Nebengeräusche aufnehmen)</w:t>
            </w:r>
          </w:p>
          <w:p w14:paraId="3EABC00A" w14:textId="77777777" w:rsidR="000D7571" w:rsidRPr="000D7571" w:rsidRDefault="000D7571" w:rsidP="000D7571">
            <w:pPr>
              <w:numPr>
                <w:ilvl w:val="0"/>
                <w:numId w:val="27"/>
              </w:numPr>
              <w:rPr>
                <w:noProof/>
                <w:lang w:val="de"/>
              </w:rPr>
            </w:pPr>
            <w:r w:rsidRPr="000D7571">
              <w:rPr>
                <w:noProof/>
                <w:lang w:val="de"/>
              </w:rPr>
              <w:t>Klänge vom eigenen Instrument</w:t>
            </w:r>
          </w:p>
          <w:p w14:paraId="5DF311FA" w14:textId="77777777" w:rsidR="000D7571" w:rsidRPr="000D7571" w:rsidRDefault="000D7571" w:rsidP="000D7571">
            <w:pPr>
              <w:numPr>
                <w:ilvl w:val="0"/>
                <w:numId w:val="26"/>
              </w:numPr>
              <w:rPr>
                <w:noProof/>
                <w:lang w:val="de"/>
              </w:rPr>
            </w:pPr>
            <w:r w:rsidRPr="000D7571">
              <w:rPr>
                <w:noProof/>
                <w:lang w:val="de"/>
              </w:rPr>
              <w:t>Die Schüler:innen laden fertige Bewegungsvideos in den Sonic Moves Player. Die Soundscape wird von jeder/m Schüler:in individuell erstellt. Die Bewegung ist gleich, aber die Komposition ist anders</w:t>
            </w:r>
            <w:r w:rsidRPr="000D7571">
              <w:rPr>
                <w:i/>
                <w:iCs/>
                <w:noProof/>
                <w:lang w:val="de"/>
              </w:rPr>
              <w:t>.</w:t>
            </w:r>
          </w:p>
          <w:p w14:paraId="51059590" w14:textId="77777777" w:rsidR="000D7571" w:rsidRPr="000D7571" w:rsidRDefault="000D7571" w:rsidP="000D7571">
            <w:pPr>
              <w:numPr>
                <w:ilvl w:val="0"/>
                <w:numId w:val="26"/>
              </w:numPr>
              <w:rPr>
                <w:noProof/>
                <w:lang w:val="de"/>
              </w:rPr>
            </w:pPr>
            <w:r w:rsidRPr="000D7571">
              <w:rPr>
                <w:noProof/>
                <w:lang w:val="de"/>
              </w:rPr>
              <w:t>Es dürfen nur bestehende Instrumental- und/oder Vokalstücke, die bspw. auch in anderen Unterrichtseinheiten des Musikunterrichts eine Rolle gespielt haben, verwendet werden.</w:t>
            </w:r>
          </w:p>
          <w:p w14:paraId="045ADF76" w14:textId="458BA5EE" w:rsidR="000D7571" w:rsidRPr="000E6ABB" w:rsidRDefault="000D7571" w:rsidP="00EE058D">
            <w:pPr>
              <w:rPr>
                <w:noProof/>
              </w:rPr>
            </w:pPr>
          </w:p>
        </w:tc>
      </w:tr>
    </w:tbl>
    <w:p w14:paraId="187D1ED7" w14:textId="77777777" w:rsidR="00762C76" w:rsidRDefault="00762C76">
      <w:pPr>
        <w:spacing w:after="160" w:line="259" w:lineRule="auto"/>
      </w:pPr>
    </w:p>
    <w:p w14:paraId="01D48F18" w14:textId="6DE7073C" w:rsidR="000D7571" w:rsidRPr="000D7571" w:rsidRDefault="000D7571">
      <w:pPr>
        <w:spacing w:after="160" w:line="259" w:lineRule="auto"/>
        <w:rPr>
          <w:color w:val="00AB87" w:themeColor="accent1" w:themeShade="BF"/>
          <w:sz w:val="28"/>
          <w:szCs w:val="28"/>
        </w:rPr>
      </w:pPr>
      <w:bookmarkStart w:id="15" w:name="Themen"/>
      <w:bookmarkStart w:id="16" w:name="Themenschwerpunkte"/>
      <w:r w:rsidRPr="000D7571">
        <w:rPr>
          <w:color w:val="00AB87" w:themeColor="accent1" w:themeShade="BF"/>
          <w:sz w:val="28"/>
          <w:szCs w:val="28"/>
        </w:rPr>
        <w:t>Mögliche Themenschwerpunkte für den Unterricht mit Sonic Moves – Interaktive Soundscapes erstellen</w:t>
      </w:r>
      <w:bookmarkEnd w:id="15"/>
    </w:p>
    <w:bookmarkEnd w:id="16"/>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23A258A9" w14:textId="77777777" w:rsidTr="00EE058D">
        <w:tc>
          <w:tcPr>
            <w:tcW w:w="9207" w:type="dxa"/>
            <w:tcBorders>
              <w:bottom w:val="single" w:sz="4" w:space="0" w:color="202334" w:themeColor="text1"/>
            </w:tcBorders>
            <w:shd w:val="clear" w:color="auto" w:fill="FF98FF" w:themeFill="accent3"/>
            <w:tcMar>
              <w:top w:w="113" w:type="dxa"/>
              <w:bottom w:w="113" w:type="dxa"/>
            </w:tcMar>
          </w:tcPr>
          <w:p w14:paraId="251B4E94" w14:textId="0691D638" w:rsidR="000D7571" w:rsidRPr="000E6ABB" w:rsidRDefault="000D7571" w:rsidP="00EE058D">
            <w:pPr>
              <w:pStyle w:val="HeadlineInfobox"/>
              <w:rPr>
                <w:noProof/>
              </w:rPr>
            </w:pPr>
          </w:p>
        </w:tc>
      </w:tr>
      <w:tr w:rsidR="000D7571" w:rsidRPr="000E6ABB" w14:paraId="615E7C86" w14:textId="77777777" w:rsidTr="000D7571">
        <w:trPr>
          <w:trHeight w:val="2069"/>
        </w:trPr>
        <w:tc>
          <w:tcPr>
            <w:tcW w:w="9207" w:type="dxa"/>
            <w:shd w:val="clear" w:color="auto" w:fill="FFFFFF" w:themeFill="background1"/>
          </w:tcPr>
          <w:p w14:paraId="7A0F9A01" w14:textId="77777777" w:rsidR="000D7571" w:rsidRPr="000D7571" w:rsidRDefault="000D7571" w:rsidP="000D7571">
            <w:pPr>
              <w:numPr>
                <w:ilvl w:val="0"/>
                <w:numId w:val="28"/>
              </w:numPr>
              <w:rPr>
                <w:noProof/>
              </w:rPr>
            </w:pPr>
            <w:r w:rsidRPr="000D7571">
              <w:rPr>
                <w:noProof/>
              </w:rPr>
              <w:t>Soundscapes mit Tiergeräuschen zum Thema Karneval der Tiere erstellen</w:t>
            </w:r>
          </w:p>
          <w:p w14:paraId="43940CE0" w14:textId="77777777" w:rsidR="000D7571" w:rsidRPr="000D7571" w:rsidRDefault="000D7571" w:rsidP="000D7571">
            <w:pPr>
              <w:numPr>
                <w:ilvl w:val="0"/>
                <w:numId w:val="28"/>
              </w:numPr>
              <w:rPr>
                <w:noProof/>
              </w:rPr>
            </w:pPr>
            <w:r w:rsidRPr="000D7571">
              <w:rPr>
                <w:rFonts w:hint="eastAsia"/>
                <w:noProof/>
                <w:lang w:val="de"/>
              </w:rPr>
              <w:t>„</w:t>
            </w:r>
            <w:r w:rsidRPr="000D7571">
              <w:rPr>
                <w:noProof/>
                <w:lang w:val="de"/>
              </w:rPr>
              <w:t xml:space="preserve">Meine Stadt klingt so“ </w:t>
            </w:r>
            <w:r w:rsidRPr="000D7571">
              <w:rPr>
                <w:rFonts w:hint="eastAsia"/>
                <w:noProof/>
                <w:lang w:val="de"/>
              </w:rPr>
              <w:t>–</w:t>
            </w:r>
            <w:r w:rsidRPr="000D7571">
              <w:rPr>
                <w:noProof/>
                <w:lang w:val="de"/>
              </w:rPr>
              <w:t xml:space="preserve"> Urban Soundscapes</w:t>
            </w:r>
          </w:p>
          <w:p w14:paraId="21BED899" w14:textId="77777777" w:rsidR="000D7571" w:rsidRPr="000D7571" w:rsidRDefault="000D7571" w:rsidP="000D7571">
            <w:pPr>
              <w:numPr>
                <w:ilvl w:val="0"/>
                <w:numId w:val="28"/>
              </w:numPr>
              <w:rPr>
                <w:noProof/>
              </w:rPr>
            </w:pPr>
            <w:r w:rsidRPr="000D7571">
              <w:rPr>
                <w:noProof/>
              </w:rPr>
              <w:t>Wie hat Musik für den tauben Komponisten Ludwig van Beethoven geklungen?</w:t>
            </w:r>
          </w:p>
          <w:p w14:paraId="31883CA6" w14:textId="77777777" w:rsidR="000D7571" w:rsidRPr="000D7571" w:rsidRDefault="000D7571" w:rsidP="000D7571">
            <w:pPr>
              <w:numPr>
                <w:ilvl w:val="0"/>
                <w:numId w:val="28"/>
              </w:numPr>
              <w:rPr>
                <w:noProof/>
              </w:rPr>
            </w:pPr>
            <w:r w:rsidRPr="000D7571">
              <w:rPr>
                <w:noProof/>
              </w:rPr>
              <w:t>Soundscape mit Patterns im Stil der Minimal Music erstellen</w:t>
            </w:r>
          </w:p>
          <w:p w14:paraId="528B88B1" w14:textId="77777777" w:rsidR="000D7571" w:rsidRPr="000D7571" w:rsidRDefault="000D7571" w:rsidP="000D7571">
            <w:pPr>
              <w:numPr>
                <w:ilvl w:val="0"/>
                <w:numId w:val="28"/>
              </w:numPr>
              <w:rPr>
                <w:noProof/>
              </w:rPr>
            </w:pPr>
            <w:r w:rsidRPr="000D7571">
              <w:rPr>
                <w:noProof/>
              </w:rPr>
              <w:t>Wie klingt es in einem Jazzclub/einer Kirche/hinter der Bühne eines Opernhauses?</w:t>
            </w:r>
          </w:p>
          <w:p w14:paraId="4E07C6B7" w14:textId="77777777" w:rsidR="000D7571" w:rsidRPr="000D7571" w:rsidRDefault="000D7571" w:rsidP="000D7571">
            <w:pPr>
              <w:numPr>
                <w:ilvl w:val="0"/>
                <w:numId w:val="28"/>
              </w:numPr>
              <w:rPr>
                <w:noProof/>
              </w:rPr>
            </w:pPr>
            <w:r w:rsidRPr="000D7571">
              <w:rPr>
                <w:rFonts w:hint="eastAsia"/>
                <w:noProof/>
                <w:lang w:val="de"/>
              </w:rPr>
              <w:t>„</w:t>
            </w:r>
            <w:r w:rsidRPr="000D7571">
              <w:rPr>
                <w:noProof/>
                <w:lang w:val="de"/>
              </w:rPr>
              <w:t xml:space="preserve">Klang und Emotion“ </w:t>
            </w:r>
            <w:r w:rsidRPr="000D7571">
              <w:rPr>
                <w:rFonts w:hint="eastAsia"/>
                <w:noProof/>
                <w:lang w:val="de"/>
              </w:rPr>
              <w:t>–</w:t>
            </w:r>
            <w:r w:rsidRPr="000D7571">
              <w:rPr>
                <w:noProof/>
                <w:lang w:val="de"/>
              </w:rPr>
              <w:t xml:space="preserve"> Wie klingt Angst, Freude, Einsamkeit?</w:t>
            </w:r>
          </w:p>
          <w:p w14:paraId="1B5F4136" w14:textId="77777777" w:rsidR="000D7571" w:rsidRPr="000D7571" w:rsidRDefault="000D7571" w:rsidP="000D7571">
            <w:pPr>
              <w:numPr>
                <w:ilvl w:val="0"/>
                <w:numId w:val="28"/>
              </w:numPr>
              <w:rPr>
                <w:noProof/>
              </w:rPr>
            </w:pPr>
            <w:r w:rsidRPr="000D7571">
              <w:rPr>
                <w:rFonts w:hint="eastAsia"/>
                <w:noProof/>
                <w:lang w:val="de"/>
              </w:rPr>
              <w:t>„</w:t>
            </w:r>
            <w:r w:rsidRPr="000D7571">
              <w:rPr>
                <w:noProof/>
                <w:lang w:val="de"/>
              </w:rPr>
              <w:t xml:space="preserve">Klangreise durch die Welt“ </w:t>
            </w:r>
            <w:r w:rsidRPr="000D7571">
              <w:rPr>
                <w:rFonts w:hint="eastAsia"/>
                <w:noProof/>
                <w:lang w:val="de"/>
              </w:rPr>
              <w:t>–</w:t>
            </w:r>
            <w:r w:rsidRPr="000D7571">
              <w:rPr>
                <w:noProof/>
                <w:lang w:val="de"/>
              </w:rPr>
              <w:t xml:space="preserve"> Interaktive musikalische Weltkarte</w:t>
            </w:r>
          </w:p>
          <w:p w14:paraId="15E08517" w14:textId="64F6D7F4" w:rsidR="000D7571" w:rsidRPr="000E6ABB" w:rsidRDefault="000D7571" w:rsidP="000D7571">
            <w:pPr>
              <w:numPr>
                <w:ilvl w:val="0"/>
                <w:numId w:val="28"/>
              </w:numPr>
              <w:rPr>
                <w:noProof/>
              </w:rPr>
            </w:pPr>
            <w:r w:rsidRPr="000D7571">
              <w:rPr>
                <w:rFonts w:hint="eastAsia"/>
                <w:noProof/>
                <w:lang w:val="de"/>
              </w:rPr>
              <w:t>„</w:t>
            </w:r>
            <w:r w:rsidRPr="000D7571">
              <w:rPr>
                <w:noProof/>
                <w:lang w:val="de"/>
              </w:rPr>
              <w:t>Soundtrack einer fiktiven Welt</w:t>
            </w:r>
            <w:r w:rsidRPr="000D7571">
              <w:rPr>
                <w:rFonts w:hint="eastAsia"/>
                <w:noProof/>
                <w:lang w:val="de"/>
              </w:rPr>
              <w:t>“</w:t>
            </w:r>
            <w:r w:rsidRPr="000D7571">
              <w:rPr>
                <w:noProof/>
                <w:lang w:val="de"/>
              </w:rPr>
              <w:t xml:space="preserve"> </w:t>
            </w:r>
            <w:r w:rsidRPr="000D7571">
              <w:rPr>
                <w:rFonts w:hint="eastAsia"/>
                <w:noProof/>
                <w:lang w:val="de"/>
              </w:rPr>
              <w:t>–</w:t>
            </w:r>
            <w:r w:rsidRPr="000D7571">
              <w:rPr>
                <w:noProof/>
                <w:lang w:val="de"/>
              </w:rPr>
              <w:t xml:space="preserve"> Eine Fantasy-Soundscape gestalten</w:t>
            </w:r>
          </w:p>
        </w:tc>
      </w:tr>
    </w:tbl>
    <w:p w14:paraId="2270DAA9" w14:textId="5498CCF5" w:rsidR="001B6904" w:rsidRPr="00D73DE0" w:rsidRDefault="001B6904">
      <w:pPr>
        <w:spacing w:after="160" w:line="259" w:lineRule="auto"/>
      </w:pPr>
    </w:p>
    <w:p w14:paraId="5722E7F6" w14:textId="77777777" w:rsidR="00BC3566" w:rsidRPr="00D73DE0" w:rsidRDefault="00BC3566" w:rsidP="00BC3566"/>
    <w:p w14:paraId="7129A247" w14:textId="77777777" w:rsidR="00BC3566" w:rsidRPr="00D73DE0" w:rsidRDefault="00BC3566" w:rsidP="00BC3566"/>
    <w:p w14:paraId="65437CCB" w14:textId="77777777" w:rsidR="00BC3566" w:rsidRPr="00D73DE0" w:rsidRDefault="00BC3566" w:rsidP="00BC3566"/>
    <w:p w14:paraId="69177373" w14:textId="77777777" w:rsidR="00BC3566" w:rsidRPr="00D73DE0" w:rsidRDefault="00BC3566" w:rsidP="00BC3566"/>
    <w:tbl>
      <w:tblPr>
        <w:tblStyle w:val="Tabellenraster"/>
        <w:tblpPr w:leftFromText="141" w:rightFromText="141" w:vertAnchor="page" w:horzAnchor="margin" w:tblpY="44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8"/>
        <w:gridCol w:w="4382"/>
      </w:tblGrid>
      <w:tr w:rsidR="00375944" w:rsidRPr="00D73DE0" w14:paraId="131B7176" w14:textId="77777777" w:rsidTr="00375944">
        <w:tc>
          <w:tcPr>
            <w:tcW w:w="4678" w:type="dxa"/>
          </w:tcPr>
          <w:p w14:paraId="70F8115C" w14:textId="77777777" w:rsidR="00375944" w:rsidRPr="00D73DE0" w:rsidRDefault="00375944" w:rsidP="00375944">
            <w:pPr>
              <w:pStyle w:val="StandardBold"/>
              <w:rPr>
                <w:noProof/>
              </w:rPr>
            </w:pPr>
            <w:r w:rsidRPr="00D73DE0">
              <w:rPr>
                <w:noProof/>
              </w:rPr>
              <w:t>Erschienen im</w:t>
            </w:r>
          </w:p>
          <w:p w14:paraId="77BED979" w14:textId="77777777" w:rsidR="00375944" w:rsidRPr="00D73DE0" w:rsidRDefault="00375944" w:rsidP="00375944">
            <w:pPr>
              <w:rPr>
                <w:noProof/>
              </w:rPr>
            </w:pPr>
            <w:r w:rsidRPr="00D73DE0">
              <w:rPr>
                <w:noProof/>
              </w:rPr>
              <w:t>Kompetenzverbund lernen:digital</w:t>
            </w:r>
          </w:p>
          <w:p w14:paraId="6FA9FC1A" w14:textId="77777777" w:rsidR="00375944" w:rsidRPr="00D73DE0" w:rsidRDefault="00375944" w:rsidP="00375944">
            <w:pPr>
              <w:rPr>
                <w:noProof/>
              </w:rPr>
            </w:pPr>
            <w:r w:rsidRPr="00D73DE0">
              <w:rPr>
                <w:noProof/>
              </w:rPr>
              <w:t>Marlene-Dietrich-Allee 16, 14482 Potsdam</w:t>
            </w:r>
          </w:p>
          <w:p w14:paraId="6739691B" w14:textId="77777777" w:rsidR="00375944" w:rsidRPr="00D73DE0" w:rsidRDefault="00375944" w:rsidP="00375944">
            <w:pPr>
              <w:rPr>
                <w:noProof/>
              </w:rPr>
            </w:pPr>
            <w:r w:rsidRPr="00D73DE0">
              <w:rPr>
                <w:noProof/>
              </w:rPr>
              <w:t>Tel: 0331-977-256362</w:t>
            </w:r>
          </w:p>
          <w:p w14:paraId="20820DCC" w14:textId="77777777" w:rsidR="00375944" w:rsidRPr="00D73DE0" w:rsidRDefault="00375944" w:rsidP="00375944">
            <w:pPr>
              <w:rPr>
                <w:noProof/>
              </w:rPr>
            </w:pPr>
            <w:r w:rsidRPr="00D73DE0">
              <w:rPr>
                <w:noProof/>
              </w:rPr>
              <w:t>E-Mail: geschaeftsstelle@lernen.digital</w:t>
            </w:r>
          </w:p>
          <w:p w14:paraId="38580E8C" w14:textId="77777777" w:rsidR="00375944" w:rsidRPr="00D73DE0" w:rsidRDefault="00375944" w:rsidP="00375944">
            <w:pPr>
              <w:rPr>
                <w:noProof/>
              </w:rPr>
            </w:pPr>
          </w:p>
          <w:p w14:paraId="2532D69F" w14:textId="77777777" w:rsidR="00375944" w:rsidRPr="00D73DE0" w:rsidRDefault="00375944" w:rsidP="00375944">
            <w:pPr>
              <w:rPr>
                <w:rFonts w:ascii="Kantumruy Pro SemiBold" w:hAnsi="Kantumruy Pro SemiBold"/>
                <w:noProof/>
              </w:rPr>
            </w:pPr>
            <w:r w:rsidRPr="00D73DE0">
              <w:rPr>
                <w:rFonts w:ascii="Kantumruy Pro SemiBold" w:hAnsi="Kantumruy Pro SemiBold"/>
                <w:noProof/>
              </w:rPr>
              <w:t>Projektverbund</w:t>
            </w:r>
          </w:p>
          <w:p w14:paraId="2A60495C" w14:textId="77777777" w:rsidR="00375944" w:rsidRPr="00D73DE0" w:rsidRDefault="00375944" w:rsidP="00375944">
            <w:pPr>
              <w:rPr>
                <w:noProof/>
              </w:rPr>
            </w:pPr>
            <w:r>
              <w:rPr>
                <w:noProof/>
              </w:rPr>
              <w:t>KuMuS-ProNed</w:t>
            </w:r>
          </w:p>
          <w:p w14:paraId="4AEB1FB8" w14:textId="77777777" w:rsidR="00375944" w:rsidRPr="00D73DE0" w:rsidRDefault="00375944" w:rsidP="00375944">
            <w:pPr>
              <w:rPr>
                <w:noProof/>
              </w:rPr>
            </w:pPr>
          </w:p>
          <w:p w14:paraId="392CB2C1" w14:textId="77777777" w:rsidR="00375944" w:rsidRPr="00D73DE0" w:rsidRDefault="00375944" w:rsidP="00375944">
            <w:pPr>
              <w:pStyle w:val="StandardBold"/>
              <w:rPr>
                <w:noProof/>
              </w:rPr>
            </w:pPr>
            <w:r w:rsidRPr="00D73DE0">
              <w:rPr>
                <w:noProof/>
              </w:rPr>
              <w:t>Datum der Erstveröffentlichung</w:t>
            </w:r>
          </w:p>
          <w:p w14:paraId="02D278F3" w14:textId="77777777" w:rsidR="00375944" w:rsidRPr="00D73DE0" w:rsidRDefault="00375944" w:rsidP="00375944">
            <w:pPr>
              <w:rPr>
                <w:noProof/>
              </w:rPr>
            </w:pPr>
            <w:r w:rsidRPr="00D73DE0">
              <w:rPr>
                <w:noProof/>
              </w:rPr>
              <w:t xml:space="preserve">[XX.XX.XXXX] </w:t>
            </w:r>
          </w:p>
          <w:p w14:paraId="5F76A5CB" w14:textId="77777777" w:rsidR="00375944" w:rsidRPr="00D73DE0" w:rsidRDefault="00375944" w:rsidP="00375944">
            <w:pPr>
              <w:rPr>
                <w:noProof/>
              </w:rPr>
            </w:pPr>
          </w:p>
          <w:p w14:paraId="65C33A55" w14:textId="77777777" w:rsidR="00375944" w:rsidRPr="00D73DE0" w:rsidRDefault="00375944" w:rsidP="00375944">
            <w:pPr>
              <w:rPr>
                <w:b/>
                <w:bCs/>
                <w:noProof/>
              </w:rPr>
            </w:pPr>
            <w:r w:rsidRPr="00D73DE0">
              <w:rPr>
                <w:b/>
                <w:bCs/>
                <w:noProof/>
              </w:rPr>
              <w:t>Autor:innen</w:t>
            </w:r>
          </w:p>
          <w:p w14:paraId="0AF988E8" w14:textId="77777777" w:rsidR="007029CD" w:rsidRDefault="00375944" w:rsidP="00375944">
            <w:pPr>
              <w:rPr>
                <w:noProof/>
              </w:rPr>
            </w:pPr>
            <w:r w:rsidRPr="00D73DE0">
              <w:rPr>
                <w:noProof/>
              </w:rPr>
              <w:t>Buchborn, Prof.</w:t>
            </w:r>
            <w:r>
              <w:rPr>
                <w:noProof/>
              </w:rPr>
              <w:t xml:space="preserve"> Dr.</w:t>
            </w:r>
            <w:r w:rsidRPr="00D73DE0">
              <w:rPr>
                <w:noProof/>
              </w:rPr>
              <w:t xml:space="preserve"> T.</w:t>
            </w:r>
            <w:r>
              <w:rPr>
                <w:noProof/>
              </w:rPr>
              <w:t xml:space="preserve"> | </w:t>
            </w:r>
            <w:r w:rsidRPr="00D73DE0">
              <w:rPr>
                <w:noProof/>
              </w:rPr>
              <w:t>Endres, A</w:t>
            </w:r>
            <w:r>
              <w:rPr>
                <w:noProof/>
              </w:rPr>
              <w:t xml:space="preserve">. | </w:t>
            </w:r>
            <w:r w:rsidRPr="00D73DE0">
              <w:rPr>
                <w:noProof/>
              </w:rPr>
              <w:t>Lessing, H</w:t>
            </w:r>
            <w:r>
              <w:rPr>
                <w:noProof/>
              </w:rPr>
              <w:t>. |</w:t>
            </w:r>
          </w:p>
          <w:p w14:paraId="0DA1BAB4" w14:textId="2205E3CE" w:rsidR="00375944" w:rsidRDefault="00375944" w:rsidP="00375944">
            <w:pPr>
              <w:rPr>
                <w:noProof/>
              </w:rPr>
            </w:pPr>
            <w:r>
              <w:rPr>
                <w:noProof/>
              </w:rPr>
              <w:t xml:space="preserve">Bollack, L. | </w:t>
            </w:r>
            <w:r w:rsidRPr="00D73DE0">
              <w:rPr>
                <w:noProof/>
              </w:rPr>
              <w:t>Beck, N.</w:t>
            </w:r>
          </w:p>
          <w:p w14:paraId="10844D7B" w14:textId="77777777" w:rsidR="00375944" w:rsidRPr="00D73DE0" w:rsidRDefault="00375944" w:rsidP="00375944">
            <w:pPr>
              <w:rPr>
                <w:noProof/>
              </w:rPr>
            </w:pPr>
          </w:p>
        </w:tc>
        <w:tc>
          <w:tcPr>
            <w:tcW w:w="4382" w:type="dxa"/>
          </w:tcPr>
          <w:p w14:paraId="3E9D231A" w14:textId="77777777" w:rsidR="00375944" w:rsidRDefault="00375944" w:rsidP="00375944">
            <w:pPr>
              <w:pStyle w:val="StandardBold"/>
              <w:tabs>
                <w:tab w:val="center" w:pos="2285"/>
              </w:tabs>
              <w:rPr>
                <w:noProof/>
              </w:rPr>
            </w:pPr>
            <w:r w:rsidRPr="00D73DE0">
              <w:rPr>
                <w:noProof/>
              </w:rPr>
              <w:t>Redaktion</w:t>
            </w:r>
            <w:r w:rsidRPr="00D73DE0">
              <w:rPr>
                <w:noProof/>
              </w:rPr>
              <w:tab/>
            </w:r>
          </w:p>
          <w:p w14:paraId="2D5877DC" w14:textId="77777777" w:rsidR="00375944" w:rsidRPr="00D73DE0" w:rsidRDefault="00375944" w:rsidP="00375944">
            <w:pPr>
              <w:pStyle w:val="StandardBold"/>
              <w:tabs>
                <w:tab w:val="center" w:pos="2285"/>
              </w:tabs>
              <w:rPr>
                <w:noProof/>
              </w:rPr>
            </w:pPr>
          </w:p>
          <w:p w14:paraId="35FAFD7A" w14:textId="77777777" w:rsidR="00375944" w:rsidRPr="00D73DE0" w:rsidRDefault="00375944" w:rsidP="00375944">
            <w:pPr>
              <w:pStyle w:val="StandardBold"/>
              <w:rPr>
                <w:noProof/>
              </w:rPr>
            </w:pPr>
          </w:p>
          <w:p w14:paraId="78DB00E4" w14:textId="77777777" w:rsidR="00375944" w:rsidRPr="00D73DE0" w:rsidRDefault="00375944" w:rsidP="00375944">
            <w:pPr>
              <w:pStyle w:val="StandardBold"/>
              <w:rPr>
                <w:noProof/>
              </w:rPr>
            </w:pPr>
            <w:r w:rsidRPr="00D73DE0">
              <w:rPr>
                <w:noProof/>
              </w:rPr>
              <w:t>Lektorat</w:t>
            </w:r>
          </w:p>
          <w:p w14:paraId="04BE274A" w14:textId="77777777" w:rsidR="00375944" w:rsidRPr="00721D76" w:rsidRDefault="00375944" w:rsidP="00375944">
            <w:pPr>
              <w:pStyle w:val="StandardBold"/>
              <w:rPr>
                <w:rFonts w:asciiTheme="minorHAnsi" w:hAnsiTheme="minorHAnsi"/>
                <w:noProof/>
              </w:rPr>
            </w:pPr>
          </w:p>
          <w:p w14:paraId="0DF5EA1F" w14:textId="77777777" w:rsidR="00375944" w:rsidRPr="00D73DE0" w:rsidRDefault="00375944" w:rsidP="00375944">
            <w:pPr>
              <w:rPr>
                <w:noProof/>
              </w:rPr>
            </w:pPr>
          </w:p>
          <w:p w14:paraId="2E236F7E" w14:textId="77777777" w:rsidR="00375944" w:rsidRPr="00D73DE0" w:rsidRDefault="00375944" w:rsidP="00375944">
            <w:pPr>
              <w:pStyle w:val="StandardBold"/>
              <w:rPr>
                <w:noProof/>
              </w:rPr>
            </w:pPr>
            <w:r w:rsidRPr="00D73DE0">
              <w:rPr>
                <w:noProof/>
              </w:rPr>
              <w:t>Zitierhinweis</w:t>
            </w:r>
          </w:p>
          <w:p w14:paraId="20791283" w14:textId="7A9FB09E" w:rsidR="00375944" w:rsidRPr="00D73DE0" w:rsidRDefault="00375944" w:rsidP="00375944">
            <w:pPr>
              <w:rPr>
                <w:noProof/>
              </w:rPr>
            </w:pPr>
            <w:r w:rsidRPr="00D73DE0">
              <w:rPr>
                <w:noProof/>
              </w:rPr>
              <w:t>[Buchborn, Prof.</w:t>
            </w:r>
            <w:r>
              <w:rPr>
                <w:noProof/>
              </w:rPr>
              <w:t xml:space="preserve"> Dr.</w:t>
            </w:r>
            <w:r w:rsidRPr="00D73DE0">
              <w:rPr>
                <w:noProof/>
              </w:rPr>
              <w:t xml:space="preserve"> T.</w:t>
            </w:r>
            <w:r>
              <w:rPr>
                <w:noProof/>
              </w:rPr>
              <w:t xml:space="preserve"> | </w:t>
            </w:r>
            <w:r w:rsidRPr="00D73DE0">
              <w:rPr>
                <w:noProof/>
              </w:rPr>
              <w:t>Endres, A</w:t>
            </w:r>
            <w:r>
              <w:rPr>
                <w:noProof/>
              </w:rPr>
              <w:t xml:space="preserve">. | </w:t>
            </w:r>
            <w:r w:rsidRPr="00D73DE0">
              <w:rPr>
                <w:noProof/>
              </w:rPr>
              <w:t>Lessing, H</w:t>
            </w:r>
            <w:r>
              <w:rPr>
                <w:noProof/>
              </w:rPr>
              <w:t xml:space="preserve">. | Bollack, L. | </w:t>
            </w:r>
            <w:r w:rsidRPr="00D73DE0">
              <w:rPr>
                <w:noProof/>
              </w:rPr>
              <w:t>Beck, N.</w:t>
            </w:r>
            <w:r>
              <w:rPr>
                <w:noProof/>
              </w:rPr>
              <w:t xml:space="preserve"> (2025)</w:t>
            </w:r>
            <w:r w:rsidRPr="00D73DE0">
              <w:rPr>
                <w:noProof/>
              </w:rPr>
              <w:t xml:space="preserve">. </w:t>
            </w:r>
            <w:r w:rsidR="001D56A8">
              <w:rPr>
                <w:noProof/>
              </w:rPr>
              <w:t>Unterrichtseinheite „Sonic Moves – interaktive Soundscapes gestalten“</w:t>
            </w:r>
            <w:r w:rsidRPr="00D73DE0">
              <w:rPr>
                <w:noProof/>
              </w:rPr>
              <w:t xml:space="preserve">. </w:t>
            </w:r>
            <w:r w:rsidRPr="00D73DE0">
              <w:rPr>
                <w:i/>
                <w:iCs/>
                <w:noProof/>
              </w:rPr>
              <w:t>Kompetenzverbund lernen:digital</w:t>
            </w:r>
            <w:r w:rsidRPr="00D73DE0">
              <w:rPr>
                <w:noProof/>
              </w:rPr>
              <w:t>. Musterlink https://lernen.digital/2024/07/24/https-lernen-digital-2024-07-23-schulterschluss-mit-der-praxis-lernen-digital-stellt-sich-in-schleswig-holstein-vor/]</w:t>
            </w:r>
            <w:r w:rsidRPr="00D73DE0">
              <w:rPr>
                <w:noProof/>
              </w:rPr>
              <w:br/>
            </w:r>
            <w:r w:rsidRPr="00D73DE0">
              <w:rPr>
                <w:noProof/>
              </w:rPr>
              <w:br/>
            </w:r>
          </w:p>
          <w:p w14:paraId="5FC7E7FB" w14:textId="77777777" w:rsidR="00375944" w:rsidRPr="00D73DE0" w:rsidRDefault="00375944" w:rsidP="00375944">
            <w:pPr>
              <w:rPr>
                <w:noProof/>
              </w:rPr>
            </w:pPr>
          </w:p>
        </w:tc>
      </w:tr>
    </w:tbl>
    <w:p w14:paraId="7BF73398" w14:textId="77777777" w:rsidR="00375944" w:rsidRDefault="00375944" w:rsidP="00BC3566">
      <w:pPr>
        <w:rPr>
          <w:noProof/>
        </w:rPr>
      </w:pPr>
    </w:p>
    <w:p w14:paraId="27E32850" w14:textId="77777777" w:rsidR="00375944" w:rsidRDefault="00375944" w:rsidP="00BC3566">
      <w:pPr>
        <w:rPr>
          <w:noProof/>
        </w:rPr>
      </w:pPr>
    </w:p>
    <w:p w14:paraId="43B4FEB5" w14:textId="55834461" w:rsidR="00BC3566" w:rsidRPr="00D73DE0" w:rsidRDefault="00BC3566" w:rsidP="00BC3566">
      <w:pPr>
        <w:rPr>
          <w:noProof/>
        </w:rPr>
      </w:pPr>
      <w:r w:rsidRPr="00D73DE0">
        <w:rPr>
          <w:noProof/>
        </w:rPr>
        <w:t xml:space="preserve">Die vorliegende Veröffentlichung ist im Rahmen des Projektverbunds </w:t>
      </w:r>
      <w:r w:rsidR="00721D76">
        <w:rPr>
          <w:noProof/>
        </w:rPr>
        <w:t>KuMuS-ProNed</w:t>
      </w:r>
      <w:r w:rsidRPr="00D73DE0">
        <w:rPr>
          <w:noProof/>
        </w:rPr>
        <w:t xml:space="preserve"> für das Kompetenzzentrum </w:t>
      </w:r>
      <w:r w:rsidR="00721D76">
        <w:rPr>
          <w:noProof/>
        </w:rPr>
        <w:t>lernen:digital</w:t>
      </w:r>
      <w:r w:rsidRPr="00D73DE0">
        <w:rPr>
          <w:noProof/>
        </w:rPr>
        <w:t xml:space="preserve"> im Kompetenzverbund lernen:digital entstanden. </w:t>
      </w:r>
    </w:p>
    <w:p w14:paraId="119C503B" w14:textId="77777777" w:rsidR="00BC3566" w:rsidRPr="00D73DE0" w:rsidRDefault="00BC3566" w:rsidP="00BC3566">
      <w:pPr>
        <w:rPr>
          <w:noProof/>
        </w:rPr>
      </w:pPr>
    </w:p>
    <w:p w14:paraId="21CCA744" w14:textId="77777777" w:rsidR="00762C76" w:rsidRDefault="00BC3566" w:rsidP="0086323E">
      <w:pPr>
        <w:rPr>
          <w:noProof/>
        </w:rPr>
      </w:pPr>
      <w:r w:rsidRPr="00D73DE0">
        <w:rPr>
          <w:noProof/>
        </w:rPr>
        <w:t xml:space="preserve">Finanziert durch die Europäische Union – NextGenerationEU und gefördert durch das Bundesministerium für Bildung und Forschung. Die geäußerten Ansichten und Meinungen sind ausschließlich die des Autors/der Autorin und spiegeln nicht unbedingt die Ansichten der Europäischen Union, Europäischen Kommission oder des </w:t>
      </w:r>
    </w:p>
    <w:p w14:paraId="0442AD18" w14:textId="4339AAC1" w:rsidR="0086323E" w:rsidRPr="00425DF3" w:rsidRDefault="00BC3566" w:rsidP="0086323E">
      <w:pPr>
        <w:rPr>
          <w:noProof/>
        </w:rPr>
      </w:pPr>
      <w:r w:rsidRPr="00D73DE0">
        <w:rPr>
          <w:noProof/>
        </w:rPr>
        <w:t>Bundesministeriums für Bildung und Forschung wider. Weder Europäische Union, Europäische Kommission noch das Bundesministerium für Bildung und Forschung können für sie verantwortlich gemacht werd</w:t>
      </w:r>
      <w:r>
        <w:rPr>
          <w:noProof/>
        </w:rPr>
        <w:t>en.</w:t>
      </w:r>
    </w:p>
    <w:sectPr w:rsidR="0086323E" w:rsidRPr="00425DF3" w:rsidSect="00E30C2B">
      <w:headerReference w:type="default" r:id="rId24"/>
      <w:footerReference w:type="default" r:id="rId25"/>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ABDE" w14:textId="77777777" w:rsidR="00980721" w:rsidRDefault="00980721" w:rsidP="00BB7706">
      <w:pPr>
        <w:spacing w:line="240" w:lineRule="auto"/>
      </w:pPr>
      <w:r>
        <w:separator/>
      </w:r>
    </w:p>
  </w:endnote>
  <w:endnote w:type="continuationSeparator" w:id="0">
    <w:p w14:paraId="33AF1247" w14:textId="77777777" w:rsidR="00980721" w:rsidRDefault="00980721"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tumruy Pro">
    <w:altName w:val="Cambria"/>
    <w:panose1 w:val="020B0604020202020204"/>
    <w:charset w:val="00"/>
    <w:family w:val="auto"/>
    <w:pitch w:val="variable"/>
    <w:sig w:usb0="80000023" w:usb1="00000002" w:usb2="0001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C3B9" w14:textId="1D646070" w:rsidR="00536E43" w:rsidRDefault="00536E43" w:rsidP="00C31B09">
    <w:pPr>
      <w:framePr w:w="9072" w:h="1231" w:hRule="exact" w:hSpace="142" w:wrap="around" w:vAnchor="page" w:hAnchor="page" w:x="1347" w:y="13447" w:anchorLock="1"/>
      <w:rPr>
        <w:noProof/>
      </w:rPr>
    </w:pPr>
    <w:r>
      <w:rPr>
        <w:noProof/>
      </w:rPr>
      <w:t xml:space="preserve">                </w:t>
    </w:r>
  </w:p>
  <w:p w14:paraId="5BA59873" w14:textId="3ABE76A5" w:rsidR="00C31B09" w:rsidRDefault="005F745D" w:rsidP="00C31B09">
    <w:pPr>
      <w:framePr w:w="9072" w:h="1231" w:hRule="exact" w:hSpace="142" w:wrap="around" w:vAnchor="page" w:hAnchor="page" w:x="1347" w:y="13447" w:anchorLock="1"/>
      <w:spacing w:line="240" w:lineRule="exact"/>
      <w:rPr>
        <w:noProof/>
      </w:rPr>
    </w:pPr>
    <w:r w:rsidRPr="00343ED5">
      <w:rPr>
        <w:noProof/>
      </w:rPr>
      <w:t xml:space="preserve">Dieses Produkt ist unter der Lizenz </w:t>
    </w:r>
    <w:hyperlink r:id="rId1" w:history="1">
      <w:r w:rsidR="00E376A4" w:rsidRPr="00E376A4">
        <w:rPr>
          <w:rStyle w:val="Hyperlink"/>
        </w:rPr>
        <w:t>CC BY-SA 4.0</w:t>
      </w:r>
    </w:hyperlink>
    <w:r w:rsidR="00E376A4">
      <w:t xml:space="preserve"> </w:t>
    </w:r>
    <w:r w:rsidRPr="00343ED5">
      <w:rPr>
        <w:noProof/>
      </w:rPr>
      <w:t xml:space="preserve">veröffentlicht. </w:t>
    </w:r>
    <w:r w:rsidRPr="00806ABD">
      <w:rPr>
        <w:noProof/>
      </w:rPr>
      <w:t>Von der Lizenz ausgenommen sind Logos, Zitate sowie anders gekennzeichnete Materialien und Abbildungen.</w:t>
    </w:r>
    <w:r w:rsidRPr="00343ED5">
      <w:rPr>
        <w:noProof/>
      </w:rPr>
      <w:t xml:space="preserve"> Die Urheber:innen sollen bei der Weiterverwendung wie folgt angegeben werden</w:t>
    </w:r>
    <w:r>
      <w:rPr>
        <w:noProof/>
      </w:rPr>
      <w:t>:</w:t>
    </w:r>
    <w:r w:rsidR="00FA7620">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 xml:space="preserve">, </w:t>
    </w:r>
    <w:r w:rsidR="00FA7620" w:rsidRPr="00D73DE0">
      <w:rPr>
        <w:noProof/>
      </w:rPr>
      <w:t>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 xml:space="preserve">Beck, N., </w:t>
    </w:r>
    <w:r w:rsidR="00AE3762">
      <w:rPr>
        <w:noProof/>
      </w:rPr>
      <w:t xml:space="preserve">Bollack, L., </w:t>
    </w:r>
    <w:r w:rsidR="00FA7620" w:rsidRPr="00D73DE0">
      <w:rPr>
        <w:noProof/>
      </w:rPr>
      <w:t>Ho</w:t>
    </w:r>
    <w:r w:rsidR="00FA7620">
      <w:rPr>
        <w:noProof/>
      </w:rPr>
      <w:t>chschule für Musik Freiburg</w:t>
    </w:r>
    <w:r w:rsidR="00C31B09">
      <w:rPr>
        <w:noProof/>
      </w:rPr>
      <w:t xml:space="preserve">, </w:t>
    </w:r>
    <w:r w:rsidR="00C31B09" w:rsidRPr="00C07AAC">
      <w:rPr>
        <w:noProof/>
      </w:rPr>
      <w:t>Kompetenzverbund lernen:digital</w:t>
    </w:r>
    <w:r w:rsidR="00C31B09">
      <w:rPr>
        <w:noProof/>
      </w:rPr>
      <w:t>,</w:t>
    </w:r>
    <w:r w:rsidR="00C31B09" w:rsidRPr="00343ED5">
      <w:rPr>
        <w:noProof/>
      </w:rPr>
      <w:t xml:space="preserve"> entstanden im Projektverbund </w:t>
    </w:r>
    <w:r w:rsidR="00C31B09">
      <w:rPr>
        <w:noProof/>
      </w:rPr>
      <w:t>KuMuS-ProNed.</w:t>
    </w:r>
  </w:p>
  <w:p w14:paraId="1D3F1901" w14:textId="7AD65E52" w:rsidR="00FA7620" w:rsidRPr="00D73DE0" w:rsidRDefault="00FA7620" w:rsidP="00C31B09">
    <w:pPr>
      <w:framePr w:w="9072" w:h="1231" w:hRule="exact" w:hSpace="142" w:wrap="around" w:vAnchor="page" w:hAnchor="page" w:x="1347" w:y="13447" w:anchorLock="1"/>
      <w:rPr>
        <w:noProof/>
      </w:rPr>
    </w:pPr>
  </w:p>
  <w:p w14:paraId="2C4D3E1E" w14:textId="42A8E660" w:rsidR="005F745D" w:rsidRDefault="005F745D" w:rsidP="00C31B09">
    <w:pPr>
      <w:framePr w:w="9072" w:h="1231" w:hRule="exact" w:hSpace="142" w:wrap="around" w:vAnchor="page" w:hAnchor="page" w:x="1347" w:y="13447" w:anchorLock="1"/>
      <w:spacing w:line="240" w:lineRule="exact"/>
      <w:rPr>
        <w:noProof/>
      </w:rPr>
    </w:pPr>
    <w:r w:rsidRPr="00C07AAC">
      <w:rPr>
        <w:noProof/>
      </w:rPr>
      <w:t>Kompetenzverbund lernen:digital</w:t>
    </w:r>
    <w:r>
      <w:rPr>
        <w:noProof/>
      </w:rPr>
      <w:t>,</w:t>
    </w:r>
    <w:r w:rsidRPr="00343ED5">
      <w:rPr>
        <w:noProof/>
      </w:rPr>
      <w:t xml:space="preserve"> entstanden im Projektverbund</w:t>
    </w:r>
    <w:r w:rsidR="00FA7620">
      <w:rPr>
        <w:noProof/>
      </w:rPr>
      <w:t xml:space="preserve"> KuMuS-ProNed</w:t>
    </w:r>
    <w:r>
      <w:rPr>
        <w:noProof/>
      </w:rPr>
      <w:t>.</w:t>
    </w:r>
  </w:p>
  <w:p w14:paraId="192864F1" w14:textId="2ED4611C" w:rsidR="007415CF" w:rsidRPr="007415CF" w:rsidRDefault="004359EC" w:rsidP="007415CF">
    <w:pPr>
      <w:pStyle w:val="Fuzeile"/>
      <w:tabs>
        <w:tab w:val="left" w:pos="3402"/>
      </w:tabs>
    </w:pPr>
    <w:r w:rsidRPr="004359EC">
      <w:rPr>
        <w:noProof/>
      </w:rPr>
      <w:drawing>
        <wp:anchor distT="0" distB="0" distL="114300" distR="114300" simplePos="0" relativeHeight="251715584" behindDoc="0" locked="0" layoutInCell="1" allowOverlap="1" wp14:anchorId="20BA7128" wp14:editId="1CD9B8C3">
          <wp:simplePos x="0" y="0"/>
          <wp:positionH relativeFrom="column">
            <wp:posOffset>348615</wp:posOffset>
          </wp:positionH>
          <wp:positionV relativeFrom="paragraph">
            <wp:posOffset>-1411605</wp:posOffset>
          </wp:positionV>
          <wp:extent cx="162011" cy="149860"/>
          <wp:effectExtent l="0" t="0" r="3175" b="2540"/>
          <wp:wrapNone/>
          <wp:docPr id="2013297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2">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7415CF" w:rsidRPr="007415CF">
      <w:rPr>
        <w:noProof/>
      </w:rPr>
      <w:drawing>
        <wp:anchor distT="0" distB="0" distL="114300" distR="114300" simplePos="0" relativeHeight="251692032" behindDoc="1" locked="0" layoutInCell="1" allowOverlap="1" wp14:anchorId="1CB4FA06" wp14:editId="2BB802BC">
          <wp:simplePos x="0" y="0"/>
          <wp:positionH relativeFrom="column">
            <wp:posOffset>1829325</wp:posOffset>
          </wp:positionH>
          <wp:positionV relativeFrom="paragraph">
            <wp:posOffset>-59055</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36656509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7456" behindDoc="1" locked="1" layoutInCell="1" allowOverlap="1" wp14:anchorId="00FA3A3B" wp14:editId="7A4E02E6">
          <wp:simplePos x="0" y="0"/>
          <wp:positionH relativeFrom="column">
            <wp:posOffset>174625</wp:posOffset>
          </wp:positionH>
          <wp:positionV relativeFrom="page">
            <wp:posOffset>8562975</wp:posOffset>
          </wp:positionV>
          <wp:extent cx="143510" cy="143510"/>
          <wp:effectExtent l="0" t="0" r="8890" b="8890"/>
          <wp:wrapNone/>
          <wp:docPr id="12111023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5408" behindDoc="1" locked="1" layoutInCell="1" allowOverlap="1" wp14:anchorId="69F0FD86" wp14:editId="4256807E">
          <wp:simplePos x="0" y="0"/>
          <wp:positionH relativeFrom="column">
            <wp:posOffset>1270</wp:posOffset>
          </wp:positionH>
          <wp:positionV relativeFrom="page">
            <wp:posOffset>8562975</wp:posOffset>
          </wp:positionV>
          <wp:extent cx="143510" cy="143510"/>
          <wp:effectExtent l="0" t="0" r="8890" b="8890"/>
          <wp:wrapNone/>
          <wp:docPr id="21409692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mc:AlternateContent>
        <mc:Choice Requires="wps">
          <w:drawing>
            <wp:anchor distT="0" distB="0" distL="114300" distR="114300" simplePos="0" relativeHeight="251664384" behindDoc="1" locked="1" layoutInCell="1" allowOverlap="1" wp14:anchorId="3A9F2F15" wp14:editId="226E79E5">
              <wp:simplePos x="0" y="0"/>
              <wp:positionH relativeFrom="column">
                <wp:posOffset>-900430</wp:posOffset>
              </wp:positionH>
              <wp:positionV relativeFrom="page">
                <wp:posOffset>8301355</wp:posOffset>
              </wp:positionV>
              <wp:extent cx="7651750" cy="1097915"/>
              <wp:effectExtent l="0" t="0" r="6350" b="0"/>
              <wp:wrapNone/>
              <wp:docPr id="863785961" name="Rechteck 8"/>
              <wp:cNvGraphicFramePr/>
              <a:graphic xmlns:a="http://schemas.openxmlformats.org/drawingml/2006/main">
                <a:graphicData uri="http://schemas.microsoft.com/office/word/2010/wordprocessingShape">
                  <wps:wsp>
                    <wps:cNvSpPr/>
                    <wps:spPr>
                      <a:xfrm>
                        <a:off x="0" y="0"/>
                        <a:ext cx="7651750"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D6D34" id="Rechteck 8" o:spid="_x0000_s1026" style="position:absolute;margin-left:-70.9pt;margin-top:653.65pt;width:60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&#13;&#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6F20C41F" wp14:editId="5710DCE9">
          <wp:simplePos x="0" y="0"/>
          <wp:positionH relativeFrom="page">
            <wp:posOffset>4572635</wp:posOffset>
          </wp:positionH>
          <wp:positionV relativeFrom="page">
            <wp:posOffset>10009505</wp:posOffset>
          </wp:positionV>
          <wp:extent cx="1317600" cy="295200"/>
          <wp:effectExtent l="0" t="0" r="0" b="0"/>
          <wp:wrapNone/>
          <wp:docPr id="62029817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2C1677">
      <w:rPr>
        <w:noProof/>
      </w:rPr>
      <w:drawing>
        <wp:anchor distT="0" distB="0" distL="114300" distR="114300" simplePos="0" relativeHeight="251662336" behindDoc="1" locked="1" layoutInCell="1" allowOverlap="1" wp14:anchorId="3CF7B607" wp14:editId="060F0D27">
          <wp:simplePos x="0" y="0"/>
          <wp:positionH relativeFrom="page">
            <wp:posOffset>6076950</wp:posOffset>
          </wp:positionH>
          <wp:positionV relativeFrom="page">
            <wp:posOffset>9663430</wp:posOffset>
          </wp:positionV>
          <wp:extent cx="1531620" cy="1052195"/>
          <wp:effectExtent l="0" t="0" r="0" b="0"/>
          <wp:wrapNone/>
          <wp:docPr id="5584595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0A784625" wp14:editId="4327BD07">
          <wp:simplePos x="0" y="0"/>
          <wp:positionH relativeFrom="page">
            <wp:posOffset>360045</wp:posOffset>
          </wp:positionH>
          <wp:positionV relativeFrom="page">
            <wp:posOffset>10001885</wp:posOffset>
          </wp:positionV>
          <wp:extent cx="2005200" cy="396000"/>
          <wp:effectExtent l="0" t="0" r="0" b="4445"/>
          <wp:wrapNone/>
          <wp:docPr id="167700118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r w:rsidR="007415CF">
      <w:tab/>
    </w:r>
  </w:p>
  <w:p w14:paraId="3FF6E6F4" w14:textId="217883CA" w:rsidR="00BB7706" w:rsidRDefault="00BB7706" w:rsidP="007415CF">
    <w:pPr>
      <w:pStyle w:val="Fuzeile"/>
      <w:tabs>
        <w:tab w:val="clear" w:pos="4536"/>
        <w:tab w:val="clear" w:pos="9072"/>
        <w:tab w:val="left" w:pos="34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1C88" w14:textId="6164D5D6" w:rsidR="00F31941" w:rsidRDefault="00762C76" w:rsidP="00FA7620">
    <w:pPr>
      <w:framePr w:w="12077" w:h="764" w:hRule="exact" w:hSpace="142" w:wrap="around" w:vAnchor="page" w:hAnchor="page" w:x="1446" w:y="10819" w:anchorLock="1"/>
      <w:spacing w:line="240" w:lineRule="exact"/>
      <w:rPr>
        <w:noProof/>
      </w:rPr>
    </w:pPr>
    <w:r>
      <w:rPr>
        <w:noProof/>
      </w:rPr>
      <w:drawing>
        <wp:anchor distT="0" distB="0" distL="114300" distR="114300" simplePos="0" relativeHeight="251707392" behindDoc="1" locked="1" layoutInCell="1" allowOverlap="1" wp14:anchorId="56879F29" wp14:editId="2BF1D943">
          <wp:simplePos x="0" y="0"/>
          <wp:positionH relativeFrom="column">
            <wp:posOffset>900430</wp:posOffset>
          </wp:positionH>
          <wp:positionV relativeFrom="page">
            <wp:posOffset>6936740</wp:posOffset>
          </wp:positionV>
          <wp:extent cx="143510" cy="143510"/>
          <wp:effectExtent l="0" t="0" r="8890" b="8890"/>
          <wp:wrapNone/>
          <wp:docPr id="183547249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6912" behindDoc="1" locked="1" layoutInCell="1" allowOverlap="1" wp14:anchorId="30940294" wp14:editId="3933A98E">
          <wp:simplePos x="0" y="0"/>
          <wp:positionH relativeFrom="column">
            <wp:posOffset>900430</wp:posOffset>
          </wp:positionH>
          <wp:positionV relativeFrom="page">
            <wp:posOffset>6747510</wp:posOffset>
          </wp:positionV>
          <wp:extent cx="143510" cy="143510"/>
          <wp:effectExtent l="0" t="0" r="8890" b="8890"/>
          <wp:wrapNone/>
          <wp:docPr id="27445994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4864" behindDoc="1" locked="1" layoutInCell="1" allowOverlap="1" wp14:anchorId="3BADF126" wp14:editId="1B09010B">
          <wp:simplePos x="0" y="0"/>
          <wp:positionH relativeFrom="column">
            <wp:posOffset>900430</wp:posOffset>
          </wp:positionH>
          <wp:positionV relativeFrom="page">
            <wp:posOffset>6747510</wp:posOffset>
          </wp:positionV>
          <wp:extent cx="143510" cy="143510"/>
          <wp:effectExtent l="0" t="0" r="8890" b="8890"/>
          <wp:wrapNone/>
          <wp:docPr id="145218430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1" locked="1" layoutInCell="1" allowOverlap="1" wp14:anchorId="3842444B" wp14:editId="6142C9BC">
          <wp:simplePos x="0" y="0"/>
          <wp:positionH relativeFrom="column">
            <wp:posOffset>900430</wp:posOffset>
          </wp:positionH>
          <wp:positionV relativeFrom="page">
            <wp:posOffset>7089140</wp:posOffset>
          </wp:positionV>
          <wp:extent cx="143510" cy="143510"/>
          <wp:effectExtent l="0" t="0" r="8890" b="8890"/>
          <wp:wrapNone/>
          <wp:docPr id="185159406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91008" behindDoc="1" locked="1" layoutInCell="1" allowOverlap="1" wp14:anchorId="2E963C21" wp14:editId="548D7E33">
          <wp:simplePos x="0" y="0"/>
          <wp:positionH relativeFrom="column">
            <wp:posOffset>900430</wp:posOffset>
          </wp:positionH>
          <wp:positionV relativeFrom="page">
            <wp:posOffset>6899910</wp:posOffset>
          </wp:positionV>
          <wp:extent cx="143510" cy="143510"/>
          <wp:effectExtent l="0" t="0" r="8890" b="8890"/>
          <wp:wrapNone/>
          <wp:docPr id="194777358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8960" behindDoc="1" locked="1" layoutInCell="1" allowOverlap="1" wp14:anchorId="34EF95BB" wp14:editId="664FF4F6">
          <wp:simplePos x="0" y="0"/>
          <wp:positionH relativeFrom="column">
            <wp:posOffset>900430</wp:posOffset>
          </wp:positionH>
          <wp:positionV relativeFrom="page">
            <wp:posOffset>6899910</wp:posOffset>
          </wp:positionV>
          <wp:extent cx="143510" cy="143510"/>
          <wp:effectExtent l="0" t="0" r="8890" b="8890"/>
          <wp:wrapNone/>
          <wp:docPr id="49923752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2816" behindDoc="1" locked="1" layoutInCell="1" allowOverlap="1" wp14:anchorId="3EF5A014" wp14:editId="700AFDAC">
          <wp:simplePos x="0" y="0"/>
          <wp:positionH relativeFrom="column">
            <wp:posOffset>900430</wp:posOffset>
          </wp:positionH>
          <wp:positionV relativeFrom="page">
            <wp:posOffset>6747510</wp:posOffset>
          </wp:positionV>
          <wp:extent cx="143510" cy="143510"/>
          <wp:effectExtent l="0" t="0" r="8890" b="8890"/>
          <wp:wrapNone/>
          <wp:docPr id="131386069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343ED5">
      <w:rPr>
        <w:noProof/>
      </w:rPr>
      <w:t>Dieses Produkt ist unter der Lizenz</w:t>
    </w:r>
    <w:r w:rsidR="00F31941">
      <w:rPr>
        <w:noProof/>
      </w:rPr>
      <w:t xml:space="preserve"> </w:t>
    </w:r>
    <w:hyperlink r:id="rId3" w:history="1">
      <w:r w:rsidR="00E376A4" w:rsidRPr="00E376A4">
        <w:rPr>
          <w:rStyle w:val="Hyperlink"/>
        </w:rPr>
        <w:t>CC BY-SA 4.0</w:t>
      </w:r>
    </w:hyperlink>
    <w:r w:rsidR="00E376A4">
      <w:t xml:space="preserve"> </w:t>
    </w:r>
    <w:r w:rsidR="00F31941" w:rsidRPr="00343ED5">
      <w:rPr>
        <w:noProof/>
      </w:rPr>
      <w:t xml:space="preserve">veröffentlicht. </w:t>
    </w:r>
    <w:r w:rsidR="00F31941" w:rsidRPr="00806ABD">
      <w:rPr>
        <w:noProof/>
      </w:rPr>
      <w:t>Von der Lizenz ausgenommen sind Logos, Zitate sowie anders gekennzeichnete Materialien und Abbildungen.</w:t>
    </w:r>
    <w:r w:rsidR="00F31941" w:rsidRPr="00343ED5">
      <w:rPr>
        <w:noProof/>
      </w:rPr>
      <w:t xml:space="preserve"> Die Urheber:innen sollen bei der Weiterverwendung wie folgt angegeben werden</w:t>
    </w:r>
    <w:r w:rsidR="00F31941">
      <w:rPr>
        <w:noProof/>
      </w:rPr>
      <w:t>:</w:t>
    </w:r>
    <w:r w:rsidR="00F31941" w:rsidRPr="00343ED5">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w:t>
    </w:r>
    <w:r w:rsidR="00FA7620" w:rsidRPr="00D73DE0">
      <w:rPr>
        <w:noProof/>
      </w:rPr>
      <w:t xml:space="preserve"> 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Beck, N.,</w:t>
    </w:r>
    <w:r w:rsidR="00AE3762">
      <w:rPr>
        <w:noProof/>
      </w:rPr>
      <w:t xml:space="preserve"> Bollack, L.</w:t>
    </w:r>
    <w:r w:rsidR="00F31941">
      <w:rPr>
        <w:noProof/>
      </w:rPr>
      <w:t xml:space="preserve">, </w:t>
    </w:r>
    <w:r w:rsidR="00F31941" w:rsidRPr="00C07AAC">
      <w:rPr>
        <w:noProof/>
      </w:rPr>
      <w:t>Kompetenzverbund lernen:digital</w:t>
    </w:r>
    <w:r w:rsidR="00F31941">
      <w:rPr>
        <w:noProof/>
      </w:rPr>
      <w:t>,</w:t>
    </w:r>
    <w:r w:rsidR="00F31941" w:rsidRPr="00343ED5">
      <w:rPr>
        <w:noProof/>
      </w:rPr>
      <w:t xml:space="preserve"> entstanden im Projektverbund </w:t>
    </w:r>
    <w:r w:rsidR="00FA7620">
      <w:rPr>
        <w:noProof/>
      </w:rPr>
      <w:t>KuMuS-ProdNed.</w:t>
    </w:r>
  </w:p>
  <w:p w14:paraId="16B5517E" w14:textId="6CB4C25B" w:rsidR="00F31941" w:rsidRDefault="00762C76">
    <w:pPr>
      <w:pStyle w:val="Fuzeile"/>
    </w:pPr>
    <w:r>
      <w:rPr>
        <w:noProof/>
      </w:rPr>
      <mc:AlternateContent>
        <mc:Choice Requires="wps">
          <w:drawing>
            <wp:anchor distT="0" distB="0" distL="114300" distR="114300" simplePos="0" relativeHeight="251710464" behindDoc="1" locked="0" layoutInCell="1" allowOverlap="1" wp14:anchorId="6D912068" wp14:editId="207A8ECC">
              <wp:simplePos x="0" y="0"/>
              <wp:positionH relativeFrom="column">
                <wp:posOffset>-1828800</wp:posOffset>
              </wp:positionH>
              <wp:positionV relativeFrom="paragraph">
                <wp:posOffset>-213001</wp:posOffset>
              </wp:positionV>
              <wp:extent cx="10595338" cy="804102"/>
              <wp:effectExtent l="0" t="0" r="0" b="0"/>
              <wp:wrapNone/>
              <wp:docPr id="442251933" name="Rechteck 10"/>
              <wp:cNvGraphicFramePr/>
              <a:graphic xmlns:a="http://schemas.openxmlformats.org/drawingml/2006/main">
                <a:graphicData uri="http://schemas.microsoft.com/office/word/2010/wordprocessingShape">
                  <wps:wsp>
                    <wps:cNvSpPr/>
                    <wps:spPr>
                      <a:xfrm>
                        <a:off x="0" y="0"/>
                        <a:ext cx="10595338" cy="80410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AC96" id="Rechteck 10" o:spid="_x0000_s1026" style="position:absolute;margin-left:-2in;margin-top:-16.75pt;width:834.3pt;height:63.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" fillcolor="#b4e0e8 [3208]" stroked="f" strokeweight="1pt"/>
          </w:pict>
        </mc:Fallback>
      </mc:AlternateContent>
    </w:r>
    <w:r w:rsidR="00F31941">
      <w:rPr>
        <w:noProof/>
      </w:rPr>
      <mc:AlternateContent>
        <mc:Choice Requires="wps">
          <w:drawing>
            <wp:anchor distT="0" distB="0" distL="114300" distR="114300" simplePos="0" relativeHeight="251658239" behindDoc="1" locked="0" layoutInCell="1" allowOverlap="1" wp14:anchorId="5BF7D98E" wp14:editId="343FB4A5">
              <wp:simplePos x="0" y="0"/>
              <wp:positionH relativeFrom="column">
                <wp:posOffset>-3052445</wp:posOffset>
              </wp:positionH>
              <wp:positionV relativeFrom="paragraph">
                <wp:posOffset>2615901</wp:posOffset>
              </wp:positionV>
              <wp:extent cx="10725150" cy="1618032"/>
              <wp:effectExtent l="0" t="0" r="1270" b="0"/>
              <wp:wrapNone/>
              <wp:docPr id="9452177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CC23F" id="Rechteck 3" o:spid="_x0000_s1026" style="position:absolute;margin-left:-240.35pt;margin-top:206pt;width:844.5pt;height:12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" fillcolor="#b4e0e8 [3208]" stroked="f" strokeweight="1pt"/>
          </w:pict>
        </mc:Fallback>
      </mc:AlternateContent>
    </w:r>
    <w:r w:rsidR="00F31941" w:rsidRPr="00F31941">
      <w:rPr>
        <w:noProof/>
        <w:highlight w:val="cyan"/>
      </w:rPr>
      <w:drawing>
        <wp:anchor distT="0" distB="0" distL="114300" distR="114300" simplePos="0" relativeHeight="251680768" behindDoc="1" locked="1" layoutInCell="1" allowOverlap="1" wp14:anchorId="4504144F" wp14:editId="488BE3C1">
          <wp:simplePos x="0" y="0"/>
          <wp:positionH relativeFrom="column">
            <wp:posOffset>176530</wp:posOffset>
          </wp:positionH>
          <wp:positionV relativeFrom="page">
            <wp:posOffset>8455025</wp:posOffset>
          </wp:positionV>
          <wp:extent cx="143510" cy="143510"/>
          <wp:effectExtent l="0" t="0" r="8890" b="8890"/>
          <wp:wrapNone/>
          <wp:docPr id="16540353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9744" behindDoc="1" locked="1" layoutInCell="1" allowOverlap="1" wp14:anchorId="39AD40C6" wp14:editId="469AC7B7">
          <wp:simplePos x="0" y="0"/>
          <wp:positionH relativeFrom="column">
            <wp:posOffset>0</wp:posOffset>
          </wp:positionH>
          <wp:positionV relativeFrom="page">
            <wp:posOffset>8455025</wp:posOffset>
          </wp:positionV>
          <wp:extent cx="143510" cy="143510"/>
          <wp:effectExtent l="0" t="0" r="8890" b="8890"/>
          <wp:wrapNone/>
          <wp:docPr id="1901811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mc:AlternateContent>
        <mc:Choice Requires="wps">
          <w:drawing>
            <wp:anchor distT="0" distB="0" distL="114300" distR="114300" simplePos="0" relativeHeight="251678720" behindDoc="1" locked="1" layoutInCell="1" allowOverlap="1" wp14:anchorId="3AECA4E0" wp14:editId="237E06B5">
              <wp:simplePos x="0" y="0"/>
              <wp:positionH relativeFrom="column">
                <wp:posOffset>-900430</wp:posOffset>
              </wp:positionH>
              <wp:positionV relativeFrom="page">
                <wp:posOffset>8335645</wp:posOffset>
              </wp:positionV>
              <wp:extent cx="7559675" cy="1097915"/>
              <wp:effectExtent l="0" t="0" r="3175" b="6985"/>
              <wp:wrapNone/>
              <wp:docPr id="2135725730"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89583" id="Rechteck 8" o:spid="_x0000_s1026" style="position:absolute;margin-left:-70.9pt;margin-top:656.35pt;width:595.25pt;height:86.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" fillcolor="#b4e0e8 [3208]" stroked="f" strokeweight="1pt">
              <w10:wrap anchory="page"/>
              <w10:anchorlock/>
            </v:rect>
          </w:pict>
        </mc:Fallback>
      </mc:AlternateContent>
    </w:r>
    <w:r w:rsidR="00F31941" w:rsidRPr="00F31941">
      <w:rPr>
        <w:noProof/>
        <w:highlight w:val="cyan"/>
      </w:rPr>
      <w:drawing>
        <wp:anchor distT="0" distB="0" distL="114300" distR="114300" simplePos="0" relativeHeight="251677696" behindDoc="1" locked="1" layoutInCell="1" allowOverlap="1" wp14:anchorId="34D425B9" wp14:editId="49B7E720">
          <wp:simplePos x="0" y="0"/>
          <wp:positionH relativeFrom="page">
            <wp:posOffset>4572635</wp:posOffset>
          </wp:positionH>
          <wp:positionV relativeFrom="page">
            <wp:posOffset>10009505</wp:posOffset>
          </wp:positionV>
          <wp:extent cx="1317600" cy="295200"/>
          <wp:effectExtent l="0" t="0" r="0" b="0"/>
          <wp:wrapNone/>
          <wp:docPr id="163244063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6">
                    <a:extLst>
                      <a:ext uri="{96DAC541-7B7A-43D3-8B79-37D633B846F1}">
                        <asvg:svgBlip xmlns:asvg="http://schemas.microsoft.com/office/drawing/2016/SVG/main" r:embed="rId7"/>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6672" behindDoc="1" locked="1" layoutInCell="1" allowOverlap="1" wp14:anchorId="2F2A83F4" wp14:editId="0D14EC81">
          <wp:simplePos x="0" y="0"/>
          <wp:positionH relativeFrom="page">
            <wp:posOffset>6076950</wp:posOffset>
          </wp:positionH>
          <wp:positionV relativeFrom="page">
            <wp:posOffset>9663430</wp:posOffset>
          </wp:positionV>
          <wp:extent cx="1531620" cy="1052195"/>
          <wp:effectExtent l="0" t="0" r="0" b="0"/>
          <wp:wrapNone/>
          <wp:docPr id="21482264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8">
                    <a:extLst>
                      <a:ext uri="{96DAC541-7B7A-43D3-8B79-37D633B846F1}">
                        <asvg:svgBlip xmlns:asvg="http://schemas.microsoft.com/office/drawing/2016/SVG/main" r:embed="rId9"/>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5648" behindDoc="1" locked="1" layoutInCell="1" allowOverlap="1" wp14:anchorId="76C1C190" wp14:editId="022BB411">
          <wp:simplePos x="0" y="0"/>
          <wp:positionH relativeFrom="page">
            <wp:posOffset>360045</wp:posOffset>
          </wp:positionH>
          <wp:positionV relativeFrom="page">
            <wp:posOffset>10001885</wp:posOffset>
          </wp:positionV>
          <wp:extent cx="2005200" cy="396000"/>
          <wp:effectExtent l="0" t="0" r="0" b="4445"/>
          <wp:wrapNone/>
          <wp:docPr id="33325452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0">
                    <a:extLst>
                      <a:ext uri="{96DAC541-7B7A-43D3-8B79-37D633B846F1}">
                        <asvg:svgBlip xmlns:asvg="http://schemas.microsoft.com/office/drawing/2016/SVG/main" r:embed="rId11"/>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35DF" w14:textId="465972A6" w:rsidR="00762C76" w:rsidRDefault="00631016" w:rsidP="00FA7620">
    <w:pPr>
      <w:framePr w:w="10036" w:h="1032" w:hRule="exact" w:hSpace="142" w:wrap="around" w:vAnchor="page" w:hAnchor="page" w:x="1190" w:y="13691" w:anchorLock="1"/>
      <w:spacing w:line="240" w:lineRule="exact"/>
      <w:rPr>
        <w:noProof/>
      </w:rPr>
    </w:pPr>
    <w:r w:rsidRPr="00F31941">
      <w:rPr>
        <w:noProof/>
        <w:highlight w:val="cyan"/>
      </w:rPr>
      <w:drawing>
        <wp:anchor distT="0" distB="0" distL="114300" distR="114300" simplePos="0" relativeHeight="251714560" behindDoc="1" locked="1" layoutInCell="1" allowOverlap="1" wp14:anchorId="5CEFF044" wp14:editId="7BE13F56">
          <wp:simplePos x="0" y="0"/>
          <wp:positionH relativeFrom="column">
            <wp:posOffset>432435</wp:posOffset>
          </wp:positionH>
          <wp:positionV relativeFrom="page">
            <wp:posOffset>8722995</wp:posOffset>
          </wp:positionV>
          <wp:extent cx="143510" cy="143510"/>
          <wp:effectExtent l="0" t="0" r="8890" b="8890"/>
          <wp:wrapNone/>
          <wp:docPr id="36727604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3296" behindDoc="1" locked="1" layoutInCell="1" allowOverlap="1" wp14:anchorId="792F6AD8" wp14:editId="2B22D8BB">
          <wp:simplePos x="0" y="0"/>
          <wp:positionH relativeFrom="column">
            <wp:posOffset>900430</wp:posOffset>
          </wp:positionH>
          <wp:positionV relativeFrom="page">
            <wp:posOffset>6747510</wp:posOffset>
          </wp:positionV>
          <wp:extent cx="143510" cy="143510"/>
          <wp:effectExtent l="0" t="0" r="8890" b="8890"/>
          <wp:wrapNone/>
          <wp:docPr id="193928834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2272" behindDoc="1" locked="1" layoutInCell="1" allowOverlap="1" wp14:anchorId="72E145F0" wp14:editId="4744F762">
          <wp:simplePos x="0" y="0"/>
          <wp:positionH relativeFrom="column">
            <wp:posOffset>900430</wp:posOffset>
          </wp:positionH>
          <wp:positionV relativeFrom="page">
            <wp:posOffset>6747510</wp:posOffset>
          </wp:positionV>
          <wp:extent cx="143510" cy="143510"/>
          <wp:effectExtent l="0" t="0" r="8890" b="8890"/>
          <wp:wrapNone/>
          <wp:docPr id="134502562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5344" behindDoc="1" locked="1" layoutInCell="1" allowOverlap="1" wp14:anchorId="3BD3335C" wp14:editId="30661236">
          <wp:simplePos x="0" y="0"/>
          <wp:positionH relativeFrom="column">
            <wp:posOffset>900430</wp:posOffset>
          </wp:positionH>
          <wp:positionV relativeFrom="page">
            <wp:posOffset>6899910</wp:posOffset>
          </wp:positionV>
          <wp:extent cx="143510" cy="143510"/>
          <wp:effectExtent l="0" t="0" r="8890" b="8890"/>
          <wp:wrapNone/>
          <wp:docPr id="134636094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4320" behindDoc="1" locked="1" layoutInCell="1" allowOverlap="1" wp14:anchorId="56D56786" wp14:editId="53F16B93">
          <wp:simplePos x="0" y="0"/>
          <wp:positionH relativeFrom="column">
            <wp:posOffset>900430</wp:posOffset>
          </wp:positionH>
          <wp:positionV relativeFrom="page">
            <wp:posOffset>6899910</wp:posOffset>
          </wp:positionV>
          <wp:extent cx="143510" cy="143510"/>
          <wp:effectExtent l="0" t="0" r="8890" b="8890"/>
          <wp:wrapNone/>
          <wp:docPr id="165701545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1248" behindDoc="1" locked="1" layoutInCell="1" allowOverlap="1" wp14:anchorId="6FB8D5D1" wp14:editId="20EFB6F4">
          <wp:simplePos x="0" y="0"/>
          <wp:positionH relativeFrom="column">
            <wp:posOffset>900430</wp:posOffset>
          </wp:positionH>
          <wp:positionV relativeFrom="page">
            <wp:posOffset>6747510</wp:posOffset>
          </wp:positionV>
          <wp:extent cx="143510" cy="143510"/>
          <wp:effectExtent l="0" t="0" r="8890" b="8890"/>
          <wp:wrapNone/>
          <wp:docPr id="53806146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343ED5">
      <w:rPr>
        <w:noProof/>
      </w:rPr>
      <w:t>Dieses Produkt ist unter der Lizenz</w:t>
    </w:r>
    <w:r w:rsidR="00E376A4">
      <w:rPr>
        <w:noProof/>
      </w:rPr>
      <w:t xml:space="preserve"> </w:t>
    </w:r>
    <w:hyperlink r:id="rId3" w:history="1">
      <w:r w:rsidR="00E376A4" w:rsidRPr="00E376A4">
        <w:rPr>
          <w:rStyle w:val="Hyperlink"/>
          <w:noProof/>
        </w:rPr>
        <w:t>CC BY-SA 4.0</w:t>
      </w:r>
    </w:hyperlink>
    <w:r w:rsidR="00E376A4">
      <w:rPr>
        <w:noProof/>
      </w:rPr>
      <w:t xml:space="preserve"> </w:t>
    </w:r>
    <w:r w:rsidR="00762C76" w:rsidRPr="00343ED5">
      <w:rPr>
        <w:noProof/>
      </w:rPr>
      <w:t xml:space="preserve">veröffentlicht. </w:t>
    </w:r>
    <w:r w:rsidR="00762C76" w:rsidRPr="00806ABD">
      <w:rPr>
        <w:noProof/>
      </w:rPr>
      <w:t>Von der Lizenz ausgenommen sind Logos, Zitate sowie anders gekennzeichnete Materialien und Abbildungen.</w:t>
    </w:r>
    <w:r w:rsidR="00762C76" w:rsidRPr="00343ED5">
      <w:rPr>
        <w:noProof/>
      </w:rPr>
      <w:t xml:space="preserve"> Die Urheber:innen sollen bei der Weiterverwendung wie folgt angegeben werden</w:t>
    </w:r>
    <w:r w:rsidR="00762C76">
      <w:rPr>
        <w:noProof/>
      </w:rPr>
      <w:t>:</w:t>
    </w:r>
    <w:r w:rsidR="00762C76" w:rsidRPr="00343ED5">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w:t>
    </w:r>
    <w:r w:rsidR="00FA7620" w:rsidRPr="00D73DE0">
      <w:rPr>
        <w:noProof/>
      </w:rPr>
      <w:t xml:space="preserve"> 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Beck, N.</w:t>
    </w:r>
    <w:r w:rsidR="00FA7620">
      <w:rPr>
        <w:noProof/>
      </w:rPr>
      <w:t xml:space="preserve">, </w:t>
    </w:r>
    <w:r w:rsidR="00AE3762">
      <w:rPr>
        <w:noProof/>
      </w:rPr>
      <w:t xml:space="preserve">Bollack, L., </w:t>
    </w:r>
    <w:r w:rsidR="00FA7620">
      <w:rPr>
        <w:noProof/>
      </w:rPr>
      <w:t>Hochschule für Musik Freiburg</w:t>
    </w:r>
    <w:r w:rsidR="00762C76">
      <w:rPr>
        <w:noProof/>
      </w:rPr>
      <w:t xml:space="preserve">, </w:t>
    </w:r>
    <w:r w:rsidR="00762C76" w:rsidRPr="00C07AAC">
      <w:rPr>
        <w:noProof/>
      </w:rPr>
      <w:t>Kompetenzverbund lernen:digital</w:t>
    </w:r>
    <w:r w:rsidR="00762C76">
      <w:rPr>
        <w:noProof/>
      </w:rPr>
      <w:t>,</w:t>
    </w:r>
    <w:r w:rsidR="00762C76" w:rsidRPr="00343ED5">
      <w:rPr>
        <w:noProof/>
      </w:rPr>
      <w:t xml:space="preserve"> entstanden im Projektverbund </w:t>
    </w:r>
    <w:r w:rsidR="00FA7620">
      <w:rPr>
        <w:noProof/>
      </w:rPr>
      <w:t>KuMuS-ProNed</w:t>
    </w:r>
    <w:r w:rsidR="00762C76">
      <w:rPr>
        <w:noProof/>
      </w:rPr>
      <w:t>.</w:t>
    </w:r>
  </w:p>
  <w:p w14:paraId="4BF26C4D" w14:textId="77777777" w:rsidR="00762C76" w:rsidRDefault="00762C76" w:rsidP="00FA7620">
    <w:pPr>
      <w:framePr w:w="10036" w:h="1032" w:hRule="exact" w:hSpace="142" w:wrap="around" w:vAnchor="page" w:hAnchor="page" w:x="1190" w:y="13691" w:anchorLock="1"/>
      <w:spacing w:line="240" w:lineRule="exact"/>
      <w:rPr>
        <w:noProof/>
      </w:rPr>
    </w:pPr>
  </w:p>
  <w:p w14:paraId="2E3199F8" w14:textId="77777777" w:rsidR="00762C76" w:rsidRDefault="00762C76" w:rsidP="00FA7620">
    <w:pPr>
      <w:framePr w:w="10036" w:h="1032" w:hRule="exact" w:hSpace="142" w:wrap="around" w:vAnchor="page" w:hAnchor="page" w:x="1190" w:y="13691" w:anchorLock="1"/>
      <w:spacing w:line="240" w:lineRule="exact"/>
      <w:rPr>
        <w:noProof/>
      </w:rPr>
    </w:pPr>
  </w:p>
  <w:p w14:paraId="3FEC8A52" w14:textId="77777777" w:rsidR="00762C76" w:rsidRDefault="00762C76" w:rsidP="00FA7620">
    <w:pPr>
      <w:framePr w:w="10036" w:h="1032" w:hRule="exact" w:hSpace="142" w:wrap="around" w:vAnchor="page" w:hAnchor="page" w:x="1190" w:y="13691" w:anchorLock="1"/>
      <w:spacing w:line="240" w:lineRule="exact"/>
      <w:rPr>
        <w:noProof/>
      </w:rPr>
    </w:pPr>
  </w:p>
  <w:p w14:paraId="708353B6" w14:textId="4B48333C" w:rsidR="00762C76" w:rsidRDefault="004359EC">
    <w:pPr>
      <w:pStyle w:val="Fuzeile"/>
    </w:pPr>
    <w:r w:rsidRPr="004359EC">
      <w:rPr>
        <w:noProof/>
      </w:rPr>
      <w:drawing>
        <wp:anchor distT="0" distB="0" distL="114300" distR="114300" simplePos="0" relativeHeight="251717632" behindDoc="0" locked="0" layoutInCell="1" allowOverlap="1" wp14:anchorId="2BE262D5" wp14:editId="27E4B539">
          <wp:simplePos x="0" y="0"/>
          <wp:positionH relativeFrom="column">
            <wp:posOffset>224897</wp:posOffset>
          </wp:positionH>
          <wp:positionV relativeFrom="paragraph">
            <wp:posOffset>-1624922</wp:posOffset>
          </wp:positionV>
          <wp:extent cx="162011" cy="149860"/>
          <wp:effectExtent l="0" t="0" r="3175" b="2540"/>
          <wp:wrapNone/>
          <wp:docPr id="6822113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4">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577940" w:rsidRPr="007415CF">
      <w:rPr>
        <w:noProof/>
      </w:rPr>
      <w:drawing>
        <wp:anchor distT="0" distB="0" distL="114300" distR="114300" simplePos="0" relativeHeight="251712512" behindDoc="1" locked="0" layoutInCell="1" allowOverlap="1" wp14:anchorId="12D9DAB1" wp14:editId="01277589">
          <wp:simplePos x="0" y="0"/>
          <wp:positionH relativeFrom="column">
            <wp:posOffset>1603375</wp:posOffset>
          </wp:positionH>
          <wp:positionV relativeFrom="paragraph">
            <wp:posOffset>-207646</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20187895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C76">
      <w:rPr>
        <w:noProof/>
      </w:rPr>
      <mc:AlternateContent>
        <mc:Choice Requires="wps">
          <w:drawing>
            <wp:anchor distT="0" distB="0" distL="114300" distR="114300" simplePos="0" relativeHeight="251694080" behindDoc="1" locked="0" layoutInCell="1" allowOverlap="1" wp14:anchorId="274A6411" wp14:editId="6BEDA735">
              <wp:simplePos x="0" y="0"/>
              <wp:positionH relativeFrom="column">
                <wp:posOffset>-3052445</wp:posOffset>
              </wp:positionH>
              <wp:positionV relativeFrom="paragraph">
                <wp:posOffset>2615901</wp:posOffset>
              </wp:positionV>
              <wp:extent cx="10725150" cy="1618032"/>
              <wp:effectExtent l="0" t="0" r="1270" b="0"/>
              <wp:wrapNone/>
              <wp:docPr id="155605718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82855" id="Rechteck 3" o:spid="_x0000_s1026" style="position:absolute;margin-left:-240.35pt;margin-top:206pt;width:844.5pt;height:127.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" fillcolor="#b4e0e8 [3208]" stroked="f" strokeweight="1pt"/>
          </w:pict>
        </mc:Fallback>
      </mc:AlternateContent>
    </w:r>
    <w:r w:rsidR="00762C76" w:rsidRPr="00F31941">
      <w:rPr>
        <w:noProof/>
        <w:highlight w:val="cyan"/>
      </w:rPr>
      <w:drawing>
        <wp:anchor distT="0" distB="0" distL="114300" distR="114300" simplePos="0" relativeHeight="251700224" behindDoc="1" locked="1" layoutInCell="1" allowOverlap="1" wp14:anchorId="17347D97" wp14:editId="6CDD8E99">
          <wp:simplePos x="0" y="0"/>
          <wp:positionH relativeFrom="column">
            <wp:posOffset>48260</wp:posOffset>
          </wp:positionH>
          <wp:positionV relativeFrom="page">
            <wp:posOffset>8483600</wp:posOffset>
          </wp:positionV>
          <wp:extent cx="143510" cy="143510"/>
          <wp:effectExtent l="0" t="0" r="0" b="0"/>
          <wp:wrapNone/>
          <wp:docPr id="30458158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9200" behindDoc="1" locked="1" layoutInCell="1" allowOverlap="1" wp14:anchorId="70A13AA7" wp14:editId="4311DDD9">
          <wp:simplePos x="0" y="0"/>
          <wp:positionH relativeFrom="column">
            <wp:posOffset>-118745</wp:posOffset>
          </wp:positionH>
          <wp:positionV relativeFrom="page">
            <wp:posOffset>8486140</wp:posOffset>
          </wp:positionV>
          <wp:extent cx="144000" cy="144000"/>
          <wp:effectExtent l="0" t="0" r="0" b="0"/>
          <wp:wrapNone/>
          <wp:docPr id="2612727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144000" cy="1440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mc:AlternateContent>
        <mc:Choice Requires="wps">
          <w:drawing>
            <wp:anchor distT="0" distB="0" distL="114300" distR="114300" simplePos="0" relativeHeight="251698176" behindDoc="1" locked="1" layoutInCell="1" allowOverlap="1" wp14:anchorId="56CCD178" wp14:editId="2426AF11">
              <wp:simplePos x="0" y="0"/>
              <wp:positionH relativeFrom="column">
                <wp:posOffset>-902970</wp:posOffset>
              </wp:positionH>
              <wp:positionV relativeFrom="page">
                <wp:posOffset>8288655</wp:posOffset>
              </wp:positionV>
              <wp:extent cx="7559675" cy="1097915"/>
              <wp:effectExtent l="0" t="0" r="3175" b="6985"/>
              <wp:wrapNone/>
              <wp:docPr id="664406939"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D98DC" id="Rechteck 8" o:spid="_x0000_s1026" style="position:absolute;margin-left:-71.1pt;margin-top:652.65pt;width:595.25pt;height:86.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" fillcolor="#b4e0e8 [3208]" stroked="f" strokeweight="1pt">
              <w10:wrap anchory="page"/>
              <w10:anchorlock/>
            </v:rect>
          </w:pict>
        </mc:Fallback>
      </mc:AlternateContent>
    </w:r>
    <w:r w:rsidR="00762C76" w:rsidRPr="00F31941">
      <w:rPr>
        <w:noProof/>
        <w:highlight w:val="cyan"/>
      </w:rPr>
      <w:drawing>
        <wp:anchor distT="0" distB="0" distL="114300" distR="114300" simplePos="0" relativeHeight="251697152" behindDoc="1" locked="1" layoutInCell="1" allowOverlap="1" wp14:anchorId="5528ACB4" wp14:editId="14764BF0">
          <wp:simplePos x="0" y="0"/>
          <wp:positionH relativeFrom="page">
            <wp:posOffset>4572635</wp:posOffset>
          </wp:positionH>
          <wp:positionV relativeFrom="page">
            <wp:posOffset>10009505</wp:posOffset>
          </wp:positionV>
          <wp:extent cx="1317600" cy="295200"/>
          <wp:effectExtent l="0" t="0" r="0" b="0"/>
          <wp:wrapNone/>
          <wp:docPr id="201889402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6128" behindDoc="1" locked="1" layoutInCell="1" allowOverlap="1" wp14:anchorId="194BE1CC" wp14:editId="0F221E03">
          <wp:simplePos x="0" y="0"/>
          <wp:positionH relativeFrom="page">
            <wp:posOffset>6076950</wp:posOffset>
          </wp:positionH>
          <wp:positionV relativeFrom="page">
            <wp:posOffset>9663430</wp:posOffset>
          </wp:positionV>
          <wp:extent cx="1531620" cy="1052195"/>
          <wp:effectExtent l="0" t="0" r="0" b="0"/>
          <wp:wrapNone/>
          <wp:docPr id="13675375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5104" behindDoc="1" locked="1" layoutInCell="1" allowOverlap="1" wp14:anchorId="2AE616D5" wp14:editId="5806B6A1">
          <wp:simplePos x="0" y="0"/>
          <wp:positionH relativeFrom="page">
            <wp:posOffset>360045</wp:posOffset>
          </wp:positionH>
          <wp:positionV relativeFrom="page">
            <wp:posOffset>10001885</wp:posOffset>
          </wp:positionV>
          <wp:extent cx="2005200" cy="396000"/>
          <wp:effectExtent l="0" t="0" r="0" b="4445"/>
          <wp:wrapNone/>
          <wp:docPr id="36713903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49FF" w14:textId="77777777" w:rsidR="00980721" w:rsidRDefault="00980721" w:rsidP="00BB7706">
      <w:pPr>
        <w:spacing w:line="240" w:lineRule="auto"/>
      </w:pPr>
      <w:r>
        <w:separator/>
      </w:r>
    </w:p>
  </w:footnote>
  <w:footnote w:type="continuationSeparator" w:id="0">
    <w:p w14:paraId="2FF50F5F" w14:textId="77777777" w:rsidR="00980721" w:rsidRDefault="00980721" w:rsidP="00BB7706">
      <w:pPr>
        <w:spacing w:line="240" w:lineRule="auto"/>
      </w:pPr>
      <w:r>
        <w:continuationSeparator/>
      </w:r>
    </w:p>
  </w:footnote>
  <w:footnote w:id="1">
    <w:p w14:paraId="4FFD24F9" w14:textId="77777777" w:rsidR="001B6904" w:rsidRPr="001B6904" w:rsidRDefault="001B6904" w:rsidP="001B6904">
      <w:pPr>
        <w:pStyle w:val="Funotentext"/>
        <w:rPr>
          <w:rFonts w:asciiTheme="minorHAnsi" w:hAnsiTheme="minorHAnsi" w:cstheme="minorHAnsi"/>
          <w:lang w:val="de-DE"/>
        </w:rPr>
      </w:pPr>
      <w:r>
        <w:rPr>
          <w:rStyle w:val="Funotenzeichen"/>
        </w:rPr>
        <w:footnoteRef/>
      </w:r>
      <w:r>
        <w:t xml:space="preserve"> </w:t>
      </w:r>
      <w:r w:rsidRPr="00D5342D">
        <w:rPr>
          <w:rFonts w:asciiTheme="minorHAnsi" w:hAnsiTheme="minorHAnsi" w:cstheme="minorHAnsi"/>
          <w:sz w:val="18"/>
          <w:szCs w:val="18"/>
        </w:rPr>
        <w:t>Die Lernziele sind allgemein formuliert und orientieren sich an den Leitlinien zur Bildung in der digitalen Welt der Kultusministerkonferenz (KMK). Sie können an die jeweiligen Bildungspläne der Bundesländer angepasst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581B" w14:textId="77777777" w:rsidR="00BB7706" w:rsidRDefault="00914101">
    <w:pPr>
      <w:pStyle w:val="Kopfzeile"/>
    </w:pPr>
    <w:r>
      <w:rPr>
        <w:noProof/>
      </w:rPr>
      <w:drawing>
        <wp:anchor distT="0" distB="0" distL="114300" distR="114300" simplePos="0" relativeHeight="251660288" behindDoc="0" locked="1" layoutInCell="1" allowOverlap="1" wp14:anchorId="2F676EAC" wp14:editId="2E0D7B5A">
          <wp:simplePos x="0" y="0"/>
          <wp:positionH relativeFrom="page">
            <wp:posOffset>900430</wp:posOffset>
          </wp:positionH>
          <wp:positionV relativeFrom="page">
            <wp:posOffset>824230</wp:posOffset>
          </wp:positionV>
          <wp:extent cx="2253600" cy="547200"/>
          <wp:effectExtent l="0" t="0" r="0" b="5715"/>
          <wp:wrapTopAndBottom/>
          <wp:docPr id="193430634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641EE61" wp14:editId="582D0025">
          <wp:simplePos x="0" y="0"/>
          <wp:positionH relativeFrom="page">
            <wp:align>left</wp:align>
          </wp:positionH>
          <wp:positionV relativeFrom="page">
            <wp:align>top</wp:align>
          </wp:positionV>
          <wp:extent cx="7615555" cy="1600835"/>
          <wp:effectExtent l="0" t="0" r="0" b="0"/>
          <wp:wrapTopAndBottom/>
          <wp:docPr id="6621627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15897" cy="16014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5AE" w14:textId="77777777" w:rsidR="00F31941" w:rsidRDefault="00F31941">
    <w:pPr>
      <w:pStyle w:val="Kopfzeile"/>
    </w:pPr>
    <w:r>
      <w:rPr>
        <w:noProof/>
      </w:rPr>
      <w:drawing>
        <wp:anchor distT="0" distB="0" distL="114300" distR="114300" simplePos="0" relativeHeight="251670528" behindDoc="0" locked="1" layoutInCell="1" allowOverlap="1" wp14:anchorId="5911458B" wp14:editId="06A5BD77">
          <wp:simplePos x="0" y="0"/>
          <wp:positionH relativeFrom="page">
            <wp:posOffset>900430</wp:posOffset>
          </wp:positionH>
          <wp:positionV relativeFrom="page">
            <wp:posOffset>824230</wp:posOffset>
          </wp:positionV>
          <wp:extent cx="2253600" cy="547200"/>
          <wp:effectExtent l="0" t="0" r="0" b="5715"/>
          <wp:wrapTopAndBottom/>
          <wp:docPr id="17780097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1" layoutInCell="1" allowOverlap="1" wp14:anchorId="1F623B26" wp14:editId="59351FA8">
          <wp:simplePos x="0" y="0"/>
          <wp:positionH relativeFrom="page">
            <wp:align>left</wp:align>
          </wp:positionH>
          <wp:positionV relativeFrom="page">
            <wp:align>top</wp:align>
          </wp:positionV>
          <wp:extent cx="10725150" cy="1600835"/>
          <wp:effectExtent l="0" t="0" r="6350" b="0"/>
          <wp:wrapTopAndBottom/>
          <wp:docPr id="11628947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10738533" cy="160275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3AB" w14:textId="77777777" w:rsidR="00F31941" w:rsidRDefault="00F31941">
    <w:pPr>
      <w:pStyle w:val="Kopfzeile"/>
    </w:pPr>
    <w:r>
      <w:rPr>
        <w:noProof/>
      </w:rPr>
      <w:drawing>
        <wp:anchor distT="0" distB="0" distL="114300" distR="114300" simplePos="0" relativeHeight="251673600" behindDoc="0" locked="1" layoutInCell="1" allowOverlap="1" wp14:anchorId="6C35B889" wp14:editId="63F5606B">
          <wp:simplePos x="0" y="0"/>
          <wp:positionH relativeFrom="page">
            <wp:posOffset>900430</wp:posOffset>
          </wp:positionH>
          <wp:positionV relativeFrom="page">
            <wp:posOffset>824230</wp:posOffset>
          </wp:positionV>
          <wp:extent cx="2253600" cy="547200"/>
          <wp:effectExtent l="0" t="0" r="0" b="5715"/>
          <wp:wrapTopAndBottom/>
          <wp:docPr id="30559019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1" layoutInCell="1" allowOverlap="1" wp14:anchorId="5780E46D" wp14:editId="03FDD5F3">
          <wp:simplePos x="0" y="0"/>
          <wp:positionH relativeFrom="page">
            <wp:align>left</wp:align>
          </wp:positionH>
          <wp:positionV relativeFrom="page">
            <wp:align>top</wp:align>
          </wp:positionV>
          <wp:extent cx="7611110" cy="1600200"/>
          <wp:effectExtent l="0" t="0" r="0" b="0"/>
          <wp:wrapTopAndBottom/>
          <wp:docPr id="9386382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98214" cy="161907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C78"/>
    <w:multiLevelType w:val="hybridMultilevel"/>
    <w:tmpl w:val="748E105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5801D5E"/>
    <w:multiLevelType w:val="hybridMultilevel"/>
    <w:tmpl w:val="4E28D8AA"/>
    <w:lvl w:ilvl="0" w:tplc="3BE06B36">
      <w:start w:val="2"/>
      <w:numFmt w:val="bullet"/>
      <w:lvlText w:val="-"/>
      <w:lvlJc w:val="left"/>
      <w:pPr>
        <w:ind w:left="720" w:hanging="360"/>
      </w:pPr>
      <w:rPr>
        <w:rFonts w:ascii="Kantumruy Pro" w:eastAsiaTheme="minorHAnsi" w:hAnsi="Kantumruy Pro" w:cs="Kantumruy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F420DB"/>
    <w:multiLevelType w:val="hybridMultilevel"/>
    <w:tmpl w:val="5BC4EF30"/>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63C53F4"/>
    <w:multiLevelType w:val="hybridMultilevel"/>
    <w:tmpl w:val="899EDF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EB1914"/>
    <w:multiLevelType w:val="hybridMultilevel"/>
    <w:tmpl w:val="B2D8AF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A31F1D"/>
    <w:multiLevelType w:val="hybridMultilevel"/>
    <w:tmpl w:val="AEF22922"/>
    <w:lvl w:ilvl="0" w:tplc="773C9D8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99005B"/>
    <w:multiLevelType w:val="hybridMultilevel"/>
    <w:tmpl w:val="BBF8BFC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031219"/>
    <w:multiLevelType w:val="hybridMultilevel"/>
    <w:tmpl w:val="765057D2"/>
    <w:lvl w:ilvl="0" w:tplc="7EAE36A0">
      <w:start w:val="1"/>
      <w:numFmt w:val="decimal"/>
      <w:lvlText w:val="(%1)"/>
      <w:lvlJc w:val="left"/>
      <w:pPr>
        <w:ind w:left="783" w:hanging="360"/>
      </w:pPr>
      <w:rPr>
        <w:rFonts w:hint="default"/>
        <w:b/>
        <w:bCs/>
        <w:color w:val="202334" w:themeColor="text1"/>
      </w:rPr>
    </w:lvl>
    <w:lvl w:ilvl="1" w:tplc="04070019" w:tentative="1">
      <w:start w:val="1"/>
      <w:numFmt w:val="lowerLetter"/>
      <w:lvlText w:val="%2."/>
      <w:lvlJc w:val="left"/>
      <w:pPr>
        <w:ind w:left="1503" w:hanging="360"/>
      </w:pPr>
    </w:lvl>
    <w:lvl w:ilvl="2" w:tplc="0407001B" w:tentative="1">
      <w:start w:val="1"/>
      <w:numFmt w:val="lowerRoman"/>
      <w:lvlText w:val="%3."/>
      <w:lvlJc w:val="right"/>
      <w:pPr>
        <w:ind w:left="2223" w:hanging="180"/>
      </w:pPr>
    </w:lvl>
    <w:lvl w:ilvl="3" w:tplc="0407000F" w:tentative="1">
      <w:start w:val="1"/>
      <w:numFmt w:val="decimal"/>
      <w:lvlText w:val="%4."/>
      <w:lvlJc w:val="left"/>
      <w:pPr>
        <w:ind w:left="2943" w:hanging="360"/>
      </w:pPr>
    </w:lvl>
    <w:lvl w:ilvl="4" w:tplc="04070019" w:tentative="1">
      <w:start w:val="1"/>
      <w:numFmt w:val="lowerLetter"/>
      <w:lvlText w:val="%5."/>
      <w:lvlJc w:val="left"/>
      <w:pPr>
        <w:ind w:left="3663" w:hanging="360"/>
      </w:pPr>
    </w:lvl>
    <w:lvl w:ilvl="5" w:tplc="0407001B" w:tentative="1">
      <w:start w:val="1"/>
      <w:numFmt w:val="lowerRoman"/>
      <w:lvlText w:val="%6."/>
      <w:lvlJc w:val="right"/>
      <w:pPr>
        <w:ind w:left="4383" w:hanging="180"/>
      </w:pPr>
    </w:lvl>
    <w:lvl w:ilvl="6" w:tplc="0407000F" w:tentative="1">
      <w:start w:val="1"/>
      <w:numFmt w:val="decimal"/>
      <w:lvlText w:val="%7."/>
      <w:lvlJc w:val="left"/>
      <w:pPr>
        <w:ind w:left="5103" w:hanging="360"/>
      </w:pPr>
    </w:lvl>
    <w:lvl w:ilvl="7" w:tplc="04070019" w:tentative="1">
      <w:start w:val="1"/>
      <w:numFmt w:val="lowerLetter"/>
      <w:lvlText w:val="%8."/>
      <w:lvlJc w:val="left"/>
      <w:pPr>
        <w:ind w:left="5823" w:hanging="360"/>
      </w:pPr>
    </w:lvl>
    <w:lvl w:ilvl="8" w:tplc="0407001B" w:tentative="1">
      <w:start w:val="1"/>
      <w:numFmt w:val="lowerRoman"/>
      <w:lvlText w:val="%9."/>
      <w:lvlJc w:val="right"/>
      <w:pPr>
        <w:ind w:left="6543" w:hanging="180"/>
      </w:pPr>
    </w:lvl>
  </w:abstractNum>
  <w:abstractNum w:abstractNumId="8" w15:restartNumberingAfterBreak="0">
    <w:nsid w:val="105D64DD"/>
    <w:multiLevelType w:val="multilevel"/>
    <w:tmpl w:val="95D48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1D0FCD"/>
    <w:multiLevelType w:val="hybridMultilevel"/>
    <w:tmpl w:val="B25AB484"/>
    <w:lvl w:ilvl="0" w:tplc="FFFFFFFF">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5A72D5"/>
    <w:multiLevelType w:val="hybridMultilevel"/>
    <w:tmpl w:val="6F8A602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94033C"/>
    <w:multiLevelType w:val="hybridMultilevel"/>
    <w:tmpl w:val="A55AF4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0B7C3E"/>
    <w:multiLevelType w:val="hybridMultilevel"/>
    <w:tmpl w:val="5BB83BFA"/>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0681BC3"/>
    <w:multiLevelType w:val="hybridMultilevel"/>
    <w:tmpl w:val="679E6E32"/>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3ED2BA7"/>
    <w:multiLevelType w:val="hybridMultilevel"/>
    <w:tmpl w:val="E45E7A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A47DEA"/>
    <w:multiLevelType w:val="hybridMultilevel"/>
    <w:tmpl w:val="AFBC3AC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51C125D1"/>
    <w:multiLevelType w:val="hybridMultilevel"/>
    <w:tmpl w:val="EED28BB8"/>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9E26D5"/>
    <w:multiLevelType w:val="hybridMultilevel"/>
    <w:tmpl w:val="CAC8EBE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56516"/>
    <w:multiLevelType w:val="hybridMultilevel"/>
    <w:tmpl w:val="10C6C97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CB4C76"/>
    <w:multiLevelType w:val="hybridMultilevel"/>
    <w:tmpl w:val="1B9202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601D0F"/>
    <w:multiLevelType w:val="hybridMultilevel"/>
    <w:tmpl w:val="899EDF6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6B1D6F"/>
    <w:multiLevelType w:val="hybridMultilevel"/>
    <w:tmpl w:val="AA12F2EE"/>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A84082"/>
    <w:multiLevelType w:val="hybridMultilevel"/>
    <w:tmpl w:val="D562B9F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385879"/>
    <w:multiLevelType w:val="hybridMultilevel"/>
    <w:tmpl w:val="BD76F68C"/>
    <w:lvl w:ilvl="0" w:tplc="7BE684C6">
      <w:start w:val="36"/>
      <w:numFmt w:val="bullet"/>
      <w:lvlText w:val="-"/>
      <w:lvlJc w:val="left"/>
      <w:pPr>
        <w:ind w:left="1498" w:hanging="360"/>
      </w:pPr>
      <w:rPr>
        <w:rFonts w:ascii="Arial" w:eastAsia="Arial" w:hAnsi="Arial" w:cs="Arial" w:hint="default"/>
      </w:rPr>
    </w:lvl>
    <w:lvl w:ilvl="1" w:tplc="04070003" w:tentative="1">
      <w:start w:val="1"/>
      <w:numFmt w:val="bullet"/>
      <w:lvlText w:val="o"/>
      <w:lvlJc w:val="left"/>
      <w:pPr>
        <w:ind w:left="2218" w:hanging="360"/>
      </w:pPr>
      <w:rPr>
        <w:rFonts w:ascii="Courier New" w:hAnsi="Courier New" w:cs="Courier New" w:hint="default"/>
      </w:rPr>
    </w:lvl>
    <w:lvl w:ilvl="2" w:tplc="04070005" w:tentative="1">
      <w:start w:val="1"/>
      <w:numFmt w:val="bullet"/>
      <w:lvlText w:val=""/>
      <w:lvlJc w:val="left"/>
      <w:pPr>
        <w:ind w:left="2938" w:hanging="360"/>
      </w:pPr>
      <w:rPr>
        <w:rFonts w:ascii="Wingdings" w:hAnsi="Wingdings" w:hint="default"/>
      </w:rPr>
    </w:lvl>
    <w:lvl w:ilvl="3" w:tplc="04070001" w:tentative="1">
      <w:start w:val="1"/>
      <w:numFmt w:val="bullet"/>
      <w:lvlText w:val=""/>
      <w:lvlJc w:val="left"/>
      <w:pPr>
        <w:ind w:left="3658" w:hanging="360"/>
      </w:pPr>
      <w:rPr>
        <w:rFonts w:ascii="Symbol" w:hAnsi="Symbol" w:hint="default"/>
      </w:rPr>
    </w:lvl>
    <w:lvl w:ilvl="4" w:tplc="04070003" w:tentative="1">
      <w:start w:val="1"/>
      <w:numFmt w:val="bullet"/>
      <w:lvlText w:val="o"/>
      <w:lvlJc w:val="left"/>
      <w:pPr>
        <w:ind w:left="4378" w:hanging="360"/>
      </w:pPr>
      <w:rPr>
        <w:rFonts w:ascii="Courier New" w:hAnsi="Courier New" w:cs="Courier New" w:hint="default"/>
      </w:rPr>
    </w:lvl>
    <w:lvl w:ilvl="5" w:tplc="04070005" w:tentative="1">
      <w:start w:val="1"/>
      <w:numFmt w:val="bullet"/>
      <w:lvlText w:val=""/>
      <w:lvlJc w:val="left"/>
      <w:pPr>
        <w:ind w:left="5098" w:hanging="360"/>
      </w:pPr>
      <w:rPr>
        <w:rFonts w:ascii="Wingdings" w:hAnsi="Wingdings" w:hint="default"/>
      </w:rPr>
    </w:lvl>
    <w:lvl w:ilvl="6" w:tplc="04070001" w:tentative="1">
      <w:start w:val="1"/>
      <w:numFmt w:val="bullet"/>
      <w:lvlText w:val=""/>
      <w:lvlJc w:val="left"/>
      <w:pPr>
        <w:ind w:left="5818" w:hanging="360"/>
      </w:pPr>
      <w:rPr>
        <w:rFonts w:ascii="Symbol" w:hAnsi="Symbol" w:hint="default"/>
      </w:rPr>
    </w:lvl>
    <w:lvl w:ilvl="7" w:tplc="04070003" w:tentative="1">
      <w:start w:val="1"/>
      <w:numFmt w:val="bullet"/>
      <w:lvlText w:val="o"/>
      <w:lvlJc w:val="left"/>
      <w:pPr>
        <w:ind w:left="6538" w:hanging="360"/>
      </w:pPr>
      <w:rPr>
        <w:rFonts w:ascii="Courier New" w:hAnsi="Courier New" w:cs="Courier New" w:hint="default"/>
      </w:rPr>
    </w:lvl>
    <w:lvl w:ilvl="8" w:tplc="04070005" w:tentative="1">
      <w:start w:val="1"/>
      <w:numFmt w:val="bullet"/>
      <w:lvlText w:val=""/>
      <w:lvlJc w:val="left"/>
      <w:pPr>
        <w:ind w:left="7258" w:hanging="360"/>
      </w:pPr>
      <w:rPr>
        <w:rFonts w:ascii="Wingdings" w:hAnsi="Wingdings" w:hint="default"/>
      </w:rPr>
    </w:lvl>
  </w:abstractNum>
  <w:abstractNum w:abstractNumId="24" w15:restartNumberingAfterBreak="0">
    <w:nsid w:val="71453E98"/>
    <w:multiLevelType w:val="hybridMultilevel"/>
    <w:tmpl w:val="07C2F5DE"/>
    <w:lvl w:ilvl="0" w:tplc="7BE684C6">
      <w:start w:val="36"/>
      <w:numFmt w:val="bullet"/>
      <w:lvlText w:val="-"/>
      <w:lvlJc w:val="left"/>
      <w:pPr>
        <w:ind w:left="3600" w:hanging="360"/>
      </w:pPr>
      <w:rPr>
        <w:rFonts w:ascii="Arial" w:eastAsia="Arial" w:hAnsi="Arial" w:cs="Aria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5" w15:restartNumberingAfterBreak="0">
    <w:nsid w:val="71C02790"/>
    <w:multiLevelType w:val="hybridMultilevel"/>
    <w:tmpl w:val="E30E1510"/>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EA0F7C"/>
    <w:multiLevelType w:val="hybridMultilevel"/>
    <w:tmpl w:val="6F4058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C982FE1"/>
    <w:multiLevelType w:val="hybridMultilevel"/>
    <w:tmpl w:val="0E3C5704"/>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5378263">
    <w:abstractNumId w:val="26"/>
  </w:num>
  <w:num w:numId="2" w16cid:durableId="1564943368">
    <w:abstractNumId w:val="11"/>
  </w:num>
  <w:num w:numId="3" w16cid:durableId="990447805">
    <w:abstractNumId w:val="8"/>
  </w:num>
  <w:num w:numId="4" w16cid:durableId="1980839359">
    <w:abstractNumId w:val="1"/>
  </w:num>
  <w:num w:numId="5" w16cid:durableId="783884361">
    <w:abstractNumId w:val="12"/>
  </w:num>
  <w:num w:numId="6" w16cid:durableId="1041245952">
    <w:abstractNumId w:val="24"/>
  </w:num>
  <w:num w:numId="7" w16cid:durableId="2045329798">
    <w:abstractNumId w:val="22"/>
  </w:num>
  <w:num w:numId="8" w16cid:durableId="653993884">
    <w:abstractNumId w:val="14"/>
  </w:num>
  <w:num w:numId="9" w16cid:durableId="382750374">
    <w:abstractNumId w:val="27"/>
  </w:num>
  <w:num w:numId="10" w16cid:durableId="1868788118">
    <w:abstractNumId w:val="17"/>
  </w:num>
  <w:num w:numId="11" w16cid:durableId="704452256">
    <w:abstractNumId w:val="6"/>
  </w:num>
  <w:num w:numId="12" w16cid:durableId="478691805">
    <w:abstractNumId w:val="25"/>
  </w:num>
  <w:num w:numId="13" w16cid:durableId="1827936371">
    <w:abstractNumId w:val="10"/>
  </w:num>
  <w:num w:numId="14" w16cid:durableId="201286429">
    <w:abstractNumId w:val="0"/>
  </w:num>
  <w:num w:numId="15" w16cid:durableId="1315329325">
    <w:abstractNumId w:val="21"/>
  </w:num>
  <w:num w:numId="16" w16cid:durableId="322127428">
    <w:abstractNumId w:val="19"/>
  </w:num>
  <w:num w:numId="17" w16cid:durableId="1055858994">
    <w:abstractNumId w:val="4"/>
  </w:num>
  <w:num w:numId="18" w16cid:durableId="1241715894">
    <w:abstractNumId w:val="13"/>
  </w:num>
  <w:num w:numId="19" w16cid:durableId="1330407106">
    <w:abstractNumId w:val="15"/>
  </w:num>
  <w:num w:numId="20" w16cid:durableId="1548030290">
    <w:abstractNumId w:val="23"/>
  </w:num>
  <w:num w:numId="21" w16cid:durableId="1509900821">
    <w:abstractNumId w:val="16"/>
  </w:num>
  <w:num w:numId="22" w16cid:durableId="117337384">
    <w:abstractNumId w:val="7"/>
  </w:num>
  <w:num w:numId="23" w16cid:durableId="618948701">
    <w:abstractNumId w:val="20"/>
  </w:num>
  <w:num w:numId="24" w16cid:durableId="1586527356">
    <w:abstractNumId w:val="3"/>
  </w:num>
  <w:num w:numId="25" w16cid:durableId="484707288">
    <w:abstractNumId w:val="9"/>
  </w:num>
  <w:num w:numId="26" w16cid:durableId="210385339">
    <w:abstractNumId w:val="5"/>
  </w:num>
  <w:num w:numId="27" w16cid:durableId="1011683233">
    <w:abstractNumId w:val="2"/>
  </w:num>
  <w:num w:numId="28" w16cid:durableId="815688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B"/>
    <w:rsid w:val="00004A90"/>
    <w:rsid w:val="000148D0"/>
    <w:rsid w:val="0003457F"/>
    <w:rsid w:val="000355F8"/>
    <w:rsid w:val="0004653A"/>
    <w:rsid w:val="0005353C"/>
    <w:rsid w:val="00054F4B"/>
    <w:rsid w:val="00056176"/>
    <w:rsid w:val="000563CB"/>
    <w:rsid w:val="00070476"/>
    <w:rsid w:val="000837CA"/>
    <w:rsid w:val="000904F1"/>
    <w:rsid w:val="000A2ED0"/>
    <w:rsid w:val="000A658F"/>
    <w:rsid w:val="000B51B3"/>
    <w:rsid w:val="000C1669"/>
    <w:rsid w:val="000C70EF"/>
    <w:rsid w:val="000D523C"/>
    <w:rsid w:val="000D7571"/>
    <w:rsid w:val="00112594"/>
    <w:rsid w:val="00117133"/>
    <w:rsid w:val="00121619"/>
    <w:rsid w:val="00143945"/>
    <w:rsid w:val="001455F2"/>
    <w:rsid w:val="00181B49"/>
    <w:rsid w:val="001844DA"/>
    <w:rsid w:val="001B11D8"/>
    <w:rsid w:val="001B447D"/>
    <w:rsid w:val="001B62F3"/>
    <w:rsid w:val="001B6904"/>
    <w:rsid w:val="001D125E"/>
    <w:rsid w:val="001D4F8D"/>
    <w:rsid w:val="001D56A8"/>
    <w:rsid w:val="001E1BFB"/>
    <w:rsid w:val="00205F81"/>
    <w:rsid w:val="00217639"/>
    <w:rsid w:val="00222345"/>
    <w:rsid w:val="00227E82"/>
    <w:rsid w:val="00231369"/>
    <w:rsid w:val="00246631"/>
    <w:rsid w:val="00247772"/>
    <w:rsid w:val="002877DA"/>
    <w:rsid w:val="00291A9E"/>
    <w:rsid w:val="002A6A17"/>
    <w:rsid w:val="002C1677"/>
    <w:rsid w:val="002E31C8"/>
    <w:rsid w:val="002F0CD7"/>
    <w:rsid w:val="002F3850"/>
    <w:rsid w:val="00317BAC"/>
    <w:rsid w:val="00326FF3"/>
    <w:rsid w:val="00343545"/>
    <w:rsid w:val="00343ED5"/>
    <w:rsid w:val="00346847"/>
    <w:rsid w:val="00366EE9"/>
    <w:rsid w:val="003676C3"/>
    <w:rsid w:val="003706F8"/>
    <w:rsid w:val="00375944"/>
    <w:rsid w:val="00375E71"/>
    <w:rsid w:val="0038315D"/>
    <w:rsid w:val="00385105"/>
    <w:rsid w:val="003C7329"/>
    <w:rsid w:val="003D61DF"/>
    <w:rsid w:val="003E7973"/>
    <w:rsid w:val="003F189D"/>
    <w:rsid w:val="003F76CE"/>
    <w:rsid w:val="00402733"/>
    <w:rsid w:val="00406476"/>
    <w:rsid w:val="00406CE0"/>
    <w:rsid w:val="0041388E"/>
    <w:rsid w:val="004139ED"/>
    <w:rsid w:val="004141D5"/>
    <w:rsid w:val="00420979"/>
    <w:rsid w:val="00425DF3"/>
    <w:rsid w:val="004278CB"/>
    <w:rsid w:val="004359EC"/>
    <w:rsid w:val="0043679B"/>
    <w:rsid w:val="00436ED1"/>
    <w:rsid w:val="004447BD"/>
    <w:rsid w:val="00451730"/>
    <w:rsid w:val="004649A1"/>
    <w:rsid w:val="00470DD7"/>
    <w:rsid w:val="004723ED"/>
    <w:rsid w:val="00477455"/>
    <w:rsid w:val="004936C3"/>
    <w:rsid w:val="0049551F"/>
    <w:rsid w:val="004D0701"/>
    <w:rsid w:val="004D5F90"/>
    <w:rsid w:val="004E1B81"/>
    <w:rsid w:val="004E3ACD"/>
    <w:rsid w:val="0050062A"/>
    <w:rsid w:val="005128F0"/>
    <w:rsid w:val="00520B67"/>
    <w:rsid w:val="00534EBE"/>
    <w:rsid w:val="00536E43"/>
    <w:rsid w:val="00577940"/>
    <w:rsid w:val="00582EEB"/>
    <w:rsid w:val="005A79C0"/>
    <w:rsid w:val="005E6699"/>
    <w:rsid w:val="005F0BCC"/>
    <w:rsid w:val="005F150B"/>
    <w:rsid w:val="005F6961"/>
    <w:rsid w:val="005F745D"/>
    <w:rsid w:val="0060432A"/>
    <w:rsid w:val="006069F3"/>
    <w:rsid w:val="006156D3"/>
    <w:rsid w:val="00631016"/>
    <w:rsid w:val="0063101B"/>
    <w:rsid w:val="0064048A"/>
    <w:rsid w:val="006434D0"/>
    <w:rsid w:val="0064771F"/>
    <w:rsid w:val="00650AEC"/>
    <w:rsid w:val="00674549"/>
    <w:rsid w:val="0067505F"/>
    <w:rsid w:val="00675D53"/>
    <w:rsid w:val="00677D3D"/>
    <w:rsid w:val="00692185"/>
    <w:rsid w:val="006978CB"/>
    <w:rsid w:val="006A5C60"/>
    <w:rsid w:val="006C328A"/>
    <w:rsid w:val="006C5AE6"/>
    <w:rsid w:val="006C7A35"/>
    <w:rsid w:val="006D12A2"/>
    <w:rsid w:val="007001A0"/>
    <w:rsid w:val="007029CD"/>
    <w:rsid w:val="00703ED3"/>
    <w:rsid w:val="0071282F"/>
    <w:rsid w:val="00721D76"/>
    <w:rsid w:val="007415CF"/>
    <w:rsid w:val="00762C76"/>
    <w:rsid w:val="00766025"/>
    <w:rsid w:val="00766AB4"/>
    <w:rsid w:val="0077391B"/>
    <w:rsid w:val="00775146"/>
    <w:rsid w:val="007B3786"/>
    <w:rsid w:val="007C6480"/>
    <w:rsid w:val="00816842"/>
    <w:rsid w:val="008222FC"/>
    <w:rsid w:val="008244AC"/>
    <w:rsid w:val="00825E1A"/>
    <w:rsid w:val="00833FDA"/>
    <w:rsid w:val="00837787"/>
    <w:rsid w:val="0084787A"/>
    <w:rsid w:val="00860166"/>
    <w:rsid w:val="00860408"/>
    <w:rsid w:val="0086323E"/>
    <w:rsid w:val="008727B4"/>
    <w:rsid w:val="008744EB"/>
    <w:rsid w:val="00887E5A"/>
    <w:rsid w:val="008A5AF6"/>
    <w:rsid w:val="008A71D4"/>
    <w:rsid w:val="008B43C1"/>
    <w:rsid w:val="008B521C"/>
    <w:rsid w:val="008D7A36"/>
    <w:rsid w:val="008E5301"/>
    <w:rsid w:val="00914101"/>
    <w:rsid w:val="00916307"/>
    <w:rsid w:val="00922E17"/>
    <w:rsid w:val="009249F5"/>
    <w:rsid w:val="0093751D"/>
    <w:rsid w:val="009470CD"/>
    <w:rsid w:val="00980721"/>
    <w:rsid w:val="009863E6"/>
    <w:rsid w:val="00990156"/>
    <w:rsid w:val="009A5345"/>
    <w:rsid w:val="009A6011"/>
    <w:rsid w:val="009B5E8A"/>
    <w:rsid w:val="009C6302"/>
    <w:rsid w:val="009D3D25"/>
    <w:rsid w:val="009E2499"/>
    <w:rsid w:val="00A04C4A"/>
    <w:rsid w:val="00A373A5"/>
    <w:rsid w:val="00A51893"/>
    <w:rsid w:val="00A95437"/>
    <w:rsid w:val="00AB2475"/>
    <w:rsid w:val="00AC12FF"/>
    <w:rsid w:val="00AC4A73"/>
    <w:rsid w:val="00AD2CD3"/>
    <w:rsid w:val="00AE3762"/>
    <w:rsid w:val="00B126C9"/>
    <w:rsid w:val="00B24DC4"/>
    <w:rsid w:val="00B2570E"/>
    <w:rsid w:val="00B56A40"/>
    <w:rsid w:val="00B62B34"/>
    <w:rsid w:val="00B67531"/>
    <w:rsid w:val="00B71DE2"/>
    <w:rsid w:val="00B76544"/>
    <w:rsid w:val="00B87327"/>
    <w:rsid w:val="00BA33C9"/>
    <w:rsid w:val="00BA48AA"/>
    <w:rsid w:val="00BB15E9"/>
    <w:rsid w:val="00BB4A0B"/>
    <w:rsid w:val="00BB7706"/>
    <w:rsid w:val="00BC0D5A"/>
    <w:rsid w:val="00BC3566"/>
    <w:rsid w:val="00BF6856"/>
    <w:rsid w:val="00C075E6"/>
    <w:rsid w:val="00C22FAB"/>
    <w:rsid w:val="00C31B09"/>
    <w:rsid w:val="00C31FF9"/>
    <w:rsid w:val="00C354F7"/>
    <w:rsid w:val="00C6505B"/>
    <w:rsid w:val="00C658D5"/>
    <w:rsid w:val="00C77F40"/>
    <w:rsid w:val="00C93A8F"/>
    <w:rsid w:val="00C97610"/>
    <w:rsid w:val="00CB4EB7"/>
    <w:rsid w:val="00CB6CBA"/>
    <w:rsid w:val="00CC23F0"/>
    <w:rsid w:val="00CE31CA"/>
    <w:rsid w:val="00CE3523"/>
    <w:rsid w:val="00D14F2D"/>
    <w:rsid w:val="00D20A55"/>
    <w:rsid w:val="00D43096"/>
    <w:rsid w:val="00D5342D"/>
    <w:rsid w:val="00D565B1"/>
    <w:rsid w:val="00D609FB"/>
    <w:rsid w:val="00D73DE0"/>
    <w:rsid w:val="00D97EBC"/>
    <w:rsid w:val="00DA56DB"/>
    <w:rsid w:val="00DC41DF"/>
    <w:rsid w:val="00DD293E"/>
    <w:rsid w:val="00E1612A"/>
    <w:rsid w:val="00E27446"/>
    <w:rsid w:val="00E30BFE"/>
    <w:rsid w:val="00E30C2B"/>
    <w:rsid w:val="00E35ABB"/>
    <w:rsid w:val="00E376A4"/>
    <w:rsid w:val="00E46068"/>
    <w:rsid w:val="00E47471"/>
    <w:rsid w:val="00E517CA"/>
    <w:rsid w:val="00E61C87"/>
    <w:rsid w:val="00E81480"/>
    <w:rsid w:val="00E8382A"/>
    <w:rsid w:val="00E84277"/>
    <w:rsid w:val="00E95EBD"/>
    <w:rsid w:val="00EA4CB6"/>
    <w:rsid w:val="00EB4504"/>
    <w:rsid w:val="00EB4D6B"/>
    <w:rsid w:val="00EB54F8"/>
    <w:rsid w:val="00EB5684"/>
    <w:rsid w:val="00EB64F2"/>
    <w:rsid w:val="00EE493A"/>
    <w:rsid w:val="00EE5504"/>
    <w:rsid w:val="00EE5DBF"/>
    <w:rsid w:val="00EF5AD9"/>
    <w:rsid w:val="00EF7F70"/>
    <w:rsid w:val="00F039C1"/>
    <w:rsid w:val="00F055A6"/>
    <w:rsid w:val="00F074BF"/>
    <w:rsid w:val="00F12010"/>
    <w:rsid w:val="00F31941"/>
    <w:rsid w:val="00F32BDB"/>
    <w:rsid w:val="00F33557"/>
    <w:rsid w:val="00F36F7C"/>
    <w:rsid w:val="00F436D1"/>
    <w:rsid w:val="00F53638"/>
    <w:rsid w:val="00F66F3D"/>
    <w:rsid w:val="00F76B17"/>
    <w:rsid w:val="00F908F9"/>
    <w:rsid w:val="00F9587C"/>
    <w:rsid w:val="00FA7620"/>
    <w:rsid w:val="00FB1A05"/>
    <w:rsid w:val="00FC2DA8"/>
    <w:rsid w:val="00FD24DC"/>
    <w:rsid w:val="00FE28C8"/>
    <w:rsid w:val="00FE33A8"/>
    <w:rsid w:val="00FF5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BEE2"/>
  <w15:chartTrackingRefBased/>
  <w15:docId w15:val="{06813F29-BAF8-AF48-8D64-B8D61158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DF3"/>
    <w:pPr>
      <w:spacing w:after="0" w:line="260" w:lineRule="exact"/>
    </w:pPr>
    <w:rPr>
      <w:color w:val="202334" w:themeColor="text1"/>
      <w:sz w:val="18"/>
    </w:rPr>
  </w:style>
  <w:style w:type="paragraph" w:styleId="berschrift1">
    <w:name w:val="heading 1"/>
    <w:basedOn w:val="Standard"/>
    <w:next w:val="Standard"/>
    <w:link w:val="berschrift1Zchn"/>
    <w:uiPriority w:val="9"/>
    <w:qFormat/>
    <w:rsid w:val="00EE493A"/>
    <w:pPr>
      <w:spacing w:before="240" w:after="200" w:line="520" w:lineRule="exact"/>
      <w:outlineLvl w:val="0"/>
    </w:pPr>
    <w:rPr>
      <w:sz w:val="40"/>
      <w:szCs w:val="40"/>
    </w:rPr>
  </w:style>
  <w:style w:type="paragraph" w:styleId="berschrift2">
    <w:name w:val="heading 2"/>
    <w:basedOn w:val="Standard"/>
    <w:next w:val="Standard"/>
    <w:link w:val="berschrift2Zchn"/>
    <w:uiPriority w:val="9"/>
    <w:semiHidden/>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93A"/>
    <w:rPr>
      <w:color w:val="202334" w:themeColor="text1"/>
      <w:sz w:val="40"/>
      <w:szCs w:val="40"/>
    </w:rPr>
  </w:style>
  <w:style w:type="character" w:customStyle="1" w:styleId="berschrift2Zchn">
    <w:name w:val="Überschrift 2 Zchn"/>
    <w:basedOn w:val="Absatz-Standardschriftart"/>
    <w:link w:val="berschrift2"/>
    <w:uiPriority w:val="9"/>
    <w:semiHidden/>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rsid w:val="00BB7706"/>
    <w:rPr>
      <w:i/>
      <w:iCs/>
      <w:color w:val="00AB87" w:themeColor="accent1" w:themeShade="BF"/>
    </w:rPr>
  </w:style>
  <w:style w:type="paragraph" w:styleId="IntensivesZitat">
    <w:name w:val="Intense Quote"/>
    <w:basedOn w:val="Standard"/>
    <w:next w:val="Standard"/>
    <w:link w:val="IntensivesZitatZchn"/>
    <w:uiPriority w:val="30"/>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character" w:styleId="Hyperlink">
    <w:name w:val="Hyperlink"/>
    <w:basedOn w:val="Absatz-Standardschriftart"/>
    <w:uiPriority w:val="99"/>
    <w:unhideWhenUsed/>
    <w:rsid w:val="00E517CA"/>
    <w:rPr>
      <w:color w:val="FF3859" w:themeColor="hyperlink"/>
      <w:u w:val="single"/>
    </w:rPr>
  </w:style>
  <w:style w:type="character" w:styleId="BesuchterLink">
    <w:name w:val="FollowedHyperlink"/>
    <w:basedOn w:val="Absatz-Standardschriftart"/>
    <w:uiPriority w:val="99"/>
    <w:semiHidden/>
    <w:unhideWhenUsed/>
    <w:rsid w:val="00E517CA"/>
    <w:rPr>
      <w:color w:val="B4E0E8" w:themeColor="followedHyperlink"/>
      <w:u w:val="single"/>
    </w:rPr>
  </w:style>
  <w:style w:type="character" w:customStyle="1" w:styleId="Formatvorlage1">
    <w:name w:val="Formatvorlage1"/>
    <w:basedOn w:val="BesuchterLink"/>
    <w:uiPriority w:val="1"/>
    <w:qFormat/>
    <w:rsid w:val="005F745D"/>
    <w:rPr>
      <w:noProof/>
      <w:color w:val="000000" w:themeColor="text2"/>
      <w:u w:val="single"/>
    </w:rPr>
  </w:style>
  <w:style w:type="paragraph" w:customStyle="1" w:styleId="HeadlineInfobox">
    <w:name w:val="Headline Infobox"/>
    <w:basedOn w:val="Standard"/>
    <w:rsid w:val="001B6904"/>
    <w:pPr>
      <w:spacing w:line="280" w:lineRule="exact"/>
    </w:pPr>
    <w:rPr>
      <w:rFonts w:ascii="Kantumruy Pro SemiBold" w:hAnsi="Kantumruy Pro SemiBold" w:cs="Kantumruy Pro SemiBold"/>
      <w:sz w:val="24"/>
      <w:szCs w:val="24"/>
    </w:rPr>
  </w:style>
  <w:style w:type="paragraph" w:styleId="Funotentext">
    <w:name w:val="footnote text"/>
    <w:basedOn w:val="Standard"/>
    <w:link w:val="FunotentextZchn"/>
    <w:uiPriority w:val="99"/>
    <w:semiHidden/>
    <w:unhideWhenUsed/>
    <w:rsid w:val="001B6904"/>
    <w:pPr>
      <w:spacing w:line="240" w:lineRule="auto"/>
    </w:pPr>
    <w:rPr>
      <w:rFonts w:ascii="Arial" w:eastAsia="Arial" w:hAnsi="Arial" w:cs="Arial"/>
      <w:color w:val="auto"/>
      <w:kern w:val="0"/>
      <w:sz w:val="20"/>
      <w:szCs w:val="20"/>
      <w:lang w:val="de" w:eastAsia="de-DE"/>
      <w14:ligatures w14:val="none"/>
    </w:rPr>
  </w:style>
  <w:style w:type="character" w:customStyle="1" w:styleId="FunotentextZchn">
    <w:name w:val="Fußnotentext Zchn"/>
    <w:basedOn w:val="Absatz-Standardschriftart"/>
    <w:link w:val="Funotentext"/>
    <w:uiPriority w:val="99"/>
    <w:semiHidden/>
    <w:rsid w:val="001B6904"/>
    <w:rPr>
      <w:rFonts w:ascii="Arial" w:eastAsia="Arial" w:hAnsi="Arial" w:cs="Arial"/>
      <w:kern w:val="0"/>
      <w:sz w:val="20"/>
      <w:szCs w:val="20"/>
      <w:lang w:val="de" w:eastAsia="de-DE"/>
      <w14:ligatures w14:val="none"/>
    </w:rPr>
  </w:style>
  <w:style w:type="character" w:styleId="Funotenzeichen">
    <w:name w:val="footnote reference"/>
    <w:basedOn w:val="Absatz-Standardschriftart"/>
    <w:uiPriority w:val="99"/>
    <w:semiHidden/>
    <w:unhideWhenUsed/>
    <w:rsid w:val="001B6904"/>
    <w:rPr>
      <w:vertAlign w:val="superscript"/>
    </w:rPr>
  </w:style>
  <w:style w:type="character" w:styleId="NichtaufgelsteErwhnung">
    <w:name w:val="Unresolved Mention"/>
    <w:basedOn w:val="Absatz-Standardschriftart"/>
    <w:uiPriority w:val="99"/>
    <w:semiHidden/>
    <w:unhideWhenUsed/>
    <w:rsid w:val="001B6904"/>
    <w:rPr>
      <w:color w:val="605E5C"/>
      <w:shd w:val="clear" w:color="auto" w:fill="E1DFDD"/>
    </w:rPr>
  </w:style>
  <w:style w:type="character" w:styleId="Kommentarzeichen">
    <w:name w:val="annotation reference"/>
    <w:basedOn w:val="Absatz-Standardschriftart"/>
    <w:uiPriority w:val="99"/>
    <w:semiHidden/>
    <w:unhideWhenUsed/>
    <w:rsid w:val="00B24DC4"/>
    <w:rPr>
      <w:sz w:val="16"/>
      <w:szCs w:val="16"/>
    </w:rPr>
  </w:style>
  <w:style w:type="paragraph" w:styleId="Kommentartext">
    <w:name w:val="annotation text"/>
    <w:basedOn w:val="Standard"/>
    <w:link w:val="KommentartextZchn"/>
    <w:uiPriority w:val="99"/>
    <w:unhideWhenUsed/>
    <w:rsid w:val="00B24DC4"/>
    <w:pPr>
      <w:spacing w:line="240" w:lineRule="auto"/>
    </w:pPr>
    <w:rPr>
      <w:sz w:val="20"/>
      <w:szCs w:val="20"/>
    </w:rPr>
  </w:style>
  <w:style w:type="character" w:customStyle="1" w:styleId="KommentartextZchn">
    <w:name w:val="Kommentartext Zchn"/>
    <w:basedOn w:val="Absatz-Standardschriftart"/>
    <w:link w:val="Kommentartext"/>
    <w:uiPriority w:val="99"/>
    <w:rsid w:val="00B24DC4"/>
    <w:rPr>
      <w:color w:val="202334" w:themeColor="text1"/>
      <w:sz w:val="20"/>
      <w:szCs w:val="20"/>
    </w:rPr>
  </w:style>
  <w:style w:type="paragraph" w:styleId="Kommentarthema">
    <w:name w:val="annotation subject"/>
    <w:basedOn w:val="Kommentartext"/>
    <w:next w:val="Kommentartext"/>
    <w:link w:val="KommentarthemaZchn"/>
    <w:uiPriority w:val="99"/>
    <w:semiHidden/>
    <w:unhideWhenUsed/>
    <w:rsid w:val="00B24DC4"/>
    <w:rPr>
      <w:b/>
      <w:bCs/>
    </w:rPr>
  </w:style>
  <w:style w:type="character" w:customStyle="1" w:styleId="KommentarthemaZchn">
    <w:name w:val="Kommentarthema Zchn"/>
    <w:basedOn w:val="KommentartextZchn"/>
    <w:link w:val="Kommentarthema"/>
    <w:uiPriority w:val="99"/>
    <w:semiHidden/>
    <w:rsid w:val="00B24DC4"/>
    <w:rPr>
      <w:b/>
      <w:bCs/>
      <w:color w:val="20233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openmusic.academy/docs/kF6LxqjcXQd3BRpnCLtivF/sonic-mov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penmusic.academy/docs/kF6LxqjcXQd3BRpnCLtivF/sonic-moves" TargetMode="External"/><Relationship Id="rId7" Type="http://schemas.openxmlformats.org/officeDocument/2006/relationships/endnotes" Target="endnotes.xml"/><Relationship Id="rId12" Type="http://schemas.openxmlformats.org/officeDocument/2006/relationships/hyperlink" Target="https://openmusic.academy/docs/kF6LxqjcXQd3BRpnCLtivF/sonic-moves" TargetMode="External"/><Relationship Id="rId17" Type="http://schemas.openxmlformats.org/officeDocument/2006/relationships/hyperlink" Target="https://openmusic.academy/docs/kF6LxqjcXQd3BRpnCLtivF/sonic-mov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9.svg"/><Relationship Id="rId20" Type="http://schemas.openxmlformats.org/officeDocument/2006/relationships/hyperlink" Target="https://openmusic.academy/docs/kF6LxqjcXQd3BRpnCLtivF/sonic-mo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k.org/fileadmin/Dateien/veroeffentlichungen_beschluesse/2016/2016_12_08-Bildung-in-der-digitalen-Welt.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8.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kmk.org/fileadmin/Dateien/veroeffentlichungen_beschluesse/2016/2016_12_08-Bildung-in-der-digitalen-Welt.pdf" TargetMode="External"/><Relationship Id="rId19" Type="http://schemas.openxmlformats.org/officeDocument/2006/relationships/hyperlink" Target="https://openmusic.academy/docs/kF6LxqjcXQd3BRpnCLtivF/sonic-moves" TargetMode="External"/><Relationship Id="rId4" Type="http://schemas.openxmlformats.org/officeDocument/2006/relationships/settings" Target="settings.xml"/><Relationship Id="rId9" Type="http://schemas.openxmlformats.org/officeDocument/2006/relationships/hyperlink" Target="https://www.kmk.org/fileadmin/Dateien/veroeffentlichungen_beschluesse/2016/2016_12_08-Bildung-in-der-digitalen-Welt.pdf"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svg"/><Relationship Id="rId3" Type="http://schemas.openxmlformats.org/officeDocument/2006/relationships/image" Target="media/image7.png"/><Relationship Id="rId7" Type="http://schemas.openxmlformats.org/officeDocument/2006/relationships/image" Target="media/image11.svg"/><Relationship Id="rId12" Type="http://schemas.openxmlformats.org/officeDocument/2006/relationships/image" Target="media/image16.png"/><Relationship Id="rId2" Type="http://schemas.openxmlformats.org/officeDocument/2006/relationships/image" Target="media/image6.png"/><Relationship Id="rId1" Type="http://schemas.openxmlformats.org/officeDocument/2006/relationships/hyperlink" Target="https://creativecommons.org/licenses/by-sa/4.0/deed.de" TargetMode="External"/><Relationship Id="rId6" Type="http://schemas.openxmlformats.org/officeDocument/2006/relationships/image" Target="media/image10.png"/><Relationship Id="rId11" Type="http://schemas.openxmlformats.org/officeDocument/2006/relationships/image" Target="media/image15.svg"/><Relationship Id="rId5" Type="http://schemas.openxmlformats.org/officeDocument/2006/relationships/image" Target="media/image9.sv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svg"/></Relationships>
</file>

<file path=word/_rels/footer2.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hyperlink" Target="https://creativecommons.org/licenses/by-sa/4.0/deed.de" TargetMode="External"/><Relationship Id="rId7" Type="http://schemas.openxmlformats.org/officeDocument/2006/relationships/image" Target="media/image13.sv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2.png"/><Relationship Id="rId11" Type="http://schemas.openxmlformats.org/officeDocument/2006/relationships/image" Target="media/image17.svg"/><Relationship Id="rId5" Type="http://schemas.openxmlformats.org/officeDocument/2006/relationships/image" Target="media/image11.sv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svg"/></Relationships>
</file>

<file path=word/_rels/footer3.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svg"/><Relationship Id="rId3" Type="http://schemas.openxmlformats.org/officeDocument/2006/relationships/hyperlink" Target="https://creativecommons.org/licenses/by-sa/4.0/deed.de" TargetMode="External"/><Relationship Id="rId7" Type="http://schemas.openxmlformats.org/officeDocument/2006/relationships/image" Target="media/image11.svg"/><Relationship Id="rId12" Type="http://schemas.openxmlformats.org/officeDocument/2006/relationships/image" Target="media/image16.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0.png"/><Relationship Id="rId11" Type="http://schemas.openxmlformats.org/officeDocument/2006/relationships/image" Target="media/image15.svg"/><Relationship Id="rId5" Type="http://schemas.openxmlformats.org/officeDocument/2006/relationships/image" Target="media/image7.png"/><Relationship Id="rId10" Type="http://schemas.openxmlformats.org/officeDocument/2006/relationships/image" Target="media/image14.png"/><Relationship Id="rId4" Type="http://schemas.openxmlformats.org/officeDocument/2006/relationships/image" Target="media/image6.png"/><Relationship Id="rId9" Type="http://schemas.openxmlformats.org/officeDocument/2006/relationships/image" Target="media/image13.sv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ip.seufert/Downloads/lernen_digital%20OER-Templates_240917%203/lernen_digital%20OER-Template%20Mau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02F65D9509A47B434398E7C9BE828"/>
        <w:category>
          <w:name w:val="Allgemein"/>
          <w:gallery w:val="placeholder"/>
        </w:category>
        <w:types>
          <w:type w:val="bbPlcHdr"/>
        </w:types>
        <w:behaviors>
          <w:behavior w:val="content"/>
        </w:behaviors>
        <w:guid w:val="{D6595E12-AA7F-054A-BEDE-6A22C8B34CFB}"/>
      </w:docPartPr>
      <w:docPartBody>
        <w:p w:rsidR="0050601F" w:rsidRDefault="00000000">
          <w:pPr>
            <w:pStyle w:val="68C02F65D9509A47B434398E7C9BE828"/>
          </w:pPr>
          <w:r w:rsidRPr="00F0748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tumruy Pro">
    <w:altName w:val="Cambria"/>
    <w:panose1 w:val="020B0604020202020204"/>
    <w:charset w:val="00"/>
    <w:family w:val="auto"/>
    <w:pitch w:val="variable"/>
    <w:sig w:usb0="80000023" w:usb1="00000002" w:usb2="0001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5"/>
    <w:rsid w:val="00071211"/>
    <w:rsid w:val="000B16E1"/>
    <w:rsid w:val="001A1603"/>
    <w:rsid w:val="001E1DFA"/>
    <w:rsid w:val="002122A3"/>
    <w:rsid w:val="00217639"/>
    <w:rsid w:val="002B2A09"/>
    <w:rsid w:val="002D7AED"/>
    <w:rsid w:val="002F3850"/>
    <w:rsid w:val="00320615"/>
    <w:rsid w:val="00351C97"/>
    <w:rsid w:val="004774A9"/>
    <w:rsid w:val="004A70ED"/>
    <w:rsid w:val="0050601F"/>
    <w:rsid w:val="00515D76"/>
    <w:rsid w:val="00592D11"/>
    <w:rsid w:val="006E035D"/>
    <w:rsid w:val="006F7F31"/>
    <w:rsid w:val="00716911"/>
    <w:rsid w:val="00761C27"/>
    <w:rsid w:val="007653FE"/>
    <w:rsid w:val="00780940"/>
    <w:rsid w:val="008A335B"/>
    <w:rsid w:val="008A70F5"/>
    <w:rsid w:val="008A71D4"/>
    <w:rsid w:val="008A7F74"/>
    <w:rsid w:val="00977BA5"/>
    <w:rsid w:val="009863E6"/>
    <w:rsid w:val="00AF15B9"/>
    <w:rsid w:val="00B52B5C"/>
    <w:rsid w:val="00B64E95"/>
    <w:rsid w:val="00B9149E"/>
    <w:rsid w:val="00BB11E8"/>
    <w:rsid w:val="00C25FA1"/>
    <w:rsid w:val="00CE3523"/>
    <w:rsid w:val="00DA1713"/>
    <w:rsid w:val="00DC16E6"/>
    <w:rsid w:val="00DF65D9"/>
    <w:rsid w:val="00E453F4"/>
    <w:rsid w:val="00E70D11"/>
    <w:rsid w:val="00F27BA1"/>
    <w:rsid w:val="00F66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68C02F65D9509A47B434398E7C9BE828">
    <w:name w:val="68C02F65D9509A47B434398E7C9BE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3EDA-7712-044F-BDEE-9401DC70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lernen_digital OER-Template Mauve.dotx</Template>
  <TotalTime>0</TotalTime>
  <Pages>15</Pages>
  <Words>3202</Words>
  <Characters>20178</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Kumus</cp:lastModifiedBy>
  <cp:revision>69</cp:revision>
  <cp:lastPrinted>2024-08-22T09:52:00Z</cp:lastPrinted>
  <dcterms:created xsi:type="dcterms:W3CDTF">2025-10-17T07:00:00Z</dcterms:created>
  <dcterms:modified xsi:type="dcterms:W3CDTF">2025-12-10T08:23:00Z</dcterms:modified>
</cp:coreProperties>
</file>