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7C16" w14:textId="0E2005F5" w:rsidR="0040575A" w:rsidRPr="000C5AA4" w:rsidRDefault="000C5AA4" w:rsidP="00C727AF">
      <w:pPr>
        <w:rPr>
          <w:rFonts w:cs="Arial"/>
          <w:color w:val="00AB87" w:themeColor="accent1" w:themeShade="BF"/>
          <w:sz w:val="28"/>
          <w:szCs w:val="28"/>
        </w:rPr>
      </w:pPr>
      <w:r>
        <w:rPr>
          <w:rFonts w:cs="Arial"/>
          <w:color w:val="00AB87" w:themeColor="accent1" w:themeShade="BF"/>
          <w:sz w:val="28"/>
          <w:szCs w:val="28"/>
        </w:rPr>
        <w:t xml:space="preserve">Arbeitsblatt „Notizzettel – </w:t>
      </w:r>
      <w:r w:rsidR="00C727AF" w:rsidRPr="000C5AA4">
        <w:rPr>
          <w:rFonts w:cs="Arial"/>
          <w:color w:val="00AB87" w:themeColor="accent1" w:themeShade="BF"/>
          <w:sz w:val="28"/>
          <w:szCs w:val="28"/>
        </w:rPr>
        <w:t>Höraufgabe</w:t>
      </w:r>
      <w:r>
        <w:rPr>
          <w:rFonts w:cs="Arial"/>
          <w:color w:val="00AB87" w:themeColor="accent1" w:themeShade="BF"/>
          <w:sz w:val="28"/>
          <w:szCs w:val="28"/>
        </w:rPr>
        <w:t>“</w:t>
      </w:r>
    </w:p>
    <w:p w14:paraId="45EBE324" w14:textId="77777777" w:rsidR="000C5AA4" w:rsidRDefault="000C5AA4" w:rsidP="00C727AF">
      <w:pPr>
        <w:rPr>
          <w:rFonts w:cs="Arial"/>
          <w:color w:val="00AB87" w:themeColor="accent1" w:themeShade="BF"/>
          <w:sz w:val="28"/>
          <w:szCs w:val="28"/>
        </w:rPr>
      </w:pPr>
    </w:p>
    <w:p w14:paraId="67D7453E" w14:textId="75297B10" w:rsidR="00C727AF" w:rsidRPr="000C5AA4" w:rsidRDefault="000C5AA4" w:rsidP="00C727AF">
      <w:pPr>
        <w:rPr>
          <w:rFonts w:cs="Arial"/>
          <w:color w:val="00AB87" w:themeColor="accent1" w:themeShade="BF"/>
          <w:sz w:val="28"/>
          <w:szCs w:val="28"/>
        </w:rPr>
      </w:pPr>
      <w:r>
        <w:rPr>
          <w:rFonts w:cs="Arial"/>
          <w:color w:val="00AB87" w:themeColor="accent1" w:themeShade="BF"/>
          <w:sz w:val="28"/>
          <w:szCs w:val="28"/>
        </w:rPr>
        <w:t>Einstieg 2. Doppelstunde</w:t>
      </w:r>
      <w:r w:rsidR="00C727AF" w:rsidRPr="000C5AA4">
        <w:rPr>
          <w:rFonts w:cs="Arial"/>
          <w:color w:val="00AB87" w:themeColor="accent1" w:themeShade="BF"/>
          <w:sz w:val="28"/>
          <w:szCs w:val="28"/>
        </w:rPr>
        <w:t xml:space="preserve"> </w:t>
      </w:r>
    </w:p>
    <w:p w14:paraId="48885309" w14:textId="77777777" w:rsidR="00C727AF" w:rsidRPr="0040575A" w:rsidRDefault="00C727AF" w:rsidP="00C727AF">
      <w:pPr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C727AF" w:rsidRPr="0040575A" w14:paraId="77ED70BE" w14:textId="77777777" w:rsidTr="00C727AF">
        <w:trPr>
          <w:trHeight w:val="745"/>
        </w:trPr>
        <w:tc>
          <w:tcPr>
            <w:tcW w:w="2263" w:type="dxa"/>
          </w:tcPr>
          <w:p w14:paraId="6DF69AB7" w14:textId="77777777" w:rsidR="00C727AF" w:rsidRPr="000C5AA4" w:rsidRDefault="00C727AF" w:rsidP="005138CD">
            <w:pPr>
              <w:rPr>
                <w:rFonts w:cs="Arial"/>
                <w:color w:val="0070C0"/>
                <w:sz w:val="26"/>
                <w:szCs w:val="26"/>
              </w:rPr>
            </w:pPr>
          </w:p>
          <w:p w14:paraId="30E64F3F" w14:textId="04EF5E05" w:rsidR="00C727AF" w:rsidRPr="000C5AA4" w:rsidRDefault="00C727AF" w:rsidP="005138CD">
            <w:pPr>
              <w:rPr>
                <w:rFonts w:cs="Arial"/>
                <w:color w:val="0070C0"/>
                <w:sz w:val="26"/>
                <w:szCs w:val="26"/>
              </w:rPr>
            </w:pPr>
            <w:r w:rsidRPr="000C5AA4">
              <w:rPr>
                <w:rFonts w:cs="Arial"/>
                <w:color w:val="0070C0"/>
                <w:sz w:val="26"/>
                <w:szCs w:val="26"/>
              </w:rPr>
              <w:t>Klang/Geräusch</w:t>
            </w:r>
          </w:p>
        </w:tc>
        <w:tc>
          <w:tcPr>
            <w:tcW w:w="6797" w:type="dxa"/>
          </w:tcPr>
          <w:p w14:paraId="4E2AE306" w14:textId="77777777" w:rsidR="00C727AF" w:rsidRDefault="00C727AF" w:rsidP="005138CD">
            <w:pPr>
              <w:rPr>
                <w:rFonts w:cs="Arial"/>
                <w:color w:val="0070C0"/>
                <w:sz w:val="22"/>
              </w:rPr>
            </w:pPr>
          </w:p>
          <w:p w14:paraId="1C39FEB7" w14:textId="5656EEB5" w:rsidR="000C5AA4" w:rsidRPr="000C5AA4" w:rsidRDefault="000C5AA4" w:rsidP="005138CD">
            <w:pPr>
              <w:rPr>
                <w:rFonts w:cs="Arial"/>
                <w:color w:val="0070C0"/>
                <w:sz w:val="26"/>
                <w:szCs w:val="26"/>
              </w:rPr>
            </w:pPr>
            <w:r>
              <w:rPr>
                <w:rFonts w:cs="Arial"/>
                <w:color w:val="0070C0"/>
                <w:sz w:val="26"/>
                <w:szCs w:val="26"/>
              </w:rPr>
              <w:t>Beschreibung</w:t>
            </w:r>
          </w:p>
        </w:tc>
      </w:tr>
      <w:tr w:rsidR="00C727AF" w:rsidRPr="0040575A" w14:paraId="5B253AD2" w14:textId="77777777" w:rsidTr="00C727AF">
        <w:tc>
          <w:tcPr>
            <w:tcW w:w="2263" w:type="dxa"/>
          </w:tcPr>
          <w:p w14:paraId="6B0B270D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  <w:r w:rsidRPr="0040575A">
              <w:rPr>
                <w:rFonts w:cs="Arial"/>
                <w:sz w:val="26"/>
                <w:szCs w:val="26"/>
              </w:rPr>
              <w:t>1</w:t>
            </w:r>
          </w:p>
          <w:p w14:paraId="25E60B7F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0553BEAA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381A73B1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69D521AB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30798B31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6797" w:type="dxa"/>
          </w:tcPr>
          <w:p w14:paraId="41DDAA1F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6FD44080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3CBB5527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79BE8D29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1E3A4F7D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3E082FF9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</w:tc>
      </w:tr>
      <w:tr w:rsidR="00C727AF" w:rsidRPr="0040575A" w14:paraId="2A258BA6" w14:textId="77777777" w:rsidTr="00C727AF">
        <w:tc>
          <w:tcPr>
            <w:tcW w:w="2263" w:type="dxa"/>
          </w:tcPr>
          <w:p w14:paraId="3E4E828D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  <w:r w:rsidRPr="0040575A">
              <w:rPr>
                <w:rFonts w:cs="Arial"/>
                <w:sz w:val="26"/>
                <w:szCs w:val="26"/>
              </w:rPr>
              <w:t>2</w:t>
            </w:r>
          </w:p>
          <w:p w14:paraId="64F32327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5E987764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1A292A92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0BA0D1E5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33A10719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6797" w:type="dxa"/>
          </w:tcPr>
          <w:p w14:paraId="439A19CE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09DCD7DE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785225EE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028603D7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6A4E03A1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4DEE1DFE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43017656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</w:tc>
      </w:tr>
      <w:tr w:rsidR="00C727AF" w:rsidRPr="0040575A" w14:paraId="436E222D" w14:textId="77777777" w:rsidTr="00C727AF">
        <w:tc>
          <w:tcPr>
            <w:tcW w:w="2263" w:type="dxa"/>
          </w:tcPr>
          <w:p w14:paraId="7D6B20F0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  <w:r w:rsidRPr="0040575A">
              <w:rPr>
                <w:rFonts w:cs="Arial"/>
                <w:sz w:val="26"/>
                <w:szCs w:val="26"/>
              </w:rPr>
              <w:t>3</w:t>
            </w:r>
          </w:p>
          <w:p w14:paraId="11DB9BE3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30F82151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71651256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4D7D5D2F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5D6CBC26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6797" w:type="dxa"/>
          </w:tcPr>
          <w:p w14:paraId="2F7AE31C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186772D4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53ACF7B2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2DA748D9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05A276DD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44B6C172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3227FEFE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</w:tc>
      </w:tr>
      <w:tr w:rsidR="00C727AF" w:rsidRPr="0040575A" w14:paraId="3B382E60" w14:textId="77777777" w:rsidTr="000C5AA4">
        <w:trPr>
          <w:trHeight w:val="1758"/>
        </w:trPr>
        <w:tc>
          <w:tcPr>
            <w:tcW w:w="2263" w:type="dxa"/>
          </w:tcPr>
          <w:p w14:paraId="7321F242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  <w:r w:rsidRPr="0040575A">
              <w:rPr>
                <w:rFonts w:cs="Arial"/>
                <w:sz w:val="26"/>
                <w:szCs w:val="26"/>
              </w:rPr>
              <w:t>4</w:t>
            </w:r>
          </w:p>
          <w:p w14:paraId="7857CCFA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5B5F8E87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16DC96AA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278CA28B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59447D78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338E4FAB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6797" w:type="dxa"/>
          </w:tcPr>
          <w:p w14:paraId="75931C40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27AFA7E1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18C83A7B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54784F0F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267DCC24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430D44D0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30A168A4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</w:tc>
      </w:tr>
    </w:tbl>
    <w:p w14:paraId="0442AD18" w14:textId="7834D7C0" w:rsidR="0086323E" w:rsidRPr="00411B92" w:rsidRDefault="0086323E" w:rsidP="00411B92">
      <w:pPr>
        <w:rPr>
          <w:rFonts w:ascii="Arial" w:hAnsi="Arial" w:cs="Arial"/>
        </w:rPr>
      </w:pPr>
    </w:p>
    <w:sectPr w:rsidR="0086323E" w:rsidRPr="00411B92" w:rsidSect="00F15CC9">
      <w:headerReference w:type="default" r:id="rId7"/>
      <w:footerReference w:type="default" r:id="rId8"/>
      <w:pgSz w:w="11906" w:h="16838"/>
      <w:pgMar w:top="3345" w:right="1418" w:bottom="425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B6A4" w14:textId="77777777" w:rsidR="00313789" w:rsidRDefault="00313789" w:rsidP="00BB7706">
      <w:pPr>
        <w:spacing w:line="240" w:lineRule="auto"/>
      </w:pPr>
      <w:r>
        <w:separator/>
      </w:r>
    </w:p>
  </w:endnote>
  <w:endnote w:type="continuationSeparator" w:id="0">
    <w:p w14:paraId="168C7456" w14:textId="77777777" w:rsidR="00313789" w:rsidRDefault="00313789" w:rsidP="00BB7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ntumruy Pro">
    <w:altName w:val="Cambria"/>
    <w:panose1 w:val="020B0604020202020204"/>
    <w:charset w:val="00"/>
    <w:family w:val="auto"/>
    <w:pitch w:val="variable"/>
    <w:sig w:usb0="80000023" w:usb1="00000002" w:usb2="0001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Kantumruy Pro SemiBold">
    <w:altName w:val="Khmer UI"/>
    <w:panose1 w:val="020B0604020202020204"/>
    <w:charset w:val="00"/>
    <w:family w:val="auto"/>
    <w:pitch w:val="variable"/>
    <w:sig w:usb0="80000023" w:usb1="00000002" w:usb2="0001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3E1E" w14:textId="70CC79EA" w:rsidR="005F745D" w:rsidRDefault="005F745D" w:rsidP="005F745D">
    <w:pPr>
      <w:framePr w:w="9072" w:h="981" w:hRule="exact" w:hSpace="142" w:wrap="around" w:vAnchor="page" w:hAnchor="page" w:x="1419" w:y="13671" w:anchorLock="1"/>
      <w:spacing w:line="240" w:lineRule="exact"/>
      <w:rPr>
        <w:noProof/>
      </w:rPr>
    </w:pPr>
    <w:r w:rsidRPr="00343ED5">
      <w:rPr>
        <w:noProof/>
      </w:rPr>
      <w:t xml:space="preserve">Dieses Produkt ist unter der Lizenz </w:t>
    </w:r>
    <w:hyperlink r:id="rId1" w:history="1">
      <w:r w:rsidR="00AD72D1" w:rsidRPr="00AD72D1">
        <w:rPr>
          <w:rStyle w:val="Hyperlink"/>
          <w:noProof/>
        </w:rPr>
        <w:t>CC BY SA 4.0</w:t>
      </w:r>
    </w:hyperlink>
    <w:r w:rsidR="00AD72D1">
      <w:rPr>
        <w:noProof/>
      </w:rPr>
      <w:t xml:space="preserve"> </w:t>
    </w:r>
    <w:r w:rsidRPr="00343ED5">
      <w:rPr>
        <w:noProof/>
      </w:rPr>
      <w:t xml:space="preserve">veröffentlicht. </w:t>
    </w:r>
    <w:r w:rsidRPr="00806ABD">
      <w:rPr>
        <w:noProof/>
      </w:rPr>
      <w:t>Von der Lizenz ausgenommen sind Logos, Zitate sowie anders gekennzeichnete Materialien und Abbildungen.</w:t>
    </w:r>
    <w:r w:rsidRPr="00343ED5">
      <w:rPr>
        <w:noProof/>
      </w:rPr>
      <w:t xml:space="preserve"> Die Urheber:innen sollen bei der Weiterverwendung wie folgt angegeben werden</w:t>
    </w:r>
    <w:r>
      <w:rPr>
        <w:noProof/>
      </w:rPr>
      <w:t>:</w:t>
    </w:r>
    <w:r w:rsidRPr="00343ED5">
      <w:rPr>
        <w:noProof/>
      </w:rPr>
      <w:t xml:space="preserve"> </w:t>
    </w:r>
    <w:r w:rsidR="000C5AA4" w:rsidRPr="00D73DE0">
      <w:rPr>
        <w:noProof/>
      </w:rPr>
      <w:t>Buchborn, Prof.</w:t>
    </w:r>
    <w:r w:rsidR="000C5AA4">
      <w:rPr>
        <w:noProof/>
      </w:rPr>
      <w:t xml:space="preserve"> Dr.</w:t>
    </w:r>
    <w:r w:rsidR="000C5AA4" w:rsidRPr="00D73DE0">
      <w:rPr>
        <w:noProof/>
      </w:rPr>
      <w:t xml:space="preserve"> Th.</w:t>
    </w:r>
    <w:r w:rsidR="000C5AA4">
      <w:rPr>
        <w:noProof/>
      </w:rPr>
      <w:t xml:space="preserve">, </w:t>
    </w:r>
    <w:r w:rsidR="000C5AA4" w:rsidRPr="00D73DE0">
      <w:rPr>
        <w:noProof/>
      </w:rPr>
      <w:t>Endres, A</w:t>
    </w:r>
    <w:r w:rsidR="000C5AA4">
      <w:rPr>
        <w:noProof/>
      </w:rPr>
      <w:t xml:space="preserve">., </w:t>
    </w:r>
    <w:r w:rsidR="000C5AA4" w:rsidRPr="00D73DE0">
      <w:rPr>
        <w:noProof/>
      </w:rPr>
      <w:t>Lessing, H</w:t>
    </w:r>
    <w:r w:rsidR="000C5AA4">
      <w:rPr>
        <w:noProof/>
      </w:rPr>
      <w:t xml:space="preserve">., </w:t>
    </w:r>
    <w:r w:rsidR="000C5AA4" w:rsidRPr="00D73DE0">
      <w:rPr>
        <w:noProof/>
      </w:rPr>
      <w:t xml:space="preserve">Beck, N., </w:t>
    </w:r>
    <w:r w:rsidR="002848EA">
      <w:rPr>
        <w:noProof/>
      </w:rPr>
      <w:t xml:space="preserve">Bollack, L., </w:t>
    </w:r>
    <w:r w:rsidR="000C5AA4" w:rsidRPr="00D73DE0">
      <w:rPr>
        <w:noProof/>
      </w:rPr>
      <w:t>Ho</w:t>
    </w:r>
    <w:r w:rsidR="000C5AA4">
      <w:rPr>
        <w:noProof/>
      </w:rPr>
      <w:t>chschule für Musik Freiburg</w:t>
    </w:r>
    <w:r>
      <w:rPr>
        <w:noProof/>
      </w:rPr>
      <w:t xml:space="preserve">, </w:t>
    </w:r>
    <w:r w:rsidRPr="00C07AAC">
      <w:rPr>
        <w:noProof/>
      </w:rPr>
      <w:t>Kompetenzverbund lernen:digital</w:t>
    </w:r>
    <w:r>
      <w:rPr>
        <w:noProof/>
      </w:rPr>
      <w:t>,</w:t>
    </w:r>
    <w:r w:rsidRPr="00343ED5">
      <w:rPr>
        <w:noProof/>
      </w:rPr>
      <w:t xml:space="preserve"> entstanden im Projektverbund </w:t>
    </w:r>
    <w:r w:rsidR="00AD72D1">
      <w:rPr>
        <w:noProof/>
      </w:rPr>
      <w:t>KuMuS-ProNed</w:t>
    </w:r>
    <w:r>
      <w:rPr>
        <w:noProof/>
      </w:rPr>
      <w:t>.</w:t>
    </w:r>
  </w:p>
  <w:p w14:paraId="3FF6E6F4" w14:textId="544586BD" w:rsidR="00BB7706" w:rsidRDefault="002848EA" w:rsidP="002848EA">
    <w:pPr>
      <w:pStyle w:val="Fuzeile"/>
      <w:tabs>
        <w:tab w:val="clear" w:pos="4536"/>
        <w:tab w:val="clear" w:pos="9072"/>
        <w:tab w:val="left" w:pos="3078"/>
      </w:tabs>
    </w:pPr>
    <w:r w:rsidRPr="007415CF">
      <w:rPr>
        <w:noProof/>
      </w:rPr>
      <w:drawing>
        <wp:anchor distT="0" distB="0" distL="114300" distR="114300" simplePos="0" relativeHeight="251672576" behindDoc="1" locked="0" layoutInCell="1" allowOverlap="1" wp14:anchorId="2806201E" wp14:editId="44FA82B8">
          <wp:simplePos x="0" y="0"/>
          <wp:positionH relativeFrom="column">
            <wp:posOffset>1712259</wp:posOffset>
          </wp:positionH>
          <wp:positionV relativeFrom="paragraph">
            <wp:posOffset>-215862</wp:posOffset>
          </wp:positionV>
          <wp:extent cx="1603375" cy="512445"/>
          <wp:effectExtent l="0" t="0" r="0" b="0"/>
          <wp:wrapTight wrapText="bothSides">
            <wp:wrapPolygon edited="0">
              <wp:start x="4448" y="2141"/>
              <wp:lineTo x="684" y="9636"/>
              <wp:lineTo x="684" y="12312"/>
              <wp:lineTo x="3935" y="17665"/>
              <wp:lineTo x="4106" y="18736"/>
              <wp:lineTo x="20531" y="18736"/>
              <wp:lineTo x="20531" y="4283"/>
              <wp:lineTo x="20360" y="2141"/>
              <wp:lineTo x="4448" y="2141"/>
            </wp:wrapPolygon>
          </wp:wrapTight>
          <wp:docPr id="1366565094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8DE" w:rsidRPr="006218DE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70528" behindDoc="1" locked="0" layoutInCell="1" allowOverlap="1" wp14:anchorId="3C6AB2B2" wp14:editId="5D777F0F">
          <wp:simplePos x="0" y="0"/>
          <wp:positionH relativeFrom="column">
            <wp:posOffset>476250</wp:posOffset>
          </wp:positionH>
          <wp:positionV relativeFrom="paragraph">
            <wp:posOffset>-1725295</wp:posOffset>
          </wp:positionV>
          <wp:extent cx="208280" cy="195580"/>
          <wp:effectExtent l="0" t="0" r="0" b="0"/>
          <wp:wrapTight wrapText="bothSides">
            <wp:wrapPolygon edited="0">
              <wp:start x="0" y="0"/>
              <wp:lineTo x="0" y="19636"/>
              <wp:lineTo x="19756" y="19636"/>
              <wp:lineTo x="19756" y="0"/>
              <wp:lineTo x="0" y="0"/>
            </wp:wrapPolygon>
          </wp:wrapTight>
          <wp:docPr id="15405172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005187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80" cy="195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1033">
      <w:rPr>
        <w:noProof/>
      </w:rPr>
      <w:drawing>
        <wp:anchor distT="0" distB="0" distL="114300" distR="114300" simplePos="0" relativeHeight="251668480" behindDoc="1" locked="1" layoutInCell="1" allowOverlap="1" wp14:anchorId="1855312D" wp14:editId="2131B7A7">
          <wp:simplePos x="0" y="0"/>
          <wp:positionH relativeFrom="column">
            <wp:posOffset>245110</wp:posOffset>
          </wp:positionH>
          <wp:positionV relativeFrom="page">
            <wp:posOffset>8387080</wp:posOffset>
          </wp:positionV>
          <wp:extent cx="198120" cy="198120"/>
          <wp:effectExtent l="0" t="0" r="5080" b="5080"/>
          <wp:wrapTight wrapText="bothSides">
            <wp:wrapPolygon edited="0">
              <wp:start x="2769" y="0"/>
              <wp:lineTo x="0" y="4154"/>
              <wp:lineTo x="0" y="16615"/>
              <wp:lineTo x="2769" y="20769"/>
              <wp:lineTo x="18000" y="20769"/>
              <wp:lineTo x="20769" y="16615"/>
              <wp:lineTo x="20769" y="4154"/>
              <wp:lineTo x="18000" y="0"/>
              <wp:lineTo x="2769" y="0"/>
            </wp:wrapPolygon>
          </wp:wrapTight>
          <wp:docPr id="285390638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390638" name="Grafik 9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1033">
      <w:rPr>
        <w:noProof/>
      </w:rPr>
      <w:drawing>
        <wp:anchor distT="0" distB="0" distL="114300" distR="114300" simplePos="0" relativeHeight="251666432" behindDoc="1" locked="1" layoutInCell="1" allowOverlap="1" wp14:anchorId="723A55DD" wp14:editId="7323173F">
          <wp:simplePos x="0" y="0"/>
          <wp:positionH relativeFrom="column">
            <wp:posOffset>6350</wp:posOffset>
          </wp:positionH>
          <wp:positionV relativeFrom="page">
            <wp:posOffset>8387080</wp:posOffset>
          </wp:positionV>
          <wp:extent cx="195580" cy="195580"/>
          <wp:effectExtent l="0" t="0" r="0" b="0"/>
          <wp:wrapTight wrapText="bothSides">
            <wp:wrapPolygon edited="0">
              <wp:start x="2805" y="0"/>
              <wp:lineTo x="0" y="4208"/>
              <wp:lineTo x="0" y="16831"/>
              <wp:lineTo x="2805" y="19636"/>
              <wp:lineTo x="16831" y="19636"/>
              <wp:lineTo x="19636" y="16831"/>
              <wp:lineTo x="19636" y="2805"/>
              <wp:lineTo x="16831" y="0"/>
              <wp:lineTo x="2805" y="0"/>
            </wp:wrapPolygon>
          </wp:wrapTight>
          <wp:docPr id="559252600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252600" name="Grafik 559252600"/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" cy="195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23E">
      <w:rPr>
        <w:noProof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3A9F2F15" wp14:editId="23A9ED7F">
              <wp:simplePos x="0" y="0"/>
              <wp:positionH relativeFrom="column">
                <wp:posOffset>-946150</wp:posOffset>
              </wp:positionH>
              <wp:positionV relativeFrom="page">
                <wp:posOffset>8335645</wp:posOffset>
              </wp:positionV>
              <wp:extent cx="7559675" cy="1097915"/>
              <wp:effectExtent l="0" t="0" r="0" b="0"/>
              <wp:wrapNone/>
              <wp:docPr id="863785961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9791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828CDF" w14:textId="1B0494B9" w:rsidR="006E1033" w:rsidRDefault="006E1033" w:rsidP="006E10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9F2F15" id="Rechteck 8" o:spid="_x0000_s1026" style="position:absolute;margin-left:-74.5pt;margin-top:656.35pt;width:595.25pt;height:86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" fillcolor="#b4e0e8 [3208]" stroked="f" strokeweight="1pt">
              <v:textbox>
                <w:txbxContent>
                  <w:p w14:paraId="3C828CDF" w14:textId="1B0494B9" w:rsidR="006E1033" w:rsidRDefault="006E1033" w:rsidP="006E1033">
                    <w:pPr>
                      <w:jc w:val="center"/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r w:rsidR="002C1677">
      <w:rPr>
        <w:noProof/>
      </w:rPr>
      <w:drawing>
        <wp:anchor distT="0" distB="0" distL="114300" distR="114300" simplePos="0" relativeHeight="251663360" behindDoc="1" locked="1" layoutInCell="1" allowOverlap="1" wp14:anchorId="6F20C41F" wp14:editId="7A845E78">
          <wp:simplePos x="0" y="0"/>
          <wp:positionH relativeFrom="page">
            <wp:posOffset>4572635</wp:posOffset>
          </wp:positionH>
          <wp:positionV relativeFrom="page">
            <wp:posOffset>10009505</wp:posOffset>
          </wp:positionV>
          <wp:extent cx="1317600" cy="295200"/>
          <wp:effectExtent l="0" t="0" r="0" b="0"/>
          <wp:wrapNone/>
          <wp:docPr id="990577859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77859" name="Grafik 990577859"/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677">
      <w:rPr>
        <w:noProof/>
      </w:rPr>
      <w:drawing>
        <wp:anchor distT="0" distB="0" distL="114300" distR="114300" simplePos="0" relativeHeight="251662336" behindDoc="1" locked="1" layoutInCell="1" allowOverlap="1" wp14:anchorId="3CF7B607" wp14:editId="060F0D27">
          <wp:simplePos x="0" y="0"/>
          <wp:positionH relativeFrom="page">
            <wp:posOffset>6076950</wp:posOffset>
          </wp:positionH>
          <wp:positionV relativeFrom="page">
            <wp:posOffset>9663430</wp:posOffset>
          </wp:positionV>
          <wp:extent cx="1531620" cy="1052195"/>
          <wp:effectExtent l="0" t="0" r="0" b="0"/>
          <wp:wrapNone/>
          <wp:docPr id="2098216051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216051" name="Grafik 2098216051"/>
                  <pic:cNvPicPr/>
                </pic:nvPicPr>
                <pic:blipFill>
                  <a:blip r:embed="rId10">
                    <a:extLst>
                      <a:ext uri="{96DAC541-7B7A-43D3-8B79-37D633B846F1}">
                        <asvg:svgBlip xmlns:asvg="http://schemas.microsoft.com/office/drawing/2016/SVG/main" r:embed="rId1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4101">
      <w:rPr>
        <w:noProof/>
      </w:rPr>
      <w:drawing>
        <wp:anchor distT="0" distB="0" distL="114300" distR="114300" simplePos="0" relativeHeight="251661312" behindDoc="1" locked="1" layoutInCell="1" allowOverlap="1" wp14:anchorId="0A784625" wp14:editId="4327BD07">
          <wp:simplePos x="0" y="0"/>
          <wp:positionH relativeFrom="page">
            <wp:posOffset>360045</wp:posOffset>
          </wp:positionH>
          <wp:positionV relativeFrom="page">
            <wp:posOffset>10001885</wp:posOffset>
          </wp:positionV>
          <wp:extent cx="2005200" cy="396000"/>
          <wp:effectExtent l="0" t="0" r="0" b="4445"/>
          <wp:wrapNone/>
          <wp:docPr id="207275325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53251" name="Grafik 2072753251"/>
                  <pic:cNvPicPr/>
                </pic:nvPicPr>
                <pic:blipFill>
                  <a:blip r:embed="rId12">
                    <a:extLst>
                      <a:ext uri="{96DAC541-7B7A-43D3-8B79-37D633B846F1}">
                        <asvg:svgBlip xmlns:asvg="http://schemas.microsoft.com/office/drawing/2016/SVG/main" r:embed="rId1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4CA5" w14:textId="77777777" w:rsidR="00313789" w:rsidRDefault="00313789" w:rsidP="00BB7706">
      <w:pPr>
        <w:spacing w:line="240" w:lineRule="auto"/>
      </w:pPr>
      <w:r>
        <w:separator/>
      </w:r>
    </w:p>
  </w:footnote>
  <w:footnote w:type="continuationSeparator" w:id="0">
    <w:p w14:paraId="55CF2A00" w14:textId="77777777" w:rsidR="00313789" w:rsidRDefault="00313789" w:rsidP="00BB7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581B" w14:textId="77777777" w:rsidR="00BB7706" w:rsidRDefault="00914101">
    <w:pPr>
      <w:pStyle w:val="Kopfzeile"/>
    </w:pPr>
    <w:r>
      <w:rPr>
        <w:noProof/>
      </w:rPr>
      <w:drawing>
        <wp:anchor distT="0" distB="0" distL="114300" distR="114300" simplePos="0" relativeHeight="251660288" behindDoc="0" locked="1" layoutInCell="1" allowOverlap="1" wp14:anchorId="2F676EAC" wp14:editId="2E0D7B5A">
          <wp:simplePos x="0" y="0"/>
          <wp:positionH relativeFrom="page">
            <wp:posOffset>900430</wp:posOffset>
          </wp:positionH>
          <wp:positionV relativeFrom="page">
            <wp:posOffset>824230</wp:posOffset>
          </wp:positionV>
          <wp:extent cx="2253600" cy="547200"/>
          <wp:effectExtent l="0" t="0" r="0" b="5715"/>
          <wp:wrapTopAndBottom/>
          <wp:docPr id="159779228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792289" name="Grafik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5641EE61" wp14:editId="3A62F26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601470"/>
          <wp:effectExtent l="0" t="0" r="3175" b="0"/>
          <wp:wrapTopAndBottom/>
          <wp:docPr id="135831316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313165" name="Grafik 2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361" b="36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02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F7338"/>
    <w:multiLevelType w:val="hybridMultilevel"/>
    <w:tmpl w:val="EA4CE85A"/>
    <w:lvl w:ilvl="0" w:tplc="2B96647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8414F"/>
    <w:multiLevelType w:val="hybridMultilevel"/>
    <w:tmpl w:val="77821E1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50F24"/>
    <w:multiLevelType w:val="hybridMultilevel"/>
    <w:tmpl w:val="F51A85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369479">
    <w:abstractNumId w:val="1"/>
  </w:num>
  <w:num w:numId="2" w16cid:durableId="999888739">
    <w:abstractNumId w:val="2"/>
  </w:num>
  <w:num w:numId="3" w16cid:durableId="53439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0B"/>
    <w:rsid w:val="00004A90"/>
    <w:rsid w:val="00043368"/>
    <w:rsid w:val="000563CB"/>
    <w:rsid w:val="00072E3A"/>
    <w:rsid w:val="00082419"/>
    <w:rsid w:val="000904F1"/>
    <w:rsid w:val="000A658F"/>
    <w:rsid w:val="000C5AA4"/>
    <w:rsid w:val="000F1C05"/>
    <w:rsid w:val="00112594"/>
    <w:rsid w:val="00121619"/>
    <w:rsid w:val="00143945"/>
    <w:rsid w:val="00173341"/>
    <w:rsid w:val="00181B49"/>
    <w:rsid w:val="00195293"/>
    <w:rsid w:val="001B447D"/>
    <w:rsid w:val="001B62F3"/>
    <w:rsid w:val="001D125E"/>
    <w:rsid w:val="00217639"/>
    <w:rsid w:val="00227E82"/>
    <w:rsid w:val="00231369"/>
    <w:rsid w:val="002848EA"/>
    <w:rsid w:val="00284EBD"/>
    <w:rsid w:val="002C1677"/>
    <w:rsid w:val="002F3850"/>
    <w:rsid w:val="00313789"/>
    <w:rsid w:val="00317BAC"/>
    <w:rsid w:val="00343545"/>
    <w:rsid w:val="00343ED5"/>
    <w:rsid w:val="003676C3"/>
    <w:rsid w:val="003706F8"/>
    <w:rsid w:val="0038315D"/>
    <w:rsid w:val="003A41A5"/>
    <w:rsid w:val="003E7973"/>
    <w:rsid w:val="003F189D"/>
    <w:rsid w:val="003F76CE"/>
    <w:rsid w:val="00402733"/>
    <w:rsid w:val="0040575A"/>
    <w:rsid w:val="00406CE0"/>
    <w:rsid w:val="00411B92"/>
    <w:rsid w:val="0041388E"/>
    <w:rsid w:val="00425DF3"/>
    <w:rsid w:val="00426D48"/>
    <w:rsid w:val="00471645"/>
    <w:rsid w:val="00477455"/>
    <w:rsid w:val="004D5F90"/>
    <w:rsid w:val="004E3ACD"/>
    <w:rsid w:val="004E4449"/>
    <w:rsid w:val="0050062A"/>
    <w:rsid w:val="005128F0"/>
    <w:rsid w:val="0053708B"/>
    <w:rsid w:val="00582EEB"/>
    <w:rsid w:val="005E6699"/>
    <w:rsid w:val="005F0BCC"/>
    <w:rsid w:val="005F150B"/>
    <w:rsid w:val="005F745D"/>
    <w:rsid w:val="0060432A"/>
    <w:rsid w:val="006144C0"/>
    <w:rsid w:val="006156D3"/>
    <w:rsid w:val="006218DE"/>
    <w:rsid w:val="0063101B"/>
    <w:rsid w:val="0064048A"/>
    <w:rsid w:val="0064771F"/>
    <w:rsid w:val="00650AEC"/>
    <w:rsid w:val="00674549"/>
    <w:rsid w:val="0069312B"/>
    <w:rsid w:val="00696D98"/>
    <w:rsid w:val="006E1033"/>
    <w:rsid w:val="00703ED3"/>
    <w:rsid w:val="0071282F"/>
    <w:rsid w:val="00737632"/>
    <w:rsid w:val="007457C5"/>
    <w:rsid w:val="00766AB4"/>
    <w:rsid w:val="00816842"/>
    <w:rsid w:val="008222FC"/>
    <w:rsid w:val="00833FDA"/>
    <w:rsid w:val="00837787"/>
    <w:rsid w:val="0084787A"/>
    <w:rsid w:val="0086323E"/>
    <w:rsid w:val="008A71D4"/>
    <w:rsid w:val="008B43C1"/>
    <w:rsid w:val="008B6F3C"/>
    <w:rsid w:val="008D7A36"/>
    <w:rsid w:val="00914101"/>
    <w:rsid w:val="00922E17"/>
    <w:rsid w:val="0093751D"/>
    <w:rsid w:val="0096325F"/>
    <w:rsid w:val="009673B8"/>
    <w:rsid w:val="009863E6"/>
    <w:rsid w:val="009B5E8A"/>
    <w:rsid w:val="009C6302"/>
    <w:rsid w:val="009D6FCB"/>
    <w:rsid w:val="00A11B6A"/>
    <w:rsid w:val="00A373A5"/>
    <w:rsid w:val="00A7094E"/>
    <w:rsid w:val="00AC12FF"/>
    <w:rsid w:val="00AD72D1"/>
    <w:rsid w:val="00B56A40"/>
    <w:rsid w:val="00B62B34"/>
    <w:rsid w:val="00B81F91"/>
    <w:rsid w:val="00BA33C9"/>
    <w:rsid w:val="00BB4A0B"/>
    <w:rsid w:val="00BB58CF"/>
    <w:rsid w:val="00BB7706"/>
    <w:rsid w:val="00BC3566"/>
    <w:rsid w:val="00BF6856"/>
    <w:rsid w:val="00C22FAB"/>
    <w:rsid w:val="00C24989"/>
    <w:rsid w:val="00C658D5"/>
    <w:rsid w:val="00C727AF"/>
    <w:rsid w:val="00C77F40"/>
    <w:rsid w:val="00C93A8F"/>
    <w:rsid w:val="00C97610"/>
    <w:rsid w:val="00CB4EB7"/>
    <w:rsid w:val="00CB6CBA"/>
    <w:rsid w:val="00CC23F0"/>
    <w:rsid w:val="00CE43D7"/>
    <w:rsid w:val="00D14F2D"/>
    <w:rsid w:val="00D20A55"/>
    <w:rsid w:val="00DA56DB"/>
    <w:rsid w:val="00DB1590"/>
    <w:rsid w:val="00DC41DF"/>
    <w:rsid w:val="00DD293E"/>
    <w:rsid w:val="00E0229D"/>
    <w:rsid w:val="00E27446"/>
    <w:rsid w:val="00E517CA"/>
    <w:rsid w:val="00E8382A"/>
    <w:rsid w:val="00E84277"/>
    <w:rsid w:val="00E95EBD"/>
    <w:rsid w:val="00E965CD"/>
    <w:rsid w:val="00EA4CB6"/>
    <w:rsid w:val="00EB54F8"/>
    <w:rsid w:val="00EB64F2"/>
    <w:rsid w:val="00EC271D"/>
    <w:rsid w:val="00EE493A"/>
    <w:rsid w:val="00EE5DBF"/>
    <w:rsid w:val="00EF5AD9"/>
    <w:rsid w:val="00F12010"/>
    <w:rsid w:val="00F15CC9"/>
    <w:rsid w:val="00F22A84"/>
    <w:rsid w:val="00F33557"/>
    <w:rsid w:val="00F36F7C"/>
    <w:rsid w:val="00F76B17"/>
    <w:rsid w:val="00F941AB"/>
    <w:rsid w:val="00FC2DA8"/>
    <w:rsid w:val="00FE28C8"/>
    <w:rsid w:val="00FF2FB3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CBEE2"/>
  <w15:chartTrackingRefBased/>
  <w15:docId w15:val="{06813F29-BAF8-AF48-8D64-B8D61158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DF3"/>
    <w:pPr>
      <w:spacing w:after="0" w:line="260" w:lineRule="exact"/>
    </w:pPr>
    <w:rPr>
      <w:color w:val="202334" w:themeColor="text1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493A"/>
    <w:pPr>
      <w:spacing w:before="240" w:after="200" w:line="520" w:lineRule="exact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AB87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7706"/>
    <w:pPr>
      <w:keepNext/>
      <w:keepLines/>
      <w:spacing w:before="160" w:after="80"/>
      <w:outlineLvl w:val="2"/>
    </w:pPr>
    <w:rPr>
      <w:rFonts w:eastAsiaTheme="majorEastAsia" w:cstheme="majorBidi"/>
      <w:color w:val="00AB87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7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AB87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7706"/>
    <w:pPr>
      <w:keepNext/>
      <w:keepLines/>
      <w:spacing w:before="80" w:after="40"/>
      <w:outlineLvl w:val="4"/>
    </w:pPr>
    <w:rPr>
      <w:rFonts w:eastAsiaTheme="majorEastAsia" w:cstheme="majorBidi"/>
      <w:color w:val="00AB8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7706"/>
    <w:pPr>
      <w:keepNext/>
      <w:keepLines/>
      <w:spacing w:before="40"/>
      <w:outlineLvl w:val="5"/>
    </w:pPr>
    <w:rPr>
      <w:rFonts w:eastAsiaTheme="majorEastAsia" w:cstheme="majorBidi"/>
      <w:i/>
      <w:iCs/>
      <w:color w:val="586090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7706"/>
    <w:pPr>
      <w:keepNext/>
      <w:keepLines/>
      <w:spacing w:before="40"/>
      <w:outlineLvl w:val="6"/>
    </w:pPr>
    <w:rPr>
      <w:rFonts w:eastAsiaTheme="majorEastAsia" w:cstheme="majorBidi"/>
      <w:color w:val="586090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7706"/>
    <w:pPr>
      <w:keepNext/>
      <w:keepLines/>
      <w:outlineLvl w:val="7"/>
    </w:pPr>
    <w:rPr>
      <w:rFonts w:eastAsiaTheme="majorEastAsia" w:cstheme="majorBidi"/>
      <w:i/>
      <w:iCs/>
      <w:color w:val="383E5C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7706"/>
    <w:pPr>
      <w:keepNext/>
      <w:keepLines/>
      <w:outlineLvl w:val="8"/>
    </w:pPr>
    <w:rPr>
      <w:rFonts w:eastAsiaTheme="majorEastAsia" w:cstheme="majorBidi"/>
      <w:color w:val="383E5C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493A"/>
    <w:rPr>
      <w:color w:val="202334" w:themeColor="text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7706"/>
    <w:rPr>
      <w:rFonts w:asciiTheme="majorHAnsi" w:eastAsiaTheme="majorEastAsia" w:hAnsiTheme="majorHAnsi" w:cstheme="majorBidi"/>
      <w:color w:val="00AB87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7706"/>
    <w:rPr>
      <w:rFonts w:eastAsiaTheme="majorEastAsia" w:cstheme="majorBidi"/>
      <w:color w:val="00AB87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7706"/>
    <w:rPr>
      <w:rFonts w:eastAsiaTheme="majorEastAsia" w:cstheme="majorBidi"/>
      <w:i/>
      <w:iCs/>
      <w:color w:val="00AB87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7706"/>
    <w:rPr>
      <w:rFonts w:eastAsiaTheme="majorEastAsia" w:cstheme="majorBidi"/>
      <w:color w:val="00AB8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7706"/>
    <w:rPr>
      <w:rFonts w:eastAsiaTheme="majorEastAsia" w:cstheme="majorBidi"/>
      <w:i/>
      <w:iCs/>
      <w:color w:val="586090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7706"/>
    <w:rPr>
      <w:rFonts w:eastAsiaTheme="majorEastAsia" w:cstheme="majorBidi"/>
      <w:color w:val="586090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7706"/>
    <w:rPr>
      <w:rFonts w:eastAsiaTheme="majorEastAsia" w:cstheme="majorBidi"/>
      <w:i/>
      <w:iCs/>
      <w:color w:val="383E5C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7706"/>
    <w:rPr>
      <w:rFonts w:eastAsiaTheme="majorEastAsia" w:cstheme="majorBidi"/>
      <w:color w:val="383E5C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7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7706"/>
    <w:pPr>
      <w:numPr>
        <w:ilvl w:val="1"/>
      </w:numPr>
    </w:pPr>
    <w:rPr>
      <w:rFonts w:eastAsiaTheme="majorEastAsia" w:cstheme="majorBidi"/>
      <w:color w:val="586090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7706"/>
    <w:rPr>
      <w:rFonts w:eastAsiaTheme="majorEastAsia" w:cstheme="majorBidi"/>
      <w:color w:val="586090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BB7706"/>
    <w:pPr>
      <w:spacing w:before="160"/>
      <w:jc w:val="center"/>
    </w:pPr>
    <w:rPr>
      <w:i/>
      <w:iCs/>
      <w:color w:val="484F76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7706"/>
    <w:rPr>
      <w:i/>
      <w:iCs/>
      <w:color w:val="484F76" w:themeColor="text1" w:themeTint="BF"/>
    </w:rPr>
  </w:style>
  <w:style w:type="paragraph" w:styleId="Listenabsatz">
    <w:name w:val="List Paragraph"/>
    <w:basedOn w:val="Standard"/>
    <w:uiPriority w:val="34"/>
    <w:qFormat/>
    <w:rsid w:val="00BB77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B7706"/>
    <w:rPr>
      <w:i/>
      <w:iCs/>
      <w:color w:val="00AB87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7706"/>
    <w:pPr>
      <w:pBdr>
        <w:top w:val="single" w:sz="4" w:space="10" w:color="00AB87" w:themeColor="accent1" w:themeShade="BF"/>
        <w:bottom w:val="single" w:sz="4" w:space="10" w:color="00AB87" w:themeColor="accent1" w:themeShade="BF"/>
      </w:pBdr>
      <w:spacing w:before="360" w:after="360"/>
      <w:ind w:left="864" w:right="864"/>
      <w:jc w:val="center"/>
    </w:pPr>
    <w:rPr>
      <w:i/>
      <w:iCs/>
      <w:color w:val="00AB87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7706"/>
    <w:rPr>
      <w:i/>
      <w:iCs/>
      <w:color w:val="00AB87" w:themeColor="accent1" w:themeShade="BF"/>
    </w:rPr>
  </w:style>
  <w:style w:type="character" w:styleId="IntensiverVerweis">
    <w:name w:val="Intense Reference"/>
    <w:basedOn w:val="Absatz-Standardschriftart"/>
    <w:uiPriority w:val="32"/>
    <w:rsid w:val="00BB7706"/>
    <w:rPr>
      <w:b/>
      <w:bCs/>
      <w:smallCaps/>
      <w:color w:val="00AB87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B770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7706"/>
  </w:style>
  <w:style w:type="paragraph" w:styleId="Fuzeile">
    <w:name w:val="footer"/>
    <w:basedOn w:val="Standard"/>
    <w:link w:val="FuzeileZchn"/>
    <w:uiPriority w:val="99"/>
    <w:unhideWhenUsed/>
    <w:rsid w:val="00BB770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7706"/>
  </w:style>
  <w:style w:type="paragraph" w:customStyle="1" w:styleId="StandardEinzug">
    <w:name w:val="Standard Einzug"/>
    <w:basedOn w:val="Standard"/>
    <w:next w:val="Standard"/>
    <w:qFormat/>
    <w:rsid w:val="00425DF3"/>
    <w:pPr>
      <w:ind w:left="737"/>
    </w:pPr>
    <w:rPr>
      <w:noProof/>
    </w:rPr>
  </w:style>
  <w:style w:type="paragraph" w:customStyle="1" w:styleId="StandardBold">
    <w:name w:val="Standard Bold"/>
    <w:basedOn w:val="Standard"/>
    <w:qFormat/>
    <w:rsid w:val="00425DF3"/>
    <w:rPr>
      <w:rFonts w:ascii="Kantumruy Pro SemiBold" w:hAnsi="Kantumruy Pro SemiBold"/>
    </w:rPr>
  </w:style>
  <w:style w:type="character" w:styleId="Fett">
    <w:name w:val="Strong"/>
    <w:basedOn w:val="Absatz-Standardschriftart"/>
    <w:uiPriority w:val="22"/>
    <w:qFormat/>
    <w:rsid w:val="00425DF3"/>
    <w:rPr>
      <w:rFonts w:ascii="Kantumruy Pro SemiBold" w:hAnsi="Kantumruy Pro SemiBold"/>
      <w:b w:val="0"/>
      <w:bCs/>
    </w:rPr>
  </w:style>
  <w:style w:type="character" w:styleId="Platzhaltertext">
    <w:name w:val="Placeholder Text"/>
    <w:basedOn w:val="Absatz-Standardschriftart"/>
    <w:uiPriority w:val="99"/>
    <w:semiHidden/>
    <w:rsid w:val="00BB4A0B"/>
    <w:rPr>
      <w:color w:val="666666"/>
    </w:rPr>
  </w:style>
  <w:style w:type="table" w:styleId="Tabellenraster">
    <w:name w:val="Table Grid"/>
    <w:basedOn w:val="NormaleTabelle"/>
    <w:uiPriority w:val="39"/>
    <w:rsid w:val="0086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feld">
    <w:name w:val="Listenfeld"/>
    <w:basedOn w:val="Standard"/>
    <w:qFormat/>
    <w:rsid w:val="001B62F3"/>
    <w:pPr>
      <w:spacing w:line="340" w:lineRule="exact"/>
    </w:pPr>
    <w:rPr>
      <w:color w:val="auto"/>
      <w:sz w:val="28"/>
      <w:shd w:val="clear" w:color="auto" w:fill="202334" w:themeFill="text1"/>
    </w:rPr>
  </w:style>
  <w:style w:type="character" w:styleId="Hyperlink">
    <w:name w:val="Hyperlink"/>
    <w:basedOn w:val="Absatz-Standardschriftart"/>
    <w:uiPriority w:val="99"/>
    <w:unhideWhenUsed/>
    <w:rsid w:val="00E517CA"/>
    <w:rPr>
      <w:color w:val="FF3859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517CA"/>
    <w:rPr>
      <w:color w:val="B4E0E8" w:themeColor="followedHyperlink"/>
      <w:u w:val="single"/>
    </w:rPr>
  </w:style>
  <w:style w:type="character" w:customStyle="1" w:styleId="Formatvorlage1">
    <w:name w:val="Formatvorlage1"/>
    <w:basedOn w:val="BesuchterLink"/>
    <w:uiPriority w:val="1"/>
    <w:qFormat/>
    <w:rsid w:val="005F745D"/>
    <w:rPr>
      <w:noProof/>
      <w:color w:val="000000" w:themeColor="text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7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16.svg"/><Relationship Id="rId3" Type="http://schemas.openxmlformats.org/officeDocument/2006/relationships/image" Target="media/image6.png"/><Relationship Id="rId7" Type="http://schemas.openxmlformats.org/officeDocument/2006/relationships/image" Target="media/image10.svg"/><Relationship Id="rId12" Type="http://schemas.openxmlformats.org/officeDocument/2006/relationships/image" Target="media/image15.png"/><Relationship Id="rId2" Type="http://schemas.openxmlformats.org/officeDocument/2006/relationships/image" Target="media/image5.png"/><Relationship Id="rId1" Type="http://schemas.openxmlformats.org/officeDocument/2006/relationships/hyperlink" Target="https://creativecommons.org/licenses/by-sa/4.0/deed.en" TargetMode="External"/><Relationship Id="rId6" Type="http://schemas.openxmlformats.org/officeDocument/2006/relationships/image" Target="media/image9.png"/><Relationship Id="rId11" Type="http://schemas.openxmlformats.org/officeDocument/2006/relationships/image" Target="media/image14.svg"/><Relationship Id="rId5" Type="http://schemas.openxmlformats.org/officeDocument/2006/relationships/image" Target="media/image8.sv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hilip.seufert/Downloads/lernen_digital%20OER-Templates_240917%203/lernen_digital%20OER-Template%20Mauve.dotx" TargetMode="External"/></Relationships>
</file>

<file path=word/theme/theme1.xml><?xml version="1.0" encoding="utf-8"?>
<a:theme xmlns:a="http://schemas.openxmlformats.org/drawingml/2006/main" name="Office">
  <a:themeElements>
    <a:clrScheme name="Lernen Digital">
      <a:dk1>
        <a:srgbClr val="202334"/>
      </a:dk1>
      <a:lt1>
        <a:sysClr val="window" lastClr="FFFFFF"/>
      </a:lt1>
      <a:dk2>
        <a:srgbClr val="000000"/>
      </a:dk2>
      <a:lt2>
        <a:srgbClr val="E8E8E8"/>
      </a:lt2>
      <a:accent1>
        <a:srgbClr val="00E5B6"/>
      </a:accent1>
      <a:accent2>
        <a:srgbClr val="FF3859"/>
      </a:accent2>
      <a:accent3>
        <a:srgbClr val="FF98FF"/>
      </a:accent3>
      <a:accent4>
        <a:srgbClr val="00B3FF"/>
      </a:accent4>
      <a:accent5>
        <a:srgbClr val="B4E0E8"/>
      </a:accent5>
      <a:accent6>
        <a:srgbClr val="202334"/>
      </a:accent6>
      <a:hlink>
        <a:srgbClr val="FF3859"/>
      </a:hlink>
      <a:folHlink>
        <a:srgbClr val="B4E0E8"/>
      </a:folHlink>
    </a:clrScheme>
    <a:fontScheme name="Lernen Digital">
      <a:majorFont>
        <a:latin typeface="Kantumruy Pro"/>
        <a:ea typeface=""/>
        <a:cs typeface=""/>
      </a:majorFont>
      <a:minorFont>
        <a:latin typeface="Kantumruy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lernen_digital OER-Template Mauve.dotx</Template>
  <TotalTime>0</TotalTime>
  <Pages>1</Pages>
  <Words>21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Seufert</dc:creator>
  <cp:keywords/>
  <dc:description/>
  <cp:lastModifiedBy>Kumus</cp:lastModifiedBy>
  <cp:revision>3</cp:revision>
  <cp:lastPrinted>2024-08-22T09:52:00Z</cp:lastPrinted>
  <dcterms:created xsi:type="dcterms:W3CDTF">2025-10-20T07:48:00Z</dcterms:created>
  <dcterms:modified xsi:type="dcterms:W3CDTF">2025-10-21T12:26:00Z</dcterms:modified>
</cp:coreProperties>
</file>