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744D" w14:textId="091C9FEA" w:rsidR="0086323E" w:rsidRDefault="00A36301">
      <w:pPr>
        <w:spacing w:after="160" w:line="259" w:lineRule="auto"/>
        <w:rPr>
          <w:color w:val="00AB87" w:themeColor="accent1" w:themeShade="BF"/>
          <w:sz w:val="28"/>
          <w:szCs w:val="28"/>
        </w:rPr>
      </w:pPr>
      <w:r>
        <w:rPr>
          <w:color w:val="00AB87" w:themeColor="accent1" w:themeShade="BF"/>
          <w:sz w:val="28"/>
          <w:szCs w:val="28"/>
        </w:rPr>
        <w:t>Arbeitsblatt „Laufzettel“</w:t>
      </w:r>
    </w:p>
    <w:tbl>
      <w:tblPr>
        <w:tblStyle w:val="Tabellenraster"/>
        <w:tblpPr w:leftFromText="141" w:rightFromText="141" w:vertAnchor="page" w:horzAnchor="margin" w:tblpY="4605"/>
        <w:tblW w:w="9282" w:type="dxa"/>
        <w:tblLook w:val="04A0" w:firstRow="1" w:lastRow="0" w:firstColumn="1" w:lastColumn="0" w:noHBand="0" w:noVBand="1"/>
      </w:tblPr>
      <w:tblGrid>
        <w:gridCol w:w="1838"/>
        <w:gridCol w:w="3969"/>
        <w:gridCol w:w="3475"/>
      </w:tblGrid>
      <w:tr w:rsidR="00A36301" w:rsidRPr="00CB2822" w14:paraId="48FAC4AB" w14:textId="77777777" w:rsidTr="00A36301">
        <w:trPr>
          <w:trHeight w:val="978"/>
        </w:trPr>
        <w:tc>
          <w:tcPr>
            <w:tcW w:w="1838" w:type="dxa"/>
          </w:tcPr>
          <w:p w14:paraId="7D976A73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</w:p>
          <w:p w14:paraId="34DBB9EF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  <w:r w:rsidRPr="00A36301">
              <w:rPr>
                <w:rFonts w:cs="Arial"/>
                <w:color w:val="0070C0"/>
                <w:sz w:val="28"/>
                <w:szCs w:val="28"/>
              </w:rPr>
              <w:t>Stationen</w:t>
            </w:r>
          </w:p>
        </w:tc>
        <w:tc>
          <w:tcPr>
            <w:tcW w:w="3969" w:type="dxa"/>
          </w:tcPr>
          <w:p w14:paraId="6C78DEE9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</w:p>
          <w:p w14:paraId="740C8FB8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  <w:r w:rsidRPr="00A36301">
              <w:rPr>
                <w:rFonts w:cs="Arial"/>
                <w:color w:val="0070C0"/>
                <w:sz w:val="28"/>
                <w:szCs w:val="28"/>
              </w:rPr>
              <w:t>Welches Körperteil löst einen Sound aus?</w:t>
            </w:r>
          </w:p>
        </w:tc>
        <w:tc>
          <w:tcPr>
            <w:tcW w:w="3475" w:type="dxa"/>
          </w:tcPr>
          <w:p w14:paraId="20F28872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</w:p>
          <w:p w14:paraId="136947F9" w14:textId="77777777" w:rsidR="00A36301" w:rsidRPr="00A36301" w:rsidRDefault="00A36301" w:rsidP="00A36301">
            <w:pPr>
              <w:rPr>
                <w:rFonts w:cs="Arial"/>
                <w:color w:val="0070C0"/>
                <w:sz w:val="28"/>
                <w:szCs w:val="28"/>
              </w:rPr>
            </w:pPr>
            <w:r w:rsidRPr="00A36301">
              <w:rPr>
                <w:rFonts w:cs="Arial"/>
                <w:color w:val="0070C0"/>
                <w:sz w:val="28"/>
                <w:szCs w:val="28"/>
              </w:rPr>
              <w:t>Beschreibt den Sound, den ihr hört.</w:t>
            </w:r>
          </w:p>
        </w:tc>
      </w:tr>
      <w:tr w:rsidR="00A36301" w:rsidRPr="00CB2822" w14:paraId="1A5C6606" w14:textId="77777777" w:rsidTr="00A36301">
        <w:trPr>
          <w:trHeight w:val="1661"/>
        </w:trPr>
        <w:tc>
          <w:tcPr>
            <w:tcW w:w="1838" w:type="dxa"/>
          </w:tcPr>
          <w:p w14:paraId="5757AA36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5929CE81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A</w:t>
            </w:r>
          </w:p>
          <w:p w14:paraId="33E4127D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62744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43D3E16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C83986D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4F7B5D8C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4AC0966E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475" w:type="dxa"/>
          </w:tcPr>
          <w:p w14:paraId="5957DA3E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  <w:tr w:rsidR="00A36301" w:rsidRPr="00CB2822" w14:paraId="0E59543F" w14:textId="77777777" w:rsidTr="00A36301">
        <w:trPr>
          <w:trHeight w:val="1636"/>
        </w:trPr>
        <w:tc>
          <w:tcPr>
            <w:tcW w:w="1838" w:type="dxa"/>
          </w:tcPr>
          <w:p w14:paraId="65C2C46D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7BF6780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B</w:t>
            </w:r>
          </w:p>
          <w:p w14:paraId="39680DCC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E60FD1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7FF9B46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98B518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60C2733D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475" w:type="dxa"/>
          </w:tcPr>
          <w:p w14:paraId="1ECBDFE7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  <w:tr w:rsidR="00A36301" w:rsidRPr="00CB2822" w14:paraId="0AF41541" w14:textId="77777777" w:rsidTr="00A36301">
        <w:trPr>
          <w:trHeight w:val="1661"/>
        </w:trPr>
        <w:tc>
          <w:tcPr>
            <w:tcW w:w="1838" w:type="dxa"/>
          </w:tcPr>
          <w:p w14:paraId="1401B8A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1148D65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C</w:t>
            </w:r>
          </w:p>
          <w:p w14:paraId="2C81292B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15296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0E2BCB2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056DD5CE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4D14459" w14:textId="227EC4BB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475" w:type="dxa"/>
          </w:tcPr>
          <w:p w14:paraId="5B37E90A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  <w:tr w:rsidR="00A36301" w:rsidRPr="00CB2822" w14:paraId="4F6E547D" w14:textId="77777777" w:rsidTr="00A36301">
        <w:trPr>
          <w:trHeight w:val="1955"/>
        </w:trPr>
        <w:tc>
          <w:tcPr>
            <w:tcW w:w="1838" w:type="dxa"/>
          </w:tcPr>
          <w:p w14:paraId="50E0125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3F2B6DA4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rPr>
                <w:rFonts w:cs="Arial"/>
                <w:sz w:val="28"/>
                <w:szCs w:val="28"/>
              </w:rPr>
              <w:t>Station D</w:t>
            </w:r>
          </w:p>
          <w:p w14:paraId="0019F99C" w14:textId="77777777" w:rsidR="00A36301" w:rsidRPr="00CB2822" w:rsidRDefault="00A36301" w:rsidP="00A363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897EA7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58CCDA95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45EA6EA7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  <w:p w14:paraId="23A5112A" w14:textId="744DEE02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  <w:r w:rsidRPr="00CB2822">
              <w:fldChar w:fldCharType="begin"/>
            </w:r>
            <w:r w:rsidRPr="00CB2822">
              <w:instrText xml:space="preserve"> INCLUDEPICTURE "/Users/Kumus/Library/Group Containers/UBF8T346G9.ms/WebArchiveCopyPasteTempFiles/com.microsoft.Word/sa.xlarge.png" \* MERGEFORMATINET </w:instrText>
            </w:r>
            <w:r w:rsidRPr="00CB2822">
              <w:fldChar w:fldCharType="separate"/>
            </w:r>
            <w:r w:rsidRPr="00CB2822">
              <w:fldChar w:fldCharType="end"/>
            </w:r>
          </w:p>
        </w:tc>
        <w:tc>
          <w:tcPr>
            <w:tcW w:w="3475" w:type="dxa"/>
          </w:tcPr>
          <w:p w14:paraId="0E904330" w14:textId="77777777" w:rsidR="00A36301" w:rsidRPr="00CB2822" w:rsidRDefault="00A36301" w:rsidP="00A36301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5B374911" w14:textId="0D623B93" w:rsidR="00A36301" w:rsidRPr="00A36301" w:rsidRDefault="00A36301" w:rsidP="00A36301">
      <w:pPr>
        <w:spacing w:after="160" w:line="259" w:lineRule="auto"/>
        <w:rPr>
          <w:color w:val="00AB87" w:themeColor="accent1" w:themeShade="BF"/>
          <w:sz w:val="28"/>
          <w:szCs w:val="28"/>
        </w:rPr>
      </w:pPr>
      <w:r>
        <w:rPr>
          <w:color w:val="00AB87" w:themeColor="accent1" w:themeShade="BF"/>
          <w:sz w:val="28"/>
          <w:szCs w:val="28"/>
        </w:rPr>
        <w:t>Einstieg 1. Doppelstunde</w:t>
      </w:r>
    </w:p>
    <w:sectPr w:rsidR="00A36301" w:rsidRPr="00A36301" w:rsidSect="00863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345" w:right="1418" w:bottom="42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4B10" w14:textId="77777777" w:rsidR="00B43BAB" w:rsidRDefault="00B43BAB" w:rsidP="00BB7706">
      <w:pPr>
        <w:spacing w:line="240" w:lineRule="auto"/>
      </w:pPr>
      <w:r>
        <w:separator/>
      </w:r>
    </w:p>
  </w:endnote>
  <w:endnote w:type="continuationSeparator" w:id="0">
    <w:p w14:paraId="4CF5C5B6" w14:textId="77777777" w:rsidR="00B43BAB" w:rsidRDefault="00B43BAB" w:rsidP="00BB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ntumruy Pro">
    <w:altName w:val="Cambria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umruy Pro SemiBold">
    <w:altName w:val="Khmer UI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F234" w14:textId="77777777" w:rsidR="00FA1072" w:rsidRDefault="00FA10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144E" w14:textId="47991529" w:rsidR="006C1DD8" w:rsidRDefault="006C1DD8" w:rsidP="00995277">
    <w:pPr>
      <w:framePr w:w="9072" w:h="1372" w:hRule="exact" w:hSpace="142" w:wrap="around" w:vAnchor="page" w:hAnchor="page" w:x="1382" w:y="13320" w:anchorLock="1"/>
      <w:rPr>
        <w:noProof/>
      </w:rPr>
    </w:pPr>
    <w:r>
      <w:rPr>
        <w:noProof/>
      </w:rPr>
      <w:t xml:space="preserve">           </w:t>
    </w:r>
  </w:p>
  <w:p w14:paraId="49117784" w14:textId="122744A9" w:rsidR="00995277" w:rsidRDefault="006C1DD8" w:rsidP="00995277">
    <w:pPr>
      <w:framePr w:w="9072" w:h="1372" w:hRule="exact" w:hSpace="142" w:wrap="around" w:vAnchor="page" w:hAnchor="page" w:x="1382" w:y="13320" w:anchorLock="1"/>
      <w:spacing w:line="240" w:lineRule="exact"/>
      <w:rPr>
        <w:noProof/>
      </w:rPr>
    </w:pPr>
    <w:r w:rsidRPr="00343ED5">
      <w:rPr>
        <w:noProof/>
      </w:rPr>
      <w:t xml:space="preserve">Dieses Produkt ist unter der Lizenz </w:t>
    </w:r>
    <w:hyperlink r:id="rId1" w:history="1">
      <w:r w:rsidRPr="00E376A4">
        <w:rPr>
          <w:rStyle w:val="Hyperlink"/>
        </w:rPr>
        <w:t>CC BY-SA 4.0</w:t>
      </w:r>
    </w:hyperlink>
    <w:r>
      <w:t xml:space="preserve"> </w:t>
    </w:r>
    <w:r w:rsidRPr="00343ED5">
      <w:rPr>
        <w:noProof/>
      </w:rPr>
      <w:t xml:space="preserve">veröffentlicht. </w:t>
    </w:r>
    <w:r w:rsidRPr="00806ABD">
      <w:rPr>
        <w:noProof/>
      </w:rPr>
      <w:t>Von der Lizenz ausgenommen sind Logos, Zitate sowie anders gekennzeichnete Materialien und Abbildungen.</w:t>
    </w:r>
    <w:r w:rsidRPr="00343ED5">
      <w:rPr>
        <w:noProof/>
      </w:rPr>
      <w:t xml:space="preserve"> Die Urheber:innen sollen bei der Weiterverwendung wie folgt angegeben werden</w:t>
    </w:r>
    <w:r>
      <w:rPr>
        <w:noProof/>
      </w:rPr>
      <w:t xml:space="preserve">: </w:t>
    </w:r>
    <w:r w:rsidR="00115E91">
      <w:rPr>
        <w:noProof/>
      </w:rPr>
      <w:t xml:space="preserve">Beck, N., Lessing, H., Endres, A., Buchborn, T., </w:t>
    </w:r>
    <w:r w:rsidR="00115E91" w:rsidRPr="00D73DE0">
      <w:rPr>
        <w:noProof/>
      </w:rPr>
      <w:t>Ho</w:t>
    </w:r>
    <w:r w:rsidR="00115E91">
      <w:rPr>
        <w:noProof/>
      </w:rPr>
      <w:t xml:space="preserve">chschule für Musik Freiburg, </w:t>
    </w:r>
    <w:r w:rsidR="00995277" w:rsidRPr="00C07AAC">
      <w:rPr>
        <w:noProof/>
      </w:rPr>
      <w:t>Kompetenzverbund lernen:digital</w:t>
    </w:r>
    <w:r w:rsidR="00995277">
      <w:rPr>
        <w:noProof/>
      </w:rPr>
      <w:t>,</w:t>
    </w:r>
    <w:r w:rsidR="00995277" w:rsidRPr="00343ED5">
      <w:rPr>
        <w:noProof/>
      </w:rPr>
      <w:t xml:space="preserve"> entstanden im Projektverbund </w:t>
    </w:r>
    <w:r w:rsidR="00995277">
      <w:rPr>
        <w:noProof/>
      </w:rPr>
      <w:t>KuMuS-ProNed.</w:t>
    </w:r>
  </w:p>
  <w:p w14:paraId="7B89CAF3" w14:textId="3E22D633" w:rsidR="006C1DD8" w:rsidRPr="00D73DE0" w:rsidRDefault="006C1DD8" w:rsidP="00995277">
    <w:pPr>
      <w:framePr w:w="9072" w:h="1372" w:hRule="exact" w:hSpace="142" w:wrap="around" w:vAnchor="page" w:hAnchor="page" w:x="1382" w:y="13320" w:anchorLock="1"/>
      <w:rPr>
        <w:noProof/>
      </w:rPr>
    </w:pPr>
  </w:p>
  <w:p w14:paraId="2C4D3E1E" w14:textId="703BCB94" w:rsidR="005F745D" w:rsidRDefault="005F745D" w:rsidP="00995277">
    <w:pPr>
      <w:framePr w:w="9072" w:h="1372" w:hRule="exact" w:hSpace="142" w:wrap="around" w:vAnchor="page" w:hAnchor="page" w:x="1382" w:y="13320" w:anchorLock="1"/>
      <w:spacing w:line="240" w:lineRule="exact"/>
      <w:rPr>
        <w:noProof/>
      </w:rPr>
    </w:pPr>
  </w:p>
  <w:p w14:paraId="3FF6E6F4" w14:textId="2BE93B6D" w:rsidR="00BB7706" w:rsidRDefault="002317A4">
    <w:pPr>
      <w:pStyle w:val="Fuzeile"/>
    </w:pPr>
    <w:r w:rsidRPr="007415CF">
      <w:rPr>
        <w:noProof/>
      </w:rPr>
      <w:drawing>
        <wp:anchor distT="0" distB="0" distL="114300" distR="114300" simplePos="0" relativeHeight="251670528" behindDoc="1" locked="0" layoutInCell="1" allowOverlap="1" wp14:anchorId="2D9984AA" wp14:editId="12496D12">
          <wp:simplePos x="0" y="0"/>
          <wp:positionH relativeFrom="column">
            <wp:posOffset>1690778</wp:posOffset>
          </wp:positionH>
          <wp:positionV relativeFrom="paragraph">
            <wp:posOffset>-221219</wp:posOffset>
          </wp:positionV>
          <wp:extent cx="1603375" cy="512445"/>
          <wp:effectExtent l="0" t="0" r="0" b="0"/>
          <wp:wrapTight wrapText="bothSides">
            <wp:wrapPolygon edited="0">
              <wp:start x="4448" y="2141"/>
              <wp:lineTo x="684" y="9636"/>
              <wp:lineTo x="684" y="12312"/>
              <wp:lineTo x="3935" y="17665"/>
              <wp:lineTo x="4106" y="18736"/>
              <wp:lineTo x="20531" y="18736"/>
              <wp:lineTo x="20531" y="4283"/>
              <wp:lineTo x="20360" y="2141"/>
              <wp:lineTo x="4448" y="2141"/>
            </wp:wrapPolygon>
          </wp:wrapTight>
          <wp:docPr id="136656509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DD8">
      <w:rPr>
        <w:noProof/>
      </w:rPr>
      <w:drawing>
        <wp:anchor distT="0" distB="0" distL="114300" distR="114300" simplePos="0" relativeHeight="251668480" behindDoc="0" locked="0" layoutInCell="1" allowOverlap="1" wp14:anchorId="0F95C6E7" wp14:editId="5A96CD24">
          <wp:simplePos x="0" y="0"/>
          <wp:positionH relativeFrom="column">
            <wp:posOffset>346710</wp:posOffset>
          </wp:positionH>
          <wp:positionV relativeFrom="paragraph">
            <wp:posOffset>-1655603</wp:posOffset>
          </wp:positionV>
          <wp:extent cx="159265" cy="147320"/>
          <wp:effectExtent l="0" t="0" r="6350" b="5080"/>
          <wp:wrapNone/>
          <wp:docPr id="18033951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95148" name="Grafik 180339514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65" cy="14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w:drawing>
        <wp:anchor distT="0" distB="0" distL="114300" distR="114300" simplePos="0" relativeHeight="251667456" behindDoc="1" locked="1" layoutInCell="1" allowOverlap="1" wp14:anchorId="00FA3A3B" wp14:editId="1A9890A0">
          <wp:simplePos x="0" y="0"/>
          <wp:positionH relativeFrom="column">
            <wp:posOffset>176530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2853906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90638" name="Grafik 9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w:drawing>
        <wp:anchor distT="0" distB="0" distL="114300" distR="114300" simplePos="0" relativeHeight="251665408" behindDoc="1" locked="1" layoutInCell="1" allowOverlap="1" wp14:anchorId="69F0FD86" wp14:editId="5D3AFA3F">
          <wp:simplePos x="0" y="0"/>
          <wp:positionH relativeFrom="column">
            <wp:posOffset>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55925260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52600" name="Grafik 559252600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3A9F2F15" wp14:editId="56939502">
              <wp:simplePos x="0" y="0"/>
              <wp:positionH relativeFrom="column">
                <wp:posOffset>-900430</wp:posOffset>
              </wp:positionH>
              <wp:positionV relativeFrom="page">
                <wp:posOffset>8335645</wp:posOffset>
              </wp:positionV>
              <wp:extent cx="7559675" cy="1097915"/>
              <wp:effectExtent l="0" t="0" r="3175" b="6985"/>
              <wp:wrapNone/>
              <wp:docPr id="863785961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979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536A4" id="Rechteck 8" o:spid="_x0000_s1026" style="position:absolute;margin-left:-70.9pt;margin-top:656.35pt;width:595.25pt;height:8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" fillcolor="#b4e0e8 [3208]" stroked="f" strokeweight="1pt">
              <w10:wrap anchory="page"/>
              <w10:anchorlock/>
            </v:rect>
          </w:pict>
        </mc:Fallback>
      </mc:AlternateContent>
    </w:r>
    <w:r w:rsidR="002C1677">
      <w:rPr>
        <w:noProof/>
      </w:rPr>
      <w:drawing>
        <wp:anchor distT="0" distB="0" distL="114300" distR="114300" simplePos="0" relativeHeight="251663360" behindDoc="1" locked="1" layoutInCell="1" allowOverlap="1" wp14:anchorId="6F20C41F" wp14:editId="5710DCE9">
          <wp:simplePos x="0" y="0"/>
          <wp:positionH relativeFrom="page">
            <wp:posOffset>4572635</wp:posOffset>
          </wp:positionH>
          <wp:positionV relativeFrom="page">
            <wp:posOffset>10009505</wp:posOffset>
          </wp:positionV>
          <wp:extent cx="1317600" cy="295200"/>
          <wp:effectExtent l="0" t="0" r="0" b="0"/>
          <wp:wrapNone/>
          <wp:docPr id="99057785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77859" name="Grafik 990577859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677">
      <w:rPr>
        <w:noProof/>
      </w:rPr>
      <w:drawing>
        <wp:anchor distT="0" distB="0" distL="114300" distR="114300" simplePos="0" relativeHeight="251662336" behindDoc="1" locked="1" layoutInCell="1" allowOverlap="1" wp14:anchorId="3CF7B607" wp14:editId="060F0D27">
          <wp:simplePos x="0" y="0"/>
          <wp:positionH relativeFrom="page">
            <wp:posOffset>6076950</wp:posOffset>
          </wp:positionH>
          <wp:positionV relativeFrom="page">
            <wp:posOffset>9663430</wp:posOffset>
          </wp:positionV>
          <wp:extent cx="1531620" cy="1052195"/>
          <wp:effectExtent l="0" t="0" r="0" b="0"/>
          <wp:wrapNone/>
          <wp:docPr id="209821605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16051" name="Grafik 2098216051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101">
      <w:rPr>
        <w:noProof/>
      </w:rPr>
      <w:drawing>
        <wp:anchor distT="0" distB="0" distL="114300" distR="114300" simplePos="0" relativeHeight="251661312" behindDoc="1" locked="1" layoutInCell="1" allowOverlap="1" wp14:anchorId="0A784625" wp14:editId="4327BD07">
          <wp:simplePos x="0" y="0"/>
          <wp:positionH relativeFrom="page">
            <wp:posOffset>360045</wp:posOffset>
          </wp:positionH>
          <wp:positionV relativeFrom="page">
            <wp:posOffset>10001885</wp:posOffset>
          </wp:positionV>
          <wp:extent cx="2005200" cy="396000"/>
          <wp:effectExtent l="0" t="0" r="0" b="4445"/>
          <wp:wrapNone/>
          <wp:docPr id="207275325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53251" name="Grafik 2072753251"/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9FB5" w14:textId="77777777" w:rsidR="00FA1072" w:rsidRDefault="00FA1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E0C0" w14:textId="77777777" w:rsidR="00B43BAB" w:rsidRDefault="00B43BAB" w:rsidP="00BB7706">
      <w:pPr>
        <w:spacing w:line="240" w:lineRule="auto"/>
      </w:pPr>
      <w:r>
        <w:separator/>
      </w:r>
    </w:p>
  </w:footnote>
  <w:footnote w:type="continuationSeparator" w:id="0">
    <w:p w14:paraId="77E95B03" w14:textId="77777777" w:rsidR="00B43BAB" w:rsidRDefault="00B43BAB" w:rsidP="00BB7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4452" w14:textId="77777777" w:rsidR="00FA1072" w:rsidRDefault="00FA10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581B" w14:textId="77777777" w:rsidR="00BB7706" w:rsidRDefault="00914101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F676EAC" wp14:editId="2E0D7B5A">
          <wp:simplePos x="0" y="0"/>
          <wp:positionH relativeFrom="page">
            <wp:posOffset>900430</wp:posOffset>
          </wp:positionH>
          <wp:positionV relativeFrom="page">
            <wp:posOffset>824230</wp:posOffset>
          </wp:positionV>
          <wp:extent cx="2253600" cy="547200"/>
          <wp:effectExtent l="0" t="0" r="0" b="5715"/>
          <wp:wrapTopAndBottom/>
          <wp:docPr id="15977922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92289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5641EE61" wp14:editId="3A62F26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601470"/>
          <wp:effectExtent l="0" t="0" r="3175" b="0"/>
          <wp:wrapTopAndBottom/>
          <wp:docPr id="135831316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13165" name="Grafik 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361" b="36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02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01D7" w14:textId="77777777" w:rsidR="00FA1072" w:rsidRDefault="00FA10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0B"/>
    <w:rsid w:val="00004A90"/>
    <w:rsid w:val="000563CB"/>
    <w:rsid w:val="000904F1"/>
    <w:rsid w:val="000A658F"/>
    <w:rsid w:val="00112594"/>
    <w:rsid w:val="00115E91"/>
    <w:rsid w:val="00121619"/>
    <w:rsid w:val="00143945"/>
    <w:rsid w:val="001639A9"/>
    <w:rsid w:val="00181B49"/>
    <w:rsid w:val="001B447D"/>
    <w:rsid w:val="001B62F3"/>
    <w:rsid w:val="001D125E"/>
    <w:rsid w:val="00217639"/>
    <w:rsid w:val="00227E82"/>
    <w:rsid w:val="00231369"/>
    <w:rsid w:val="002317A4"/>
    <w:rsid w:val="002C1677"/>
    <w:rsid w:val="002F3850"/>
    <w:rsid w:val="00317BAC"/>
    <w:rsid w:val="00343545"/>
    <w:rsid w:val="00343ED5"/>
    <w:rsid w:val="003676C3"/>
    <w:rsid w:val="003706F8"/>
    <w:rsid w:val="0038315D"/>
    <w:rsid w:val="003D3E43"/>
    <w:rsid w:val="003E7973"/>
    <w:rsid w:val="003F189D"/>
    <w:rsid w:val="003F76CE"/>
    <w:rsid w:val="00402733"/>
    <w:rsid w:val="00406CE0"/>
    <w:rsid w:val="0041388E"/>
    <w:rsid w:val="00425DF3"/>
    <w:rsid w:val="00477455"/>
    <w:rsid w:val="004D5F90"/>
    <w:rsid w:val="004E3ACD"/>
    <w:rsid w:val="0050062A"/>
    <w:rsid w:val="005128F0"/>
    <w:rsid w:val="00582EEB"/>
    <w:rsid w:val="005E6699"/>
    <w:rsid w:val="005F0BCC"/>
    <w:rsid w:val="005F150B"/>
    <w:rsid w:val="005F745D"/>
    <w:rsid w:val="005F7D76"/>
    <w:rsid w:val="0060432A"/>
    <w:rsid w:val="006156D3"/>
    <w:rsid w:val="0063101B"/>
    <w:rsid w:val="0064048A"/>
    <w:rsid w:val="0064771F"/>
    <w:rsid w:val="00650AEC"/>
    <w:rsid w:val="00674549"/>
    <w:rsid w:val="006C1DD8"/>
    <w:rsid w:val="00703ED3"/>
    <w:rsid w:val="0071282F"/>
    <w:rsid w:val="00766AB4"/>
    <w:rsid w:val="00816842"/>
    <w:rsid w:val="008222FC"/>
    <w:rsid w:val="00833FDA"/>
    <w:rsid w:val="00837787"/>
    <w:rsid w:val="0084787A"/>
    <w:rsid w:val="0086323E"/>
    <w:rsid w:val="008A71D4"/>
    <w:rsid w:val="008B43C1"/>
    <w:rsid w:val="008D7A36"/>
    <w:rsid w:val="008E4D95"/>
    <w:rsid w:val="00914101"/>
    <w:rsid w:val="00922E17"/>
    <w:rsid w:val="0093751D"/>
    <w:rsid w:val="009863E6"/>
    <w:rsid w:val="00995277"/>
    <w:rsid w:val="009B5E8A"/>
    <w:rsid w:val="009C6302"/>
    <w:rsid w:val="00A36301"/>
    <w:rsid w:val="00A373A5"/>
    <w:rsid w:val="00AC12FF"/>
    <w:rsid w:val="00B43BAB"/>
    <w:rsid w:val="00B56A40"/>
    <w:rsid w:val="00B62B34"/>
    <w:rsid w:val="00BA33C9"/>
    <w:rsid w:val="00BB4A0B"/>
    <w:rsid w:val="00BB7706"/>
    <w:rsid w:val="00BC3566"/>
    <w:rsid w:val="00BF6856"/>
    <w:rsid w:val="00C22FAB"/>
    <w:rsid w:val="00C658D5"/>
    <w:rsid w:val="00C77F40"/>
    <w:rsid w:val="00C93A8F"/>
    <w:rsid w:val="00C94293"/>
    <w:rsid w:val="00C97610"/>
    <w:rsid w:val="00CB4EB7"/>
    <w:rsid w:val="00CB6CBA"/>
    <w:rsid w:val="00CC23F0"/>
    <w:rsid w:val="00D14F2D"/>
    <w:rsid w:val="00D20A55"/>
    <w:rsid w:val="00DA56DB"/>
    <w:rsid w:val="00DB7A98"/>
    <w:rsid w:val="00DC41DF"/>
    <w:rsid w:val="00DD293E"/>
    <w:rsid w:val="00E27446"/>
    <w:rsid w:val="00E517CA"/>
    <w:rsid w:val="00E8382A"/>
    <w:rsid w:val="00E84277"/>
    <w:rsid w:val="00E95EBD"/>
    <w:rsid w:val="00EA4CB6"/>
    <w:rsid w:val="00EB54F8"/>
    <w:rsid w:val="00EB64F2"/>
    <w:rsid w:val="00EE493A"/>
    <w:rsid w:val="00EE5DBF"/>
    <w:rsid w:val="00EF3343"/>
    <w:rsid w:val="00EF5AD9"/>
    <w:rsid w:val="00F12010"/>
    <w:rsid w:val="00F33557"/>
    <w:rsid w:val="00F36F7C"/>
    <w:rsid w:val="00F76B17"/>
    <w:rsid w:val="00FA1072"/>
    <w:rsid w:val="00FC2DA8"/>
    <w:rsid w:val="00FE28C8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BEE2"/>
  <w15:chartTrackingRefBased/>
  <w15:docId w15:val="{06813F29-BAF8-AF48-8D64-B8D61158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DF3"/>
    <w:pPr>
      <w:spacing w:after="0" w:line="260" w:lineRule="exact"/>
    </w:pPr>
    <w:rPr>
      <w:color w:val="202334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493A"/>
    <w:pPr>
      <w:spacing w:before="240" w:after="200" w:line="520" w:lineRule="exact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706"/>
    <w:pPr>
      <w:keepNext/>
      <w:keepLines/>
      <w:spacing w:before="160" w:after="80"/>
      <w:outlineLvl w:val="2"/>
    </w:pPr>
    <w:rPr>
      <w:rFonts w:eastAsiaTheme="majorEastAsia" w:cstheme="majorBidi"/>
      <w:color w:val="00AB87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AB8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706"/>
    <w:pPr>
      <w:keepNext/>
      <w:keepLines/>
      <w:spacing w:before="80" w:after="40"/>
      <w:outlineLvl w:val="4"/>
    </w:pPr>
    <w:rPr>
      <w:rFonts w:eastAsiaTheme="majorEastAsia" w:cstheme="majorBidi"/>
      <w:color w:val="00AB8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706"/>
    <w:pPr>
      <w:keepNext/>
      <w:keepLines/>
      <w:spacing w:before="40"/>
      <w:outlineLvl w:val="5"/>
    </w:pPr>
    <w:rPr>
      <w:rFonts w:eastAsiaTheme="majorEastAsia" w:cstheme="majorBidi"/>
      <w:i/>
      <w:iCs/>
      <w:color w:val="586090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706"/>
    <w:pPr>
      <w:keepNext/>
      <w:keepLines/>
      <w:spacing w:before="40"/>
      <w:outlineLvl w:val="6"/>
    </w:pPr>
    <w:rPr>
      <w:rFonts w:eastAsiaTheme="majorEastAsia" w:cstheme="majorBidi"/>
      <w:color w:val="586090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706"/>
    <w:pPr>
      <w:keepNext/>
      <w:keepLines/>
      <w:outlineLvl w:val="7"/>
    </w:pPr>
    <w:rPr>
      <w:rFonts w:eastAsiaTheme="majorEastAsia" w:cstheme="majorBidi"/>
      <w:i/>
      <w:iCs/>
      <w:color w:val="383E5C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706"/>
    <w:pPr>
      <w:keepNext/>
      <w:keepLines/>
      <w:outlineLvl w:val="8"/>
    </w:pPr>
    <w:rPr>
      <w:rFonts w:eastAsiaTheme="majorEastAsia" w:cstheme="majorBidi"/>
      <w:color w:val="383E5C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93A"/>
    <w:rPr>
      <w:color w:val="202334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706"/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706"/>
    <w:rPr>
      <w:rFonts w:eastAsiaTheme="majorEastAsia" w:cstheme="majorBidi"/>
      <w:color w:val="00AB87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706"/>
    <w:rPr>
      <w:rFonts w:eastAsiaTheme="majorEastAsia" w:cstheme="majorBidi"/>
      <w:i/>
      <w:iCs/>
      <w:color w:val="00AB87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706"/>
    <w:rPr>
      <w:rFonts w:eastAsiaTheme="majorEastAsia" w:cstheme="majorBidi"/>
      <w:color w:val="00AB8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706"/>
    <w:rPr>
      <w:rFonts w:eastAsiaTheme="majorEastAsia" w:cstheme="majorBidi"/>
      <w:i/>
      <w:iCs/>
      <w:color w:val="586090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706"/>
    <w:rPr>
      <w:rFonts w:eastAsiaTheme="majorEastAsia" w:cstheme="majorBidi"/>
      <w:color w:val="586090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706"/>
    <w:rPr>
      <w:rFonts w:eastAsiaTheme="majorEastAsia" w:cstheme="majorBidi"/>
      <w:i/>
      <w:iCs/>
      <w:color w:val="383E5C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706"/>
    <w:rPr>
      <w:rFonts w:eastAsiaTheme="majorEastAsia" w:cstheme="majorBidi"/>
      <w:color w:val="383E5C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706"/>
    <w:pPr>
      <w:numPr>
        <w:ilvl w:val="1"/>
      </w:numPr>
    </w:pPr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706"/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B7706"/>
    <w:pPr>
      <w:spacing w:before="160"/>
      <w:jc w:val="center"/>
    </w:pPr>
    <w:rPr>
      <w:i/>
      <w:iCs/>
      <w:color w:val="484F76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706"/>
    <w:rPr>
      <w:i/>
      <w:iCs/>
      <w:color w:val="484F76" w:themeColor="text1" w:themeTint="BF"/>
    </w:rPr>
  </w:style>
  <w:style w:type="paragraph" w:styleId="Listenabsatz">
    <w:name w:val="List Paragraph"/>
    <w:basedOn w:val="Standard"/>
    <w:uiPriority w:val="34"/>
    <w:qFormat/>
    <w:rsid w:val="00BB7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B7706"/>
    <w:rPr>
      <w:i/>
      <w:iCs/>
      <w:color w:val="00AB87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7706"/>
    <w:pPr>
      <w:pBdr>
        <w:top w:val="single" w:sz="4" w:space="10" w:color="00AB87" w:themeColor="accent1" w:themeShade="BF"/>
        <w:bottom w:val="single" w:sz="4" w:space="10" w:color="00AB87" w:themeColor="accent1" w:themeShade="BF"/>
      </w:pBdr>
      <w:spacing w:before="360" w:after="360"/>
      <w:ind w:left="864" w:right="864"/>
      <w:jc w:val="center"/>
    </w:pPr>
    <w:rPr>
      <w:i/>
      <w:iCs/>
      <w:color w:val="00AB8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706"/>
    <w:rPr>
      <w:i/>
      <w:iCs/>
      <w:color w:val="00AB87" w:themeColor="accent1" w:themeShade="BF"/>
    </w:rPr>
  </w:style>
  <w:style w:type="character" w:styleId="IntensiverVerweis">
    <w:name w:val="Intense Reference"/>
    <w:basedOn w:val="Absatz-Standardschriftart"/>
    <w:uiPriority w:val="32"/>
    <w:rsid w:val="00BB7706"/>
    <w:rPr>
      <w:b/>
      <w:bCs/>
      <w:smallCaps/>
      <w:color w:val="00AB87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706"/>
  </w:style>
  <w:style w:type="paragraph" w:styleId="Fuzeile">
    <w:name w:val="footer"/>
    <w:basedOn w:val="Standard"/>
    <w:link w:val="Fu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706"/>
  </w:style>
  <w:style w:type="paragraph" w:customStyle="1" w:styleId="StandardEinzug">
    <w:name w:val="Standard Einzug"/>
    <w:basedOn w:val="Standard"/>
    <w:next w:val="Standard"/>
    <w:qFormat/>
    <w:rsid w:val="00425DF3"/>
    <w:pPr>
      <w:ind w:left="737"/>
    </w:pPr>
    <w:rPr>
      <w:noProof/>
    </w:rPr>
  </w:style>
  <w:style w:type="paragraph" w:customStyle="1" w:styleId="StandardBold">
    <w:name w:val="Standard Bold"/>
    <w:basedOn w:val="Standard"/>
    <w:qFormat/>
    <w:rsid w:val="00425DF3"/>
    <w:rPr>
      <w:rFonts w:ascii="Kantumruy Pro SemiBold" w:hAnsi="Kantumruy Pro SemiBold"/>
    </w:rPr>
  </w:style>
  <w:style w:type="character" w:styleId="Fett">
    <w:name w:val="Strong"/>
    <w:basedOn w:val="Absatz-Standardschriftart"/>
    <w:uiPriority w:val="22"/>
    <w:qFormat/>
    <w:rsid w:val="00425DF3"/>
    <w:rPr>
      <w:rFonts w:ascii="Kantumruy Pro SemiBold" w:hAnsi="Kantumruy Pro SemiBold"/>
      <w:b w:val="0"/>
      <w:bCs/>
    </w:rPr>
  </w:style>
  <w:style w:type="character" w:styleId="Platzhaltertext">
    <w:name w:val="Placeholder Text"/>
    <w:basedOn w:val="Absatz-Standardschriftart"/>
    <w:uiPriority w:val="99"/>
    <w:semiHidden/>
    <w:rsid w:val="00BB4A0B"/>
    <w:rPr>
      <w:color w:val="666666"/>
    </w:rPr>
  </w:style>
  <w:style w:type="table" w:styleId="Tabellenraster">
    <w:name w:val="Table Grid"/>
    <w:basedOn w:val="NormaleTabelle"/>
    <w:uiPriority w:val="39"/>
    <w:rsid w:val="008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feld">
    <w:name w:val="Listenfeld"/>
    <w:basedOn w:val="Standard"/>
    <w:qFormat/>
    <w:rsid w:val="001B62F3"/>
    <w:pPr>
      <w:spacing w:line="340" w:lineRule="exact"/>
    </w:pPr>
    <w:rPr>
      <w:color w:val="auto"/>
      <w:sz w:val="28"/>
      <w:shd w:val="clear" w:color="auto" w:fill="202334" w:themeFill="text1"/>
    </w:rPr>
  </w:style>
  <w:style w:type="character" w:styleId="Hyperlink">
    <w:name w:val="Hyperlink"/>
    <w:basedOn w:val="Absatz-Standardschriftart"/>
    <w:uiPriority w:val="99"/>
    <w:unhideWhenUsed/>
    <w:rsid w:val="00E517CA"/>
    <w:rPr>
      <w:color w:val="FF3859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517CA"/>
    <w:rPr>
      <w:color w:val="B4E0E8" w:themeColor="followedHyperlink"/>
      <w:u w:val="single"/>
    </w:rPr>
  </w:style>
  <w:style w:type="character" w:customStyle="1" w:styleId="Formatvorlage1">
    <w:name w:val="Formatvorlage1"/>
    <w:basedOn w:val="BesuchterLink"/>
    <w:uiPriority w:val="1"/>
    <w:qFormat/>
    <w:rsid w:val="005F745D"/>
    <w:rPr>
      <w:noProof/>
      <w:color w:val="000000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svg"/><Relationship Id="rId3" Type="http://schemas.openxmlformats.org/officeDocument/2006/relationships/image" Target="media/image6.png"/><Relationship Id="rId7" Type="http://schemas.openxmlformats.org/officeDocument/2006/relationships/image" Target="media/image10.sv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sa/4.0/deed.de" TargetMode="External"/><Relationship Id="rId6" Type="http://schemas.openxmlformats.org/officeDocument/2006/relationships/image" Target="media/image9.png"/><Relationship Id="rId11" Type="http://schemas.openxmlformats.org/officeDocument/2006/relationships/image" Target="media/image14.svg"/><Relationship Id="rId5" Type="http://schemas.openxmlformats.org/officeDocument/2006/relationships/image" Target="media/image8.sv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ip.seufert/Downloads/lernen_digital%20OER-Templates_240917%203/lernen_digital%20OER-Template%20Mauve.dotx" TargetMode="External"/></Relationships>
</file>

<file path=word/theme/theme1.xml><?xml version="1.0" encoding="utf-8"?>
<a:theme xmlns:a="http://schemas.openxmlformats.org/drawingml/2006/main" name="Office">
  <a:themeElements>
    <a:clrScheme name="Lernen Digital">
      <a:dk1>
        <a:srgbClr val="202334"/>
      </a:dk1>
      <a:lt1>
        <a:sysClr val="window" lastClr="FFFFFF"/>
      </a:lt1>
      <a:dk2>
        <a:srgbClr val="000000"/>
      </a:dk2>
      <a:lt2>
        <a:srgbClr val="E8E8E8"/>
      </a:lt2>
      <a:accent1>
        <a:srgbClr val="00E5B6"/>
      </a:accent1>
      <a:accent2>
        <a:srgbClr val="FF3859"/>
      </a:accent2>
      <a:accent3>
        <a:srgbClr val="FF98FF"/>
      </a:accent3>
      <a:accent4>
        <a:srgbClr val="00B3FF"/>
      </a:accent4>
      <a:accent5>
        <a:srgbClr val="B4E0E8"/>
      </a:accent5>
      <a:accent6>
        <a:srgbClr val="202334"/>
      </a:accent6>
      <a:hlink>
        <a:srgbClr val="FF3859"/>
      </a:hlink>
      <a:folHlink>
        <a:srgbClr val="B4E0E8"/>
      </a:folHlink>
    </a:clrScheme>
    <a:fontScheme name="Lernen Digital">
      <a:majorFont>
        <a:latin typeface="Kantumruy Pro"/>
        <a:ea typeface=""/>
        <a:cs typeface=""/>
      </a:majorFont>
      <a:minorFont>
        <a:latin typeface="Kantumruy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lernen_digital OER-Template Mauve.dotx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Seufert</dc:creator>
  <cp:keywords/>
  <dc:description/>
  <cp:lastModifiedBy>Kumus</cp:lastModifiedBy>
  <cp:revision>28</cp:revision>
  <cp:lastPrinted>2024-08-22T09:52:00Z</cp:lastPrinted>
  <dcterms:created xsi:type="dcterms:W3CDTF">2024-09-18T10:48:00Z</dcterms:created>
  <dcterms:modified xsi:type="dcterms:W3CDTF">2026-05-02T08:35:00Z</dcterms:modified>
</cp:coreProperties>
</file>