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744D" w14:textId="091C9FEA" w:rsidR="0086323E" w:rsidRDefault="00A36301">
      <w:pPr>
        <w:spacing w:after="160" w:line="259" w:lineRule="auto"/>
        <w:rPr>
          <w:color w:val="00AB87" w:themeColor="accent1" w:themeShade="BF"/>
          <w:sz w:val="28"/>
          <w:szCs w:val="28"/>
        </w:rPr>
      </w:pPr>
      <w:r>
        <w:rPr>
          <w:color w:val="00AB87" w:themeColor="accent1" w:themeShade="BF"/>
          <w:sz w:val="28"/>
          <w:szCs w:val="28"/>
        </w:rPr>
        <w:t>Arbeitsblatt „Laufzettel“</w:t>
      </w:r>
    </w:p>
    <w:tbl>
      <w:tblPr>
        <w:tblStyle w:val="Tabellenraster"/>
        <w:tblpPr w:leftFromText="141" w:rightFromText="141" w:vertAnchor="page" w:horzAnchor="margin" w:tblpY="4605"/>
        <w:tblW w:w="9282" w:type="dxa"/>
        <w:tblLook w:val="04A0" w:firstRow="1" w:lastRow="0" w:firstColumn="1" w:lastColumn="0" w:noHBand="0" w:noVBand="1"/>
      </w:tblPr>
      <w:tblGrid>
        <w:gridCol w:w="1838"/>
        <w:gridCol w:w="3969"/>
        <w:gridCol w:w="3475"/>
      </w:tblGrid>
      <w:tr w:rsidR="00A36301" w:rsidRPr="00CB2822" w14:paraId="48FAC4AB" w14:textId="77777777" w:rsidTr="00A36301">
        <w:trPr>
          <w:trHeight w:val="978"/>
        </w:trPr>
        <w:tc>
          <w:tcPr>
            <w:tcW w:w="1838" w:type="dxa"/>
          </w:tcPr>
          <w:p w14:paraId="7D976A73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34DBB9EF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Stationen</w:t>
            </w:r>
          </w:p>
        </w:tc>
        <w:tc>
          <w:tcPr>
            <w:tcW w:w="3969" w:type="dxa"/>
          </w:tcPr>
          <w:p w14:paraId="6C78DEE9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740C8FB8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Welches Körperteil löst einen Sound aus?</w:t>
            </w:r>
          </w:p>
        </w:tc>
        <w:tc>
          <w:tcPr>
            <w:tcW w:w="3475" w:type="dxa"/>
          </w:tcPr>
          <w:p w14:paraId="20F28872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136947F9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Beschreibt den Sound, den ihr hört.</w:t>
            </w:r>
          </w:p>
        </w:tc>
      </w:tr>
      <w:tr w:rsidR="00A36301" w:rsidRPr="00CB2822" w14:paraId="1A5C6606" w14:textId="77777777" w:rsidTr="00A36301">
        <w:trPr>
          <w:trHeight w:val="1661"/>
        </w:trPr>
        <w:tc>
          <w:tcPr>
            <w:tcW w:w="1838" w:type="dxa"/>
          </w:tcPr>
          <w:p w14:paraId="5757AA36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5929CE81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A</w:t>
            </w:r>
          </w:p>
          <w:p w14:paraId="33E4127D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62744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43D3E16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C83986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F7B5D8C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AC0966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5957DA3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0E59543F" w14:textId="77777777" w:rsidTr="00A36301">
        <w:trPr>
          <w:trHeight w:val="1636"/>
        </w:trPr>
        <w:tc>
          <w:tcPr>
            <w:tcW w:w="1838" w:type="dxa"/>
          </w:tcPr>
          <w:p w14:paraId="65C2C46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7BF6780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B</w:t>
            </w:r>
          </w:p>
          <w:p w14:paraId="39680DCC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E60FD1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7FF9B46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98B518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60C2733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1ECBDFE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0AF41541" w14:textId="77777777" w:rsidTr="00A36301">
        <w:trPr>
          <w:trHeight w:val="1661"/>
        </w:trPr>
        <w:tc>
          <w:tcPr>
            <w:tcW w:w="1838" w:type="dxa"/>
          </w:tcPr>
          <w:p w14:paraId="1401B8A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1148D65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C</w:t>
            </w:r>
          </w:p>
          <w:p w14:paraId="2C81292B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15296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0E2BCB2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056DD5C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4D14459" w14:textId="227EC4BB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5B37E90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4F6E547D" w14:textId="77777777" w:rsidTr="00A36301">
        <w:trPr>
          <w:trHeight w:val="1955"/>
        </w:trPr>
        <w:tc>
          <w:tcPr>
            <w:tcW w:w="1838" w:type="dxa"/>
          </w:tcPr>
          <w:p w14:paraId="50E0125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F2B6DA4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D</w:t>
            </w:r>
          </w:p>
          <w:p w14:paraId="0019F99C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897EA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58CCDA95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5EA6EA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3A5112A" w14:textId="744DEE02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fldChar w:fldCharType="begin"/>
            </w:r>
            <w:r w:rsidRPr="00CB2822">
              <w:instrText xml:space="preserve"> INCLUDEPICTURE "/Users/Kumus/Library/Group Containers/UBF8T346G9.ms/WebArchiveCopyPasteTempFiles/com.microsoft.Word/sa.xlarge.png" \* MERGEFORMATINET </w:instrText>
            </w:r>
            <w:r w:rsidRPr="00CB2822">
              <w:fldChar w:fldCharType="separate"/>
            </w:r>
            <w:r w:rsidRPr="00CB2822">
              <w:fldChar w:fldCharType="end"/>
            </w:r>
          </w:p>
        </w:tc>
        <w:tc>
          <w:tcPr>
            <w:tcW w:w="3475" w:type="dxa"/>
          </w:tcPr>
          <w:p w14:paraId="0E90433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B374911" w14:textId="0D623B93" w:rsidR="00A36301" w:rsidRPr="00A36301" w:rsidRDefault="00A36301" w:rsidP="00A36301">
      <w:pPr>
        <w:spacing w:after="160" w:line="259" w:lineRule="auto"/>
        <w:rPr>
          <w:color w:val="00AB87" w:themeColor="accent1" w:themeShade="BF"/>
          <w:sz w:val="28"/>
          <w:szCs w:val="28"/>
        </w:rPr>
      </w:pPr>
      <w:r>
        <w:rPr>
          <w:color w:val="00AB87" w:themeColor="accent1" w:themeShade="BF"/>
          <w:sz w:val="28"/>
          <w:szCs w:val="28"/>
        </w:rPr>
        <w:t>Einstieg 1. Doppelstunde</w:t>
      </w:r>
    </w:p>
    <w:sectPr w:rsidR="00A36301" w:rsidRPr="00A36301" w:rsidSect="0086323E">
      <w:headerReference w:type="default" r:id="rId6"/>
      <w:footerReference w:type="default" r:id="rId7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BC9A" w14:textId="77777777" w:rsidR="00DB7A98" w:rsidRDefault="00DB7A98" w:rsidP="00BB7706">
      <w:pPr>
        <w:spacing w:line="240" w:lineRule="auto"/>
      </w:pPr>
      <w:r>
        <w:separator/>
      </w:r>
    </w:p>
  </w:endnote>
  <w:endnote w:type="continuationSeparator" w:id="0">
    <w:p w14:paraId="4D7DA1BE" w14:textId="77777777" w:rsidR="00DB7A98" w:rsidRDefault="00DB7A98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ntumruy Pro">
    <w:altName w:val="Cambria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Khmer UI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144E" w14:textId="47991529" w:rsidR="006C1DD8" w:rsidRDefault="006C1DD8" w:rsidP="00995277">
    <w:pPr>
      <w:framePr w:w="9072" w:h="1372" w:hRule="exact" w:hSpace="142" w:wrap="around" w:vAnchor="page" w:hAnchor="page" w:x="1382" w:y="13320" w:anchorLock="1"/>
      <w:rPr>
        <w:noProof/>
      </w:rPr>
    </w:pPr>
    <w:r>
      <w:rPr>
        <w:noProof/>
      </w:rPr>
      <w:t xml:space="preserve">           </w:t>
    </w:r>
  </w:p>
  <w:p w14:paraId="49117784" w14:textId="66C1396B" w:rsidR="00995277" w:rsidRDefault="006C1DD8" w:rsidP="00995277">
    <w:pPr>
      <w:framePr w:w="9072" w:h="1372" w:hRule="exact" w:hSpace="142" w:wrap="around" w:vAnchor="page" w:hAnchor="page" w:x="1382" w:y="13320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Pr="00E376A4">
        <w:rPr>
          <w:rStyle w:val="Hyperlink"/>
        </w:rPr>
        <w:t>CC BY-SA 4.0</w:t>
      </w:r>
    </w:hyperlink>
    <w:r>
      <w:t xml:space="preserve"> </w:t>
    </w:r>
    <w:r w:rsidRPr="00343ED5">
      <w:rPr>
        <w:noProof/>
      </w:rPr>
      <w:t xml:space="preserve">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 xml:space="preserve">: </w:t>
    </w:r>
    <w:r w:rsidRPr="00D73DE0">
      <w:rPr>
        <w:noProof/>
      </w:rPr>
      <w:t>Buchborn, Prof.</w:t>
    </w:r>
    <w:r>
      <w:rPr>
        <w:noProof/>
      </w:rPr>
      <w:t xml:space="preserve"> Dr.</w:t>
    </w:r>
    <w:r w:rsidRPr="00D73DE0">
      <w:rPr>
        <w:noProof/>
      </w:rPr>
      <w:t xml:space="preserve"> Th.</w:t>
    </w:r>
    <w:r>
      <w:rPr>
        <w:noProof/>
      </w:rPr>
      <w:t xml:space="preserve">, </w:t>
    </w:r>
    <w:r w:rsidRPr="00D73DE0">
      <w:rPr>
        <w:noProof/>
      </w:rPr>
      <w:t>Endres, A</w:t>
    </w:r>
    <w:r>
      <w:rPr>
        <w:noProof/>
      </w:rPr>
      <w:t xml:space="preserve">., </w:t>
    </w:r>
    <w:r w:rsidRPr="00D73DE0">
      <w:rPr>
        <w:noProof/>
      </w:rPr>
      <w:t>Lessing, H</w:t>
    </w:r>
    <w:r>
      <w:rPr>
        <w:noProof/>
      </w:rPr>
      <w:t xml:space="preserve">., </w:t>
    </w:r>
    <w:r w:rsidRPr="00D73DE0">
      <w:rPr>
        <w:noProof/>
      </w:rPr>
      <w:t xml:space="preserve">Beck, N., </w:t>
    </w:r>
    <w:r w:rsidR="00EF3343">
      <w:rPr>
        <w:noProof/>
      </w:rPr>
      <w:t xml:space="preserve">Bollack, L., </w:t>
    </w:r>
    <w:r w:rsidRPr="00D73DE0">
      <w:rPr>
        <w:noProof/>
      </w:rPr>
      <w:t>Ho</w:t>
    </w:r>
    <w:r>
      <w:rPr>
        <w:noProof/>
      </w:rPr>
      <w:t>chschule für Musik Freiburg</w:t>
    </w:r>
    <w:r w:rsidR="00995277">
      <w:rPr>
        <w:noProof/>
      </w:rPr>
      <w:t xml:space="preserve">, </w:t>
    </w:r>
    <w:r w:rsidR="00995277" w:rsidRPr="00C07AAC">
      <w:rPr>
        <w:noProof/>
      </w:rPr>
      <w:t>Kompetenzverbund lernen:digital</w:t>
    </w:r>
    <w:r w:rsidR="00995277">
      <w:rPr>
        <w:noProof/>
      </w:rPr>
      <w:t>,</w:t>
    </w:r>
    <w:r w:rsidR="00995277" w:rsidRPr="00343ED5">
      <w:rPr>
        <w:noProof/>
      </w:rPr>
      <w:t xml:space="preserve"> entstanden im Projektverbund </w:t>
    </w:r>
    <w:r w:rsidR="00995277">
      <w:rPr>
        <w:noProof/>
      </w:rPr>
      <w:t>KuMuS-ProNed.</w:t>
    </w:r>
  </w:p>
  <w:p w14:paraId="7B89CAF3" w14:textId="3E22D633" w:rsidR="006C1DD8" w:rsidRPr="00D73DE0" w:rsidRDefault="006C1DD8" w:rsidP="00995277">
    <w:pPr>
      <w:framePr w:w="9072" w:h="1372" w:hRule="exact" w:hSpace="142" w:wrap="around" w:vAnchor="page" w:hAnchor="page" w:x="1382" w:y="13320" w:anchorLock="1"/>
      <w:rPr>
        <w:noProof/>
      </w:rPr>
    </w:pPr>
  </w:p>
  <w:p w14:paraId="2C4D3E1E" w14:textId="703BCB94" w:rsidR="005F745D" w:rsidRDefault="005F745D" w:rsidP="00995277">
    <w:pPr>
      <w:framePr w:w="9072" w:h="1372" w:hRule="exact" w:hSpace="142" w:wrap="around" w:vAnchor="page" w:hAnchor="page" w:x="1382" w:y="13320" w:anchorLock="1"/>
      <w:spacing w:line="240" w:lineRule="exact"/>
      <w:rPr>
        <w:noProof/>
      </w:rPr>
    </w:pPr>
  </w:p>
  <w:p w14:paraId="3FF6E6F4" w14:textId="2BE93B6D" w:rsidR="00BB7706" w:rsidRDefault="002317A4">
    <w:pPr>
      <w:pStyle w:val="Fuzeile"/>
    </w:pPr>
    <w:r w:rsidRPr="007415CF">
      <w:rPr>
        <w:noProof/>
      </w:rPr>
      <w:drawing>
        <wp:anchor distT="0" distB="0" distL="114300" distR="114300" simplePos="0" relativeHeight="251670528" behindDoc="1" locked="0" layoutInCell="1" allowOverlap="1" wp14:anchorId="2D9984AA" wp14:editId="12496D12">
          <wp:simplePos x="0" y="0"/>
          <wp:positionH relativeFrom="column">
            <wp:posOffset>1690778</wp:posOffset>
          </wp:positionH>
          <wp:positionV relativeFrom="paragraph">
            <wp:posOffset>-221219</wp:posOffset>
          </wp:positionV>
          <wp:extent cx="1603375" cy="512445"/>
          <wp:effectExtent l="0" t="0" r="0" b="0"/>
          <wp:wrapTight wrapText="bothSides">
            <wp:wrapPolygon edited="0">
              <wp:start x="4448" y="2141"/>
              <wp:lineTo x="684" y="9636"/>
              <wp:lineTo x="684" y="12312"/>
              <wp:lineTo x="3935" y="17665"/>
              <wp:lineTo x="4106" y="18736"/>
              <wp:lineTo x="20531" y="18736"/>
              <wp:lineTo x="20531" y="4283"/>
              <wp:lineTo x="20360" y="2141"/>
              <wp:lineTo x="4448" y="2141"/>
            </wp:wrapPolygon>
          </wp:wrapTight>
          <wp:docPr id="136656509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DD8">
      <w:rPr>
        <w:noProof/>
      </w:rPr>
      <w:drawing>
        <wp:anchor distT="0" distB="0" distL="114300" distR="114300" simplePos="0" relativeHeight="251668480" behindDoc="0" locked="0" layoutInCell="1" allowOverlap="1" wp14:anchorId="0F95C6E7" wp14:editId="5A96CD24">
          <wp:simplePos x="0" y="0"/>
          <wp:positionH relativeFrom="column">
            <wp:posOffset>346710</wp:posOffset>
          </wp:positionH>
          <wp:positionV relativeFrom="paragraph">
            <wp:posOffset>-1655603</wp:posOffset>
          </wp:positionV>
          <wp:extent cx="159265" cy="147320"/>
          <wp:effectExtent l="0" t="0" r="6350" b="5080"/>
          <wp:wrapNone/>
          <wp:docPr id="18033951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95148" name="Grafik 180339514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65" cy="14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7456" behindDoc="1" locked="1" layoutInCell="1" allowOverlap="1" wp14:anchorId="00FA3A3B" wp14:editId="1A9890A0">
          <wp:simplePos x="0" y="0"/>
          <wp:positionH relativeFrom="column">
            <wp:posOffset>176530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5408" behindDoc="1" locked="1" layoutInCell="1" allowOverlap="1" wp14:anchorId="69F0FD86" wp14:editId="5D3AFA3F">
          <wp:simplePos x="0" y="0"/>
          <wp:positionH relativeFrom="column">
            <wp:posOffset>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A9F2F15" wp14:editId="56939502">
              <wp:simplePos x="0" y="0"/>
              <wp:positionH relativeFrom="column">
                <wp:posOffset>-900430</wp:posOffset>
              </wp:positionH>
              <wp:positionV relativeFrom="page">
                <wp:posOffset>8335645</wp:posOffset>
              </wp:positionV>
              <wp:extent cx="7559675" cy="1097915"/>
              <wp:effectExtent l="0" t="0" r="3175" b="6985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536A4" id="Rechteck 8" o:spid="_x0000_s1026" style="position:absolute;margin-left:-70.9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" fillcolor="#b4e0e8 [3208]" stroked="f" strokeweight="1pt"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6F20C41F" wp14:editId="5710DCE9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677">
      <w:rPr>
        <w:noProof/>
      </w:rPr>
      <w:drawing>
        <wp:anchor distT="0" distB="0" distL="114300" distR="114300" simplePos="0" relativeHeight="251662336" behindDoc="1" locked="1" layoutInCell="1" allowOverlap="1" wp14:anchorId="3CF7B607" wp14:editId="060F0D27">
          <wp:simplePos x="0" y="0"/>
          <wp:positionH relativeFrom="page">
            <wp:posOffset>6076950</wp:posOffset>
          </wp:positionH>
          <wp:positionV relativeFrom="page">
            <wp:posOffset>9663430</wp:posOffset>
          </wp:positionV>
          <wp:extent cx="1531620" cy="1052195"/>
          <wp:effectExtent l="0" t="0" r="0" b="0"/>
          <wp:wrapNone/>
          <wp:docPr id="209821605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16051" name="Grafik 20982160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0A784625" wp14:editId="4327BD07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BD10" w14:textId="77777777" w:rsidR="00DB7A98" w:rsidRDefault="00DB7A98" w:rsidP="00BB7706">
      <w:pPr>
        <w:spacing w:line="240" w:lineRule="auto"/>
      </w:pPr>
      <w:r>
        <w:separator/>
      </w:r>
    </w:p>
  </w:footnote>
  <w:footnote w:type="continuationSeparator" w:id="0">
    <w:p w14:paraId="2D695671" w14:textId="77777777" w:rsidR="00DB7A98" w:rsidRDefault="00DB7A98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581B" w14:textId="77777777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F676EAC" wp14:editId="2E0D7B5A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22536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641EE61" wp14:editId="3A62F26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01470"/>
          <wp:effectExtent l="0" t="0" r="317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02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0B"/>
    <w:rsid w:val="00004A90"/>
    <w:rsid w:val="000563CB"/>
    <w:rsid w:val="000904F1"/>
    <w:rsid w:val="000A658F"/>
    <w:rsid w:val="00112594"/>
    <w:rsid w:val="00121619"/>
    <w:rsid w:val="00143945"/>
    <w:rsid w:val="001639A9"/>
    <w:rsid w:val="00181B49"/>
    <w:rsid w:val="001B447D"/>
    <w:rsid w:val="001B62F3"/>
    <w:rsid w:val="001D125E"/>
    <w:rsid w:val="00217639"/>
    <w:rsid w:val="00227E82"/>
    <w:rsid w:val="00231369"/>
    <w:rsid w:val="002317A4"/>
    <w:rsid w:val="002C1677"/>
    <w:rsid w:val="002F3850"/>
    <w:rsid w:val="00317BAC"/>
    <w:rsid w:val="00343545"/>
    <w:rsid w:val="00343ED5"/>
    <w:rsid w:val="003676C3"/>
    <w:rsid w:val="003706F8"/>
    <w:rsid w:val="0038315D"/>
    <w:rsid w:val="003E7973"/>
    <w:rsid w:val="003F189D"/>
    <w:rsid w:val="003F76CE"/>
    <w:rsid w:val="00402733"/>
    <w:rsid w:val="00406CE0"/>
    <w:rsid w:val="0041388E"/>
    <w:rsid w:val="00425DF3"/>
    <w:rsid w:val="00477455"/>
    <w:rsid w:val="004D5F90"/>
    <w:rsid w:val="004E3ACD"/>
    <w:rsid w:val="0050062A"/>
    <w:rsid w:val="005128F0"/>
    <w:rsid w:val="00582EEB"/>
    <w:rsid w:val="005E6699"/>
    <w:rsid w:val="005F0BCC"/>
    <w:rsid w:val="005F150B"/>
    <w:rsid w:val="005F745D"/>
    <w:rsid w:val="005F7D76"/>
    <w:rsid w:val="0060432A"/>
    <w:rsid w:val="006156D3"/>
    <w:rsid w:val="0063101B"/>
    <w:rsid w:val="0064048A"/>
    <w:rsid w:val="0064771F"/>
    <w:rsid w:val="00650AEC"/>
    <w:rsid w:val="00674549"/>
    <w:rsid w:val="006C1DD8"/>
    <w:rsid w:val="00703ED3"/>
    <w:rsid w:val="0071282F"/>
    <w:rsid w:val="00766AB4"/>
    <w:rsid w:val="00816842"/>
    <w:rsid w:val="008222FC"/>
    <w:rsid w:val="00833FDA"/>
    <w:rsid w:val="00837787"/>
    <w:rsid w:val="0084787A"/>
    <w:rsid w:val="0086323E"/>
    <w:rsid w:val="008A71D4"/>
    <w:rsid w:val="008B43C1"/>
    <w:rsid w:val="008D7A36"/>
    <w:rsid w:val="00914101"/>
    <w:rsid w:val="00922E17"/>
    <w:rsid w:val="0093751D"/>
    <w:rsid w:val="009863E6"/>
    <w:rsid w:val="00995277"/>
    <w:rsid w:val="009B5E8A"/>
    <w:rsid w:val="009C6302"/>
    <w:rsid w:val="00A36301"/>
    <w:rsid w:val="00A373A5"/>
    <w:rsid w:val="00AC12FF"/>
    <w:rsid w:val="00B56A40"/>
    <w:rsid w:val="00B62B34"/>
    <w:rsid w:val="00BA33C9"/>
    <w:rsid w:val="00BB4A0B"/>
    <w:rsid w:val="00BB7706"/>
    <w:rsid w:val="00BC3566"/>
    <w:rsid w:val="00BF6856"/>
    <w:rsid w:val="00C22FAB"/>
    <w:rsid w:val="00C658D5"/>
    <w:rsid w:val="00C77F40"/>
    <w:rsid w:val="00C93A8F"/>
    <w:rsid w:val="00C97610"/>
    <w:rsid w:val="00CB4EB7"/>
    <w:rsid w:val="00CB6CBA"/>
    <w:rsid w:val="00CC23F0"/>
    <w:rsid w:val="00D14F2D"/>
    <w:rsid w:val="00D20A55"/>
    <w:rsid w:val="00DA56DB"/>
    <w:rsid w:val="00DB7A98"/>
    <w:rsid w:val="00DC41DF"/>
    <w:rsid w:val="00DD293E"/>
    <w:rsid w:val="00E27446"/>
    <w:rsid w:val="00E517CA"/>
    <w:rsid w:val="00E8382A"/>
    <w:rsid w:val="00E84277"/>
    <w:rsid w:val="00E95EBD"/>
    <w:rsid w:val="00EA4CB6"/>
    <w:rsid w:val="00EB54F8"/>
    <w:rsid w:val="00EB64F2"/>
    <w:rsid w:val="00EE493A"/>
    <w:rsid w:val="00EE5DBF"/>
    <w:rsid w:val="00EF3343"/>
    <w:rsid w:val="00EF5AD9"/>
    <w:rsid w:val="00F12010"/>
    <w:rsid w:val="00F33557"/>
    <w:rsid w:val="00F36F7C"/>
    <w:rsid w:val="00F76B17"/>
    <w:rsid w:val="00FC2DA8"/>
    <w:rsid w:val="00FE28C8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BEE2"/>
  <w15:chartTrackingRefBased/>
  <w15:docId w15:val="{06813F29-BAF8-AF48-8D64-B8D6115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styleId="Hyperlink">
    <w:name w:val="Hyperlink"/>
    <w:basedOn w:val="Absatz-Standardschriftart"/>
    <w:uiPriority w:val="99"/>
    <w:unhideWhenUsed/>
    <w:rsid w:val="00E517CA"/>
    <w:rPr>
      <w:color w:val="FF3859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517CA"/>
    <w:rPr>
      <w:color w:val="B4E0E8" w:themeColor="followedHyperlink"/>
      <w:u w:val="single"/>
    </w:rPr>
  </w:style>
  <w:style w:type="character" w:customStyle="1" w:styleId="Formatvorlage1">
    <w:name w:val="Formatvorlage1"/>
    <w:basedOn w:val="BesuchterLink"/>
    <w:uiPriority w:val="1"/>
    <w:qFormat/>
    <w:rsid w:val="005F745D"/>
    <w:rPr>
      <w:noProof/>
      <w:color w:val="000000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svg"/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sa/4.0/deed.de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.seufert/Downloads/lernen_digital%20OER-Templates_240917%203/lernen_digital%20OER-Template%20Mauve.dotx" TargetMode="External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lernen_digital OER-Template Mauve.dotx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Kumus</cp:lastModifiedBy>
  <cp:revision>26</cp:revision>
  <cp:lastPrinted>2024-08-22T09:52:00Z</cp:lastPrinted>
  <dcterms:created xsi:type="dcterms:W3CDTF">2024-09-18T10:48:00Z</dcterms:created>
  <dcterms:modified xsi:type="dcterms:W3CDTF">2025-10-21T12:25:00Z</dcterms:modified>
</cp:coreProperties>
</file>